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47" w:rsidRDefault="009A7247" w:rsidP="009A7247">
      <w:pPr>
        <w:jc w:val="center"/>
        <w:rPr>
          <w:b/>
          <w:bCs/>
          <w:sz w:val="30"/>
        </w:rPr>
      </w:pPr>
      <w:r w:rsidRPr="001D29BC">
        <w:rPr>
          <w:rFonts w:hint="eastAsia"/>
          <w:b/>
          <w:bCs/>
          <w:sz w:val="30"/>
        </w:rPr>
        <w:t>食品</w:t>
      </w:r>
      <w:r>
        <w:rPr>
          <w:rFonts w:hint="eastAsia"/>
          <w:b/>
          <w:bCs/>
          <w:sz w:val="30"/>
        </w:rPr>
        <w:t>科学与工程</w:t>
      </w:r>
      <w:r w:rsidRPr="001D29BC"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</w:rPr>
        <w:t>研究生参加国际会议资助申请表</w:t>
      </w:r>
    </w:p>
    <w:p w:rsidR="009A7247" w:rsidRDefault="009A7247" w:rsidP="009A7247">
      <w:pPr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26"/>
        <w:gridCol w:w="567"/>
        <w:gridCol w:w="427"/>
        <w:gridCol w:w="1440"/>
        <w:gridCol w:w="480"/>
        <w:gridCol w:w="870"/>
        <w:gridCol w:w="1350"/>
      </w:tblGrid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26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4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gridSpan w:val="2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导师姓名</w:t>
            </w:r>
          </w:p>
        </w:tc>
        <w:tc>
          <w:tcPr>
            <w:tcW w:w="135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手  机</w:t>
            </w:r>
          </w:p>
        </w:tc>
        <w:tc>
          <w:tcPr>
            <w:tcW w:w="2520" w:type="dxa"/>
            <w:gridSpan w:val="3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E-mail</w:t>
            </w:r>
          </w:p>
        </w:tc>
        <w:tc>
          <w:tcPr>
            <w:tcW w:w="2700" w:type="dxa"/>
            <w:gridSpan w:val="3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  <w:vMerge w:val="restart"/>
            <w:vAlign w:val="center"/>
          </w:tcPr>
          <w:p w:rsidR="009A7247" w:rsidRPr="00563048" w:rsidRDefault="009A7247" w:rsidP="00851D9E">
            <w:pPr>
              <w:pStyle w:val="Web"/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会议名称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英文：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  <w:vMerge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Align w:val="center"/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中文：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会议主办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2093" w:type="dxa"/>
            <w:gridSpan w:val="2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是否收到大会邀请函</w:t>
            </w:r>
          </w:p>
        </w:tc>
        <w:tc>
          <w:tcPr>
            <w:tcW w:w="2220" w:type="dxa"/>
            <w:gridSpan w:val="2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是     否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会议地点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c>
          <w:tcPr>
            <w:tcW w:w="2268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会议起止时间 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636"/>
        </w:trPr>
        <w:tc>
          <w:tcPr>
            <w:tcW w:w="2268" w:type="dxa"/>
            <w:vMerge w:val="restart"/>
            <w:vAlign w:val="center"/>
          </w:tcPr>
          <w:p w:rsidR="009A7247" w:rsidRPr="00563048" w:rsidRDefault="009A7247" w:rsidP="00851D9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被接收论文题目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英文：</w:t>
            </w:r>
          </w:p>
        </w:tc>
      </w:tr>
      <w:tr w:rsidR="009A7247" w:rsidRPr="00563048" w:rsidTr="00851D9E">
        <w:trPr>
          <w:trHeight w:val="585"/>
        </w:trPr>
        <w:tc>
          <w:tcPr>
            <w:tcW w:w="2268" w:type="dxa"/>
            <w:vMerge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660" w:type="dxa"/>
            <w:gridSpan w:val="7"/>
            <w:vAlign w:val="center"/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中文：</w:t>
            </w:r>
          </w:p>
        </w:tc>
      </w:tr>
      <w:tr w:rsidR="009A7247" w:rsidRPr="00563048" w:rsidTr="00851D9E">
        <w:tc>
          <w:tcPr>
            <w:tcW w:w="2268" w:type="dxa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参会方式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A 大会报告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B</w:t>
            </w: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小组报告   C 论文张贴   D  一般参会</w:t>
            </w:r>
          </w:p>
        </w:tc>
      </w:tr>
      <w:tr w:rsidR="009A7247" w:rsidRPr="00563048" w:rsidTr="00851D9E">
        <w:trPr>
          <w:trHeight w:val="1713"/>
        </w:trPr>
        <w:tc>
          <w:tcPr>
            <w:tcW w:w="2268" w:type="dxa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:rsidR="009A7247" w:rsidRPr="00622A7D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BA6EED" w:rsidTr="00851D9E">
        <w:trPr>
          <w:trHeight w:val="1836"/>
        </w:trPr>
        <w:tc>
          <w:tcPr>
            <w:tcW w:w="8928" w:type="dxa"/>
            <w:gridSpan w:val="8"/>
          </w:tcPr>
          <w:p w:rsidR="009A7247" w:rsidRPr="00920305" w:rsidRDefault="009A7247" w:rsidP="00851D9E">
            <w:pPr>
              <w:spacing w:line="276" w:lineRule="auto"/>
              <w:ind w:left="316" w:hangingChars="150" w:hanging="316"/>
              <w:rPr>
                <w:b/>
                <w:noProof/>
                <w:szCs w:val="21"/>
              </w:rPr>
            </w:pPr>
            <w:r w:rsidRPr="00920305">
              <w:rPr>
                <w:rFonts w:hint="eastAsia"/>
                <w:b/>
                <w:noProof/>
                <w:szCs w:val="21"/>
              </w:rPr>
              <w:t>学术成果（包括以第一或通讯作者发表论文、专利、获奖等）</w:t>
            </w:r>
            <w:r w:rsidRPr="00920305">
              <w:rPr>
                <w:rFonts w:hint="eastAsia"/>
                <w:b/>
                <w:noProof/>
                <w:szCs w:val="21"/>
              </w:rPr>
              <w:t xml:space="preserve"> </w:t>
            </w:r>
          </w:p>
          <w:p w:rsidR="009A7247" w:rsidRPr="00161875" w:rsidRDefault="009A7247" w:rsidP="00851D9E">
            <w:pPr>
              <w:spacing w:line="276" w:lineRule="auto"/>
              <w:ind w:left="316" w:hangingChars="150" w:hanging="316"/>
              <w:rPr>
                <w:noProof/>
                <w:szCs w:val="21"/>
              </w:rPr>
            </w:pPr>
            <w:r w:rsidRPr="00380264">
              <w:rPr>
                <w:b/>
                <w:noProof/>
                <w:szCs w:val="21"/>
              </w:rPr>
              <w:t xml:space="preserve"> </w:t>
            </w: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Pr="003669A2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</w:tc>
      </w:tr>
      <w:tr w:rsidR="009A7247" w:rsidRPr="00BA6EED" w:rsidTr="00851D9E">
        <w:trPr>
          <w:trHeight w:val="1836"/>
        </w:trPr>
        <w:tc>
          <w:tcPr>
            <w:tcW w:w="8928" w:type="dxa"/>
            <w:gridSpan w:val="8"/>
          </w:tcPr>
          <w:p w:rsidR="009A7247" w:rsidRPr="00BA6EED" w:rsidRDefault="009A7247" w:rsidP="00851D9E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>出国（境）申请人承诺：</w:t>
            </w:r>
          </w:p>
          <w:p w:rsidR="009A7247" w:rsidRPr="00601B12" w:rsidRDefault="009A7247" w:rsidP="00851D9E">
            <w:pPr>
              <w:wordWrap w:val="0"/>
              <w:spacing w:line="400" w:lineRule="exact"/>
              <w:ind w:right="482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601B12">
              <w:rPr>
                <w:rFonts w:ascii="楷体" w:eastAsia="楷体" w:hAnsi="楷体" w:cs="Arial"/>
                <w:color w:val="000000"/>
                <w:sz w:val="28"/>
                <w:szCs w:val="28"/>
              </w:rPr>
              <w:t>本人本次出访不涉及政治敏感问题、无科技涉密问题及无知识产权保护问题。</w:t>
            </w:r>
            <w:r w:rsidRPr="00601B12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完整参加会议并与其他与会专家积极交流，回国后提交与会照片及总结材料。</w:t>
            </w:r>
            <w:r w:rsidRPr="00601B12">
              <w:rPr>
                <w:rFonts w:ascii="楷体" w:eastAsia="楷体" w:hAnsi="楷体" w:hint="eastAsia"/>
                <w:sz w:val="28"/>
                <w:szCs w:val="28"/>
              </w:rPr>
              <w:t>保证上述填报内容的真实性，且提交并被会议正式录用的论文第一作者为本人，第一署名单位和第一通讯作者单位均为华南理工大学。</w:t>
            </w:r>
          </w:p>
          <w:p w:rsidR="009A7247" w:rsidRPr="00BA6EED" w:rsidRDefault="009A7247" w:rsidP="00851D9E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>签名：</w:t>
            </w:r>
          </w:p>
          <w:p w:rsidR="009A7247" w:rsidRPr="00BA6EED" w:rsidRDefault="009A7247" w:rsidP="00851D9E">
            <w:pPr>
              <w:ind w:firstLineChars="1862" w:firstLine="3925"/>
              <w:rPr>
                <w:rFonts w:ascii="宋体" w:hAnsi="宋体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</w:t>
            </w: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 xml:space="preserve">  </w:t>
            </w: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 xml:space="preserve">               </w:t>
            </w:r>
          </w:p>
        </w:tc>
      </w:tr>
      <w:tr w:rsidR="009A7247" w:rsidRPr="00BA6EED" w:rsidTr="00851D9E">
        <w:trPr>
          <w:trHeight w:val="128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导师意见：</w:t>
            </w:r>
          </w:p>
          <w:p w:rsidR="009A7247" w:rsidRDefault="009A7247" w:rsidP="00851D9E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9A7247" w:rsidRPr="00601B12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A7247" w:rsidRPr="00BA6EED" w:rsidRDefault="009A7247" w:rsidP="00851D9E">
            <w:pPr>
              <w:ind w:firstLineChars="2036" w:firstLine="429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导师</w:t>
            </w: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签字：</w:t>
            </w:r>
          </w:p>
          <w:p w:rsidR="009A7247" w:rsidRPr="00BA6EED" w:rsidRDefault="009A7247" w:rsidP="00851D9E">
            <w:pPr>
              <w:ind w:firstLineChars="2036" w:firstLine="4292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</w:p>
        </w:tc>
      </w:tr>
      <w:tr w:rsidR="009A7247" w:rsidRPr="00BA6EED" w:rsidTr="00851D9E">
        <w:trPr>
          <w:trHeight w:val="128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7" w:rsidRPr="00BA6EED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学院意见：</w:t>
            </w:r>
          </w:p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A7247" w:rsidRPr="00BA6EED" w:rsidRDefault="009A7247" w:rsidP="00851D9E">
            <w:pPr>
              <w:ind w:firstLineChars="2275" w:firstLine="4796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学院领导签字（盖章）：</w:t>
            </w:r>
          </w:p>
          <w:p w:rsidR="009A7247" w:rsidRPr="00BA6EED" w:rsidRDefault="009A7247" w:rsidP="00851D9E">
            <w:pPr>
              <w:ind w:firstLineChars="2456" w:firstLine="5178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</w:p>
        </w:tc>
      </w:tr>
    </w:tbl>
    <w:p w:rsidR="009A7247" w:rsidRPr="0004254D" w:rsidRDefault="009A7247" w:rsidP="009A7247">
      <w:pPr>
        <w:rPr>
          <w:rFonts w:ascii="宋体" w:hAnsi="宋体"/>
          <w:b/>
          <w:sz w:val="18"/>
          <w:szCs w:val="18"/>
        </w:rPr>
      </w:pPr>
      <w:r w:rsidRPr="007C6313">
        <w:rPr>
          <w:rFonts w:ascii="宋体" w:hAnsi="宋体" w:hint="eastAsia"/>
          <w:b/>
          <w:sz w:val="18"/>
          <w:szCs w:val="18"/>
        </w:rPr>
        <w:t>注：1、</w:t>
      </w:r>
      <w:r>
        <w:rPr>
          <w:rFonts w:ascii="宋体" w:hAnsi="宋体" w:hint="eastAsia"/>
          <w:b/>
          <w:sz w:val="18"/>
          <w:szCs w:val="18"/>
        </w:rPr>
        <w:t>请在开展</w:t>
      </w:r>
      <w:r w:rsidRPr="007C6313">
        <w:rPr>
          <w:rFonts w:ascii="宋体" w:hAnsi="宋体" w:hint="eastAsia"/>
          <w:b/>
          <w:sz w:val="18"/>
          <w:szCs w:val="18"/>
        </w:rPr>
        <w:t>国际交流活动</w:t>
      </w:r>
      <w:r>
        <w:rPr>
          <w:rFonts w:ascii="宋体" w:hAnsi="宋体" w:hint="eastAsia"/>
          <w:b/>
          <w:sz w:val="18"/>
          <w:szCs w:val="18"/>
        </w:rPr>
        <w:t>前一个月提交申请表</w:t>
      </w:r>
      <w:r w:rsidRPr="007C6313">
        <w:rPr>
          <w:rFonts w:ascii="宋体" w:hAnsi="宋体" w:hint="eastAsia"/>
          <w:b/>
          <w:sz w:val="18"/>
          <w:szCs w:val="18"/>
        </w:rPr>
        <w:t>，</w:t>
      </w:r>
      <w:r>
        <w:rPr>
          <w:rFonts w:ascii="宋体" w:hAnsi="宋体" w:hint="eastAsia"/>
          <w:b/>
          <w:sz w:val="18"/>
          <w:szCs w:val="18"/>
        </w:rPr>
        <w:t>活动后提交照片及总结材料，审核合格凭票报销。</w:t>
      </w:r>
    </w:p>
    <w:p w:rsidR="009A7247" w:rsidRDefault="009A7247" w:rsidP="009A7247">
      <w:pPr>
        <w:ind w:firstLineChars="200" w:firstLine="361"/>
        <w:rPr>
          <w:rFonts w:ascii="宋体" w:hAnsi="宋体"/>
          <w:b/>
          <w:sz w:val="18"/>
          <w:szCs w:val="18"/>
        </w:rPr>
      </w:pPr>
      <w:r w:rsidRPr="007C6313">
        <w:rPr>
          <w:rFonts w:ascii="宋体" w:hAnsi="宋体" w:hint="eastAsia"/>
          <w:b/>
          <w:sz w:val="18"/>
          <w:szCs w:val="18"/>
        </w:rPr>
        <w:t>2、资助经费可支出交通费、住宿费</w:t>
      </w:r>
      <w:r>
        <w:rPr>
          <w:rFonts w:ascii="宋体" w:hAnsi="宋体" w:hint="eastAsia"/>
          <w:b/>
          <w:sz w:val="18"/>
          <w:szCs w:val="18"/>
        </w:rPr>
        <w:t>、会议费等</w:t>
      </w:r>
      <w:r w:rsidRPr="007C6313">
        <w:rPr>
          <w:rFonts w:ascii="宋体" w:hAnsi="宋体" w:hint="eastAsia"/>
          <w:b/>
          <w:sz w:val="18"/>
          <w:szCs w:val="18"/>
        </w:rPr>
        <w:t>。</w:t>
      </w:r>
    </w:p>
    <w:p w:rsidR="009A7247" w:rsidRPr="007C6313" w:rsidRDefault="009A7247" w:rsidP="009A7247">
      <w:pPr>
        <w:ind w:firstLineChars="196" w:firstLine="354"/>
        <w:rPr>
          <w:rFonts w:ascii="宋体" w:hAnsi="宋体"/>
          <w:b/>
          <w:sz w:val="18"/>
          <w:szCs w:val="18"/>
        </w:rPr>
      </w:pPr>
    </w:p>
    <w:p w:rsidR="00450698" w:rsidRPr="009A7247" w:rsidRDefault="00450698" w:rsidP="009A7247"/>
    <w:sectPr w:rsidR="00450698" w:rsidRPr="009A7247" w:rsidSect="001E38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7A" w:rsidRDefault="003B5F7A" w:rsidP="00C13AA3">
      <w:r>
        <w:separator/>
      </w:r>
    </w:p>
  </w:endnote>
  <w:endnote w:type="continuationSeparator" w:id="1">
    <w:p w:rsidR="003B5F7A" w:rsidRDefault="003B5F7A" w:rsidP="00C1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7A" w:rsidRDefault="003B5F7A" w:rsidP="00C13AA3">
      <w:r>
        <w:separator/>
      </w:r>
    </w:p>
  </w:footnote>
  <w:footnote w:type="continuationSeparator" w:id="1">
    <w:p w:rsidR="003B5F7A" w:rsidRDefault="003B5F7A" w:rsidP="00C1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1D" w:rsidRDefault="003B5F7A" w:rsidP="008B63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DD4"/>
    <w:rsid w:val="000D03FC"/>
    <w:rsid w:val="000D1379"/>
    <w:rsid w:val="00123CC4"/>
    <w:rsid w:val="001376B9"/>
    <w:rsid w:val="00154137"/>
    <w:rsid w:val="00154E73"/>
    <w:rsid w:val="002B7DD4"/>
    <w:rsid w:val="00305D32"/>
    <w:rsid w:val="00364A08"/>
    <w:rsid w:val="00372700"/>
    <w:rsid w:val="003B5F7A"/>
    <w:rsid w:val="003D4C05"/>
    <w:rsid w:val="004178FB"/>
    <w:rsid w:val="00450698"/>
    <w:rsid w:val="005554B6"/>
    <w:rsid w:val="00801381"/>
    <w:rsid w:val="00844EB4"/>
    <w:rsid w:val="00855BCA"/>
    <w:rsid w:val="009A7247"/>
    <w:rsid w:val="00B07E62"/>
    <w:rsid w:val="00B21183"/>
    <w:rsid w:val="00BD207F"/>
    <w:rsid w:val="00C04B84"/>
    <w:rsid w:val="00C13AA3"/>
    <w:rsid w:val="00D9141D"/>
    <w:rsid w:val="00E01BB7"/>
    <w:rsid w:val="00E33971"/>
    <w:rsid w:val="00E81496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DD4"/>
    <w:rPr>
      <w:strike w:val="0"/>
      <w:dstrike w:val="0"/>
      <w:color w:val="428BCA"/>
      <w:u w:val="none"/>
      <w:effect w:val="none"/>
    </w:rPr>
  </w:style>
  <w:style w:type="character" w:customStyle="1" w:styleId="articletitle3">
    <w:name w:val="article_title3"/>
    <w:basedOn w:val="a0"/>
    <w:rsid w:val="00372700"/>
  </w:style>
  <w:style w:type="paragraph" w:styleId="a4">
    <w:name w:val="Date"/>
    <w:basedOn w:val="a"/>
    <w:next w:val="a"/>
    <w:link w:val="Char"/>
    <w:uiPriority w:val="99"/>
    <w:semiHidden/>
    <w:unhideWhenUsed/>
    <w:rsid w:val="00364A08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4"/>
    <w:uiPriority w:val="99"/>
    <w:semiHidden/>
    <w:rsid w:val="00364A08"/>
  </w:style>
  <w:style w:type="paragraph" w:styleId="a5">
    <w:name w:val="header"/>
    <w:basedOn w:val="a"/>
    <w:link w:val="Char0"/>
    <w:unhideWhenUsed/>
    <w:rsid w:val="00C1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rsid w:val="00C13AA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1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13AA3"/>
    <w:rPr>
      <w:sz w:val="18"/>
      <w:szCs w:val="18"/>
    </w:rPr>
  </w:style>
  <w:style w:type="paragraph" w:customStyle="1" w:styleId="Web">
    <w:name w:val="普通 (Web)"/>
    <w:basedOn w:val="a"/>
    <w:rsid w:val="009A72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附件二--食品科学与工程学院研究生参加国际会议资助申请表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2017-03-17T03:34:00Z</dcterms:created>
  <dcterms:modified xsi:type="dcterms:W3CDTF">2017-03-17T03:34:00Z</dcterms:modified>
</cp:coreProperties>
</file>