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50CA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华南理工大学学生社团换届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报告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</w:p>
    <w:tbl>
      <w:tblPr>
        <w:tblStyle w:val="7"/>
        <w:tblW w:w="506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454"/>
        <w:gridCol w:w="557"/>
        <w:gridCol w:w="1334"/>
        <w:gridCol w:w="761"/>
        <w:gridCol w:w="252"/>
        <w:gridCol w:w="656"/>
        <w:gridCol w:w="1346"/>
        <w:gridCol w:w="206"/>
        <w:gridCol w:w="1516"/>
        <w:gridCol w:w="1474"/>
      </w:tblGrid>
      <w:tr w14:paraId="5B9D4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D2B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社团全称</w:t>
            </w:r>
          </w:p>
        </w:tc>
        <w:tc>
          <w:tcPr>
            <w:tcW w:w="1161" w:type="pct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C05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525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原负责人姓名</w:t>
            </w:r>
          </w:p>
        </w:tc>
        <w:tc>
          <w:tcPr>
            <w:tcW w:w="66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B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3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3889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3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169D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80DE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A21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业务指导单位</w:t>
            </w:r>
          </w:p>
        </w:tc>
        <w:tc>
          <w:tcPr>
            <w:tcW w:w="1161" w:type="pct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137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1F9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指导教师姓名</w:t>
            </w:r>
          </w:p>
        </w:tc>
        <w:tc>
          <w:tcPr>
            <w:tcW w:w="66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B5C2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3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C635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3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F2D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0EC2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F054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第一负责人履历</w:t>
            </w:r>
          </w:p>
        </w:tc>
      </w:tr>
      <w:tr w14:paraId="318D0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85" w:type="pct"/>
            <w:gridSpan w:val="2"/>
            <w:vMerge w:val="restart"/>
            <w:shd w:val="clear" w:color="auto" w:fill="auto"/>
            <w:vAlign w:val="center"/>
          </w:tcPr>
          <w:p w14:paraId="5835DDD2"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（照片）</w:t>
            </w:r>
          </w:p>
        </w:tc>
        <w:tc>
          <w:tcPr>
            <w:tcW w:w="936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F94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  间</w:t>
            </w:r>
          </w:p>
        </w:tc>
        <w:tc>
          <w:tcPr>
            <w:tcW w:w="3077" w:type="pct"/>
            <w:gridSpan w:val="7"/>
            <w:shd w:val="clear" w:color="auto" w:fill="auto"/>
            <w:vAlign w:val="center"/>
          </w:tcPr>
          <w:p w14:paraId="2E148A6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55E7A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职务/经历</w:t>
            </w:r>
          </w:p>
          <w:p w14:paraId="4605BD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47F5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5" w:type="pct"/>
            <w:gridSpan w:val="2"/>
            <w:vMerge w:val="continue"/>
            <w:shd w:val="clear" w:color="auto" w:fill="auto"/>
            <w:vAlign w:val="center"/>
          </w:tcPr>
          <w:p w14:paraId="1687412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36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CC4EE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077" w:type="pct"/>
            <w:gridSpan w:val="7"/>
            <w:shd w:val="clear" w:color="auto" w:fill="auto"/>
            <w:vAlign w:val="center"/>
          </w:tcPr>
          <w:p w14:paraId="08E2089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3EA64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5" w:type="pct"/>
            <w:gridSpan w:val="2"/>
            <w:vMerge w:val="continue"/>
            <w:shd w:val="clear" w:color="auto" w:fill="auto"/>
            <w:vAlign w:val="center"/>
          </w:tcPr>
          <w:p w14:paraId="4BB88CC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36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872D3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077" w:type="pct"/>
            <w:gridSpan w:val="7"/>
            <w:shd w:val="clear" w:color="auto" w:fill="auto"/>
            <w:vAlign w:val="center"/>
          </w:tcPr>
          <w:p w14:paraId="4A746CF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9AA9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5" w:type="pct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21BD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36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7306B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077" w:type="pct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9161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1CBF6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5C8AF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社团干部信息（新任）</w:t>
            </w:r>
          </w:p>
        </w:tc>
      </w:tr>
      <w:tr w14:paraId="50227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shd w:val="clear" w:color="auto" w:fill="auto"/>
            <w:vAlign w:val="center"/>
          </w:tcPr>
          <w:p w14:paraId="2C651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职  务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8CA94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姓  名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2C6079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学  院</w:t>
            </w: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2EBDD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学号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DE1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14FC9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微信号</w:t>
            </w:r>
          </w:p>
        </w:tc>
        <w:tc>
          <w:tcPr>
            <w:tcW w:w="730" w:type="pct"/>
            <w:vAlign w:val="center"/>
          </w:tcPr>
          <w:p w14:paraId="3C801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负责工作</w:t>
            </w:r>
          </w:p>
        </w:tc>
      </w:tr>
      <w:tr w14:paraId="6C9BF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shd w:val="clear" w:color="auto" w:fill="auto"/>
            <w:vAlign w:val="center"/>
          </w:tcPr>
          <w:p w14:paraId="476F7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会长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35B1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3490E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25809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38A7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37BAE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30" w:type="pct"/>
          </w:tcPr>
          <w:p w14:paraId="2F0F2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7384F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shd w:val="clear" w:color="auto" w:fill="auto"/>
            <w:vAlign w:val="center"/>
          </w:tcPr>
          <w:p w14:paraId="0A4A87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副会长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95BE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211C7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6CB01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D6BA3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2151C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30" w:type="pct"/>
          </w:tcPr>
          <w:p w14:paraId="7C423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84AE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shd w:val="clear" w:color="auto" w:fill="auto"/>
            <w:vAlign w:val="center"/>
          </w:tcPr>
          <w:p w14:paraId="204039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副会长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F644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65159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5CF2E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006C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47334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30" w:type="pct"/>
          </w:tcPr>
          <w:p w14:paraId="5BD7C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240F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shd w:val="clear" w:color="auto" w:fill="auto"/>
            <w:vAlign w:val="center"/>
          </w:tcPr>
          <w:p w14:paraId="20BCA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副会长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9E6E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205119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035D63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D46C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148FB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30" w:type="pct"/>
          </w:tcPr>
          <w:p w14:paraId="2BD3B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755B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1E155E">
            <w:pPr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副会长</w:t>
            </w:r>
          </w:p>
        </w:tc>
        <w:tc>
          <w:tcPr>
            <w:tcW w:w="224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EAD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36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EDD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26" w:type="pct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ED8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6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08D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53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CAC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30" w:type="pct"/>
            <w:tcBorders>
              <w:bottom w:val="single" w:color="auto" w:sz="8" w:space="0"/>
            </w:tcBorders>
          </w:tcPr>
          <w:p w14:paraId="60325F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46F4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35DE8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换届大会记录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及结果</w:t>
            </w:r>
          </w:p>
        </w:tc>
      </w:tr>
      <w:tr w14:paraId="4CE2D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5" w:type="pct"/>
            <w:gridSpan w:val="2"/>
            <w:shd w:val="clear" w:color="auto" w:fill="auto"/>
            <w:vAlign w:val="center"/>
          </w:tcPr>
          <w:p w14:paraId="755914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换届时间</w:t>
            </w:r>
          </w:p>
        </w:tc>
        <w:tc>
          <w:tcPr>
            <w:tcW w:w="1438" w:type="pct"/>
            <w:gridSpan w:val="4"/>
            <w:shd w:val="clear" w:color="auto" w:fill="auto"/>
            <w:vAlign w:val="center"/>
          </w:tcPr>
          <w:p w14:paraId="01256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93" w:type="pct"/>
            <w:gridSpan w:val="3"/>
            <w:shd w:val="clear" w:color="auto" w:fill="auto"/>
            <w:vAlign w:val="center"/>
          </w:tcPr>
          <w:p w14:paraId="7DB0EE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换届地点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0449F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1DD22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5" w:type="pct"/>
            <w:gridSpan w:val="2"/>
            <w:shd w:val="clear" w:color="auto" w:fill="auto"/>
            <w:vAlign w:val="center"/>
          </w:tcPr>
          <w:p w14:paraId="144600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人数</w:t>
            </w:r>
          </w:p>
        </w:tc>
        <w:tc>
          <w:tcPr>
            <w:tcW w:w="1438" w:type="pct"/>
            <w:gridSpan w:val="4"/>
            <w:shd w:val="clear" w:color="auto" w:fill="auto"/>
            <w:vAlign w:val="center"/>
          </w:tcPr>
          <w:p w14:paraId="320A9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93" w:type="pct"/>
            <w:gridSpan w:val="3"/>
            <w:shd w:val="clear" w:color="auto" w:fill="auto"/>
            <w:vAlign w:val="center"/>
          </w:tcPr>
          <w:p w14:paraId="0BE5AA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指导老师是否参会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14:paraId="3ED6FD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312A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5" w:type="pct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3DE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换届大会主要议程</w:t>
            </w:r>
          </w:p>
        </w:tc>
        <w:tc>
          <w:tcPr>
            <w:tcW w:w="4014" w:type="pct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99BF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F5B9C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3C38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341FD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D44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74627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候选人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055C4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赞成票</w:t>
            </w: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64700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反对票</w:t>
            </w: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32DED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备注</w:t>
            </w:r>
          </w:p>
        </w:tc>
      </w:tr>
      <w:tr w14:paraId="2EB64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464AD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6EC58F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7F0EC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27A61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1F22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340B1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00AD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27F90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423AD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7912F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3DF8B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668C95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7C18F3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4A4087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3361B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35A473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1E9F3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0A3B7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5830A3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5CA87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1" w:type="pct"/>
            <w:gridSpan w:val="3"/>
            <w:shd w:val="clear" w:color="auto" w:fill="auto"/>
            <w:vAlign w:val="center"/>
          </w:tcPr>
          <w:p w14:paraId="5DA29D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14:paraId="7FACB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5F8FC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583" w:type="pct"/>
            <w:gridSpan w:val="3"/>
            <w:shd w:val="clear" w:color="auto" w:fill="auto"/>
            <w:vAlign w:val="center"/>
          </w:tcPr>
          <w:p w14:paraId="35C6A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</w:tbl>
    <w:p w14:paraId="22AA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</w:t>
      </w:r>
      <w:r>
        <w:rPr>
          <w:rFonts w:hint="eastAsia" w:ascii="宋体" w:hAnsi="宋体" w:eastAsia="宋体" w:cs="宋体"/>
          <w:sz w:val="28"/>
          <w:szCs w:val="28"/>
        </w:rPr>
        <w:t>社团负责人签名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新当选</w:t>
      </w:r>
      <w:r>
        <w:rPr>
          <w:rFonts w:hint="eastAsia" w:ascii="宋体" w:hAnsi="宋体" w:eastAsia="宋体" w:cs="宋体"/>
          <w:sz w:val="28"/>
          <w:szCs w:val="28"/>
        </w:rPr>
        <w:t>社团负责人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候任人</w:t>
      </w:r>
      <w:r>
        <w:rPr>
          <w:rFonts w:hint="eastAsia" w:ascii="宋体" w:hAnsi="宋体" w:eastAsia="宋体" w:cs="宋体"/>
          <w:sz w:val="28"/>
          <w:szCs w:val="28"/>
        </w:rPr>
        <w:t>签名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 w14:paraId="40E6A935">
      <w:pPr>
        <w:ind w:left="843" w:hanging="843" w:hangingChars="4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注意：</w:t>
      </w:r>
    </w:p>
    <w:p w14:paraId="6BF62CA5">
      <w:pPr>
        <w:numPr>
          <w:ilvl w:val="0"/>
          <w:numId w:val="0"/>
        </w:numPr>
        <w:ind w:left="420" w:leftChars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sz w:val="18"/>
          <w:szCs w:val="18"/>
        </w:rPr>
        <w:t>副会长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人数不得超过本社团总人数的2%（小数四舍五入），</w:t>
      </w:r>
      <w:r>
        <w:rPr>
          <w:rFonts w:hint="eastAsia" w:ascii="宋体" w:hAnsi="宋体" w:eastAsia="宋体" w:cs="宋体"/>
          <w:sz w:val="18"/>
          <w:szCs w:val="18"/>
        </w:rPr>
        <w:t>最多不得超过四位副会长</w:t>
      </w:r>
      <w:r>
        <w:rPr>
          <w:rFonts w:hint="eastAsia" w:ascii="宋体" w:hAnsi="宋体" w:cs="宋体"/>
          <w:sz w:val="18"/>
          <w:szCs w:val="18"/>
          <w:lang w:eastAsia="zh-CN"/>
        </w:rPr>
        <w:t>；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未设置请填写“无</w:t>
      </w:r>
      <w:bookmarkStart w:id="0" w:name="_GoBack"/>
      <w:bookmarkEnd w:id="0"/>
      <w:r>
        <w:rPr>
          <w:rFonts w:hint="eastAsia" w:ascii="宋体" w:hAnsi="宋体" w:cs="宋体"/>
          <w:sz w:val="18"/>
          <w:szCs w:val="18"/>
          <w:lang w:val="en-US" w:eastAsia="zh-CN"/>
        </w:rPr>
        <w:t>”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 w14:paraId="1E70833A">
      <w:pPr>
        <w:widowControl w:val="0"/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t>2.本表格由原负责人填写，填写后须原负责人、新当选社团负责人候任人签字，由原负责人通过办事大厅“学生社团负责人修改申请”功能分别上传pdf扫描版和可编辑的word版。</w:t>
      </w:r>
    </w:p>
    <w:p w14:paraId="6188159A">
      <w:pPr>
        <w:tabs>
          <w:tab w:val="left" w:pos="840"/>
        </w:tabs>
        <w:jc w:val="left"/>
        <w:rPr>
          <w:rFonts w:hint="eastAsia" w:ascii="宋体" w:hAnsi="宋体" w:eastAsia="宋体" w:cs="宋体"/>
          <w:sz w:val="18"/>
          <w:szCs w:val="18"/>
        </w:rPr>
      </w:pPr>
    </w:p>
    <w:p w14:paraId="3CB1936E">
      <w:pPr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共青团华南理工大学委员会社团管理部</w:t>
      </w:r>
    </w:p>
    <w:p w14:paraId="0371BEAD">
      <w:pPr>
        <w:ind w:right="105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202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年05月</w:t>
      </w:r>
    </w:p>
    <w:p w14:paraId="0DCC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</w:p>
    <w:sectPr>
      <w:footerReference r:id="rId3" w:type="default"/>
      <w:pgSz w:w="11906" w:h="16838"/>
      <w:pgMar w:top="1440" w:right="1080" w:bottom="1440" w:left="1080" w:header="850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2B3D"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ZTE3Mzk5OGIxNTAyY2RlMDU5ZGFjODk4ZWIyZDAifQ=="/>
  </w:docVars>
  <w:rsids>
    <w:rsidRoot w:val="00D57499"/>
    <w:rsid w:val="00003BD4"/>
    <w:rsid w:val="0000595A"/>
    <w:rsid w:val="00010226"/>
    <w:rsid w:val="000150A5"/>
    <w:rsid w:val="00015DC3"/>
    <w:rsid w:val="00017749"/>
    <w:rsid w:val="000212CB"/>
    <w:rsid w:val="000246D3"/>
    <w:rsid w:val="00031A98"/>
    <w:rsid w:val="00032767"/>
    <w:rsid w:val="00036DC9"/>
    <w:rsid w:val="0004480C"/>
    <w:rsid w:val="00045A1F"/>
    <w:rsid w:val="00045EDC"/>
    <w:rsid w:val="00046390"/>
    <w:rsid w:val="000624DD"/>
    <w:rsid w:val="00064554"/>
    <w:rsid w:val="0007038A"/>
    <w:rsid w:val="00075699"/>
    <w:rsid w:val="00092303"/>
    <w:rsid w:val="00097E36"/>
    <w:rsid w:val="000A1A75"/>
    <w:rsid w:val="000A3687"/>
    <w:rsid w:val="000A3D36"/>
    <w:rsid w:val="000A6FE7"/>
    <w:rsid w:val="000B3C08"/>
    <w:rsid w:val="000B7648"/>
    <w:rsid w:val="000C606F"/>
    <w:rsid w:val="000D29AB"/>
    <w:rsid w:val="000D58E6"/>
    <w:rsid w:val="000D6407"/>
    <w:rsid w:val="000E1101"/>
    <w:rsid w:val="000E7220"/>
    <w:rsid w:val="000F1E38"/>
    <w:rsid w:val="000F5ED3"/>
    <w:rsid w:val="000F79D3"/>
    <w:rsid w:val="001035EB"/>
    <w:rsid w:val="0011474F"/>
    <w:rsid w:val="00114A87"/>
    <w:rsid w:val="00142FF4"/>
    <w:rsid w:val="00170550"/>
    <w:rsid w:val="00172C3B"/>
    <w:rsid w:val="00172E41"/>
    <w:rsid w:val="001854B4"/>
    <w:rsid w:val="00186DD4"/>
    <w:rsid w:val="001A157D"/>
    <w:rsid w:val="001A3D81"/>
    <w:rsid w:val="001C25EB"/>
    <w:rsid w:val="001C4BDF"/>
    <w:rsid w:val="001D5F00"/>
    <w:rsid w:val="001D67E6"/>
    <w:rsid w:val="001D72E6"/>
    <w:rsid w:val="001E0E0C"/>
    <w:rsid w:val="001E3C12"/>
    <w:rsid w:val="001E4BE6"/>
    <w:rsid w:val="001E63F1"/>
    <w:rsid w:val="001F4C61"/>
    <w:rsid w:val="001F7F9A"/>
    <w:rsid w:val="0021215C"/>
    <w:rsid w:val="00212C5A"/>
    <w:rsid w:val="002211A0"/>
    <w:rsid w:val="002213BA"/>
    <w:rsid w:val="00221D2E"/>
    <w:rsid w:val="00222038"/>
    <w:rsid w:val="002315BA"/>
    <w:rsid w:val="00231CBA"/>
    <w:rsid w:val="00232B82"/>
    <w:rsid w:val="00242A21"/>
    <w:rsid w:val="00243BC6"/>
    <w:rsid w:val="00255AFB"/>
    <w:rsid w:val="0027610B"/>
    <w:rsid w:val="00281A8C"/>
    <w:rsid w:val="00290D36"/>
    <w:rsid w:val="002A4760"/>
    <w:rsid w:val="002A4C40"/>
    <w:rsid w:val="002A609D"/>
    <w:rsid w:val="002B20B6"/>
    <w:rsid w:val="002C12AB"/>
    <w:rsid w:val="002C1AD8"/>
    <w:rsid w:val="002C4522"/>
    <w:rsid w:val="002C5320"/>
    <w:rsid w:val="002D088B"/>
    <w:rsid w:val="002E1FFB"/>
    <w:rsid w:val="002E3C64"/>
    <w:rsid w:val="002E7326"/>
    <w:rsid w:val="0030418C"/>
    <w:rsid w:val="00317B4F"/>
    <w:rsid w:val="00320033"/>
    <w:rsid w:val="003231B4"/>
    <w:rsid w:val="003341D7"/>
    <w:rsid w:val="003407A9"/>
    <w:rsid w:val="00353D79"/>
    <w:rsid w:val="00366F2D"/>
    <w:rsid w:val="00367CC0"/>
    <w:rsid w:val="0037675D"/>
    <w:rsid w:val="0037708D"/>
    <w:rsid w:val="00377AA1"/>
    <w:rsid w:val="00390086"/>
    <w:rsid w:val="003A7870"/>
    <w:rsid w:val="003A79E2"/>
    <w:rsid w:val="003B1504"/>
    <w:rsid w:val="003B4D9B"/>
    <w:rsid w:val="003D0119"/>
    <w:rsid w:val="003D4523"/>
    <w:rsid w:val="003E72FE"/>
    <w:rsid w:val="00400C1D"/>
    <w:rsid w:val="00401544"/>
    <w:rsid w:val="004017D0"/>
    <w:rsid w:val="004043A1"/>
    <w:rsid w:val="004057DB"/>
    <w:rsid w:val="004127B0"/>
    <w:rsid w:val="00420925"/>
    <w:rsid w:val="00421145"/>
    <w:rsid w:val="00423ED7"/>
    <w:rsid w:val="00440279"/>
    <w:rsid w:val="00440BCD"/>
    <w:rsid w:val="00441CBC"/>
    <w:rsid w:val="0044607B"/>
    <w:rsid w:val="0046243D"/>
    <w:rsid w:val="004630CB"/>
    <w:rsid w:val="004739F1"/>
    <w:rsid w:val="00474448"/>
    <w:rsid w:val="004855A4"/>
    <w:rsid w:val="00493E39"/>
    <w:rsid w:val="00497137"/>
    <w:rsid w:val="00497636"/>
    <w:rsid w:val="004A2006"/>
    <w:rsid w:val="004A2BE6"/>
    <w:rsid w:val="004B6C16"/>
    <w:rsid w:val="004B6C6E"/>
    <w:rsid w:val="004B7583"/>
    <w:rsid w:val="004D3A3D"/>
    <w:rsid w:val="004D52C7"/>
    <w:rsid w:val="004E0984"/>
    <w:rsid w:val="004E42CC"/>
    <w:rsid w:val="004E4975"/>
    <w:rsid w:val="004E6BE0"/>
    <w:rsid w:val="005036E8"/>
    <w:rsid w:val="00503ACA"/>
    <w:rsid w:val="005059A8"/>
    <w:rsid w:val="005077BB"/>
    <w:rsid w:val="00507D63"/>
    <w:rsid w:val="0053073D"/>
    <w:rsid w:val="00531B3D"/>
    <w:rsid w:val="00531FA7"/>
    <w:rsid w:val="00532DF5"/>
    <w:rsid w:val="005461E6"/>
    <w:rsid w:val="005523FB"/>
    <w:rsid w:val="00566044"/>
    <w:rsid w:val="00574287"/>
    <w:rsid w:val="0058371A"/>
    <w:rsid w:val="0059008B"/>
    <w:rsid w:val="00590A3C"/>
    <w:rsid w:val="005A73C1"/>
    <w:rsid w:val="005B0EE9"/>
    <w:rsid w:val="005C17EE"/>
    <w:rsid w:val="005C436A"/>
    <w:rsid w:val="005D516D"/>
    <w:rsid w:val="005E58DE"/>
    <w:rsid w:val="005E6F4C"/>
    <w:rsid w:val="005F3608"/>
    <w:rsid w:val="0061481B"/>
    <w:rsid w:val="0062173B"/>
    <w:rsid w:val="0062686C"/>
    <w:rsid w:val="00631FEE"/>
    <w:rsid w:val="00637168"/>
    <w:rsid w:val="0064141D"/>
    <w:rsid w:val="00642323"/>
    <w:rsid w:val="00653539"/>
    <w:rsid w:val="00653D09"/>
    <w:rsid w:val="00654154"/>
    <w:rsid w:val="0065522F"/>
    <w:rsid w:val="00667749"/>
    <w:rsid w:val="0067328D"/>
    <w:rsid w:val="006756A5"/>
    <w:rsid w:val="00684C51"/>
    <w:rsid w:val="00691903"/>
    <w:rsid w:val="00694353"/>
    <w:rsid w:val="00697612"/>
    <w:rsid w:val="006A7055"/>
    <w:rsid w:val="006A7EC8"/>
    <w:rsid w:val="006B2A2C"/>
    <w:rsid w:val="006B4318"/>
    <w:rsid w:val="006D4EE9"/>
    <w:rsid w:val="006D51E1"/>
    <w:rsid w:val="006D5446"/>
    <w:rsid w:val="006E4FB4"/>
    <w:rsid w:val="006E6731"/>
    <w:rsid w:val="00710817"/>
    <w:rsid w:val="00720687"/>
    <w:rsid w:val="007279C9"/>
    <w:rsid w:val="00732E76"/>
    <w:rsid w:val="0074132D"/>
    <w:rsid w:val="00746B5B"/>
    <w:rsid w:val="007643B2"/>
    <w:rsid w:val="0076716B"/>
    <w:rsid w:val="0076786E"/>
    <w:rsid w:val="007843AD"/>
    <w:rsid w:val="00785E2D"/>
    <w:rsid w:val="007948D6"/>
    <w:rsid w:val="007A2921"/>
    <w:rsid w:val="007A39BB"/>
    <w:rsid w:val="007A6E38"/>
    <w:rsid w:val="007B6F65"/>
    <w:rsid w:val="007C1914"/>
    <w:rsid w:val="007C586C"/>
    <w:rsid w:val="007D27CC"/>
    <w:rsid w:val="007D35EB"/>
    <w:rsid w:val="007D3EF1"/>
    <w:rsid w:val="007E3DB0"/>
    <w:rsid w:val="007F357A"/>
    <w:rsid w:val="007F3B1E"/>
    <w:rsid w:val="008028B5"/>
    <w:rsid w:val="00805059"/>
    <w:rsid w:val="00810655"/>
    <w:rsid w:val="00824FAC"/>
    <w:rsid w:val="00827BAE"/>
    <w:rsid w:val="00831ACF"/>
    <w:rsid w:val="00834172"/>
    <w:rsid w:val="00836D1E"/>
    <w:rsid w:val="008441B2"/>
    <w:rsid w:val="00844D45"/>
    <w:rsid w:val="00845EF9"/>
    <w:rsid w:val="00846C8D"/>
    <w:rsid w:val="00853239"/>
    <w:rsid w:val="0085426A"/>
    <w:rsid w:val="00854CE6"/>
    <w:rsid w:val="00860780"/>
    <w:rsid w:val="008620C7"/>
    <w:rsid w:val="00866832"/>
    <w:rsid w:val="00876244"/>
    <w:rsid w:val="00877C4A"/>
    <w:rsid w:val="00882DE6"/>
    <w:rsid w:val="008958E9"/>
    <w:rsid w:val="008A4C00"/>
    <w:rsid w:val="008B215A"/>
    <w:rsid w:val="008B5C40"/>
    <w:rsid w:val="008C18D3"/>
    <w:rsid w:val="008C6D82"/>
    <w:rsid w:val="008D421E"/>
    <w:rsid w:val="008D6FCD"/>
    <w:rsid w:val="008D7758"/>
    <w:rsid w:val="008E729C"/>
    <w:rsid w:val="008F4D50"/>
    <w:rsid w:val="00906BCC"/>
    <w:rsid w:val="00911756"/>
    <w:rsid w:val="00926ED4"/>
    <w:rsid w:val="009300DC"/>
    <w:rsid w:val="00943750"/>
    <w:rsid w:val="00944619"/>
    <w:rsid w:val="00950D6F"/>
    <w:rsid w:val="00957A95"/>
    <w:rsid w:val="00960F6A"/>
    <w:rsid w:val="00975ADF"/>
    <w:rsid w:val="00981706"/>
    <w:rsid w:val="009836CF"/>
    <w:rsid w:val="009940E3"/>
    <w:rsid w:val="00996613"/>
    <w:rsid w:val="009A0401"/>
    <w:rsid w:val="009A5C1D"/>
    <w:rsid w:val="009A6D7A"/>
    <w:rsid w:val="009A7D90"/>
    <w:rsid w:val="009B2093"/>
    <w:rsid w:val="009B6949"/>
    <w:rsid w:val="009C1570"/>
    <w:rsid w:val="009C4AE9"/>
    <w:rsid w:val="009D5A90"/>
    <w:rsid w:val="009E0A7D"/>
    <w:rsid w:val="009E30EC"/>
    <w:rsid w:val="009F265D"/>
    <w:rsid w:val="00A026F8"/>
    <w:rsid w:val="00A05A4E"/>
    <w:rsid w:val="00A06CE2"/>
    <w:rsid w:val="00A11046"/>
    <w:rsid w:val="00A11B08"/>
    <w:rsid w:val="00A14B5D"/>
    <w:rsid w:val="00A166D7"/>
    <w:rsid w:val="00A327D2"/>
    <w:rsid w:val="00A3512D"/>
    <w:rsid w:val="00A3717E"/>
    <w:rsid w:val="00A46662"/>
    <w:rsid w:val="00A51AC4"/>
    <w:rsid w:val="00A546EC"/>
    <w:rsid w:val="00A76A0A"/>
    <w:rsid w:val="00A85F84"/>
    <w:rsid w:val="00A91090"/>
    <w:rsid w:val="00AB2A87"/>
    <w:rsid w:val="00AB7FB6"/>
    <w:rsid w:val="00AC0B54"/>
    <w:rsid w:val="00AC398A"/>
    <w:rsid w:val="00AD4D24"/>
    <w:rsid w:val="00AD5C6A"/>
    <w:rsid w:val="00AD72F7"/>
    <w:rsid w:val="00AE1603"/>
    <w:rsid w:val="00AE46C3"/>
    <w:rsid w:val="00AE643D"/>
    <w:rsid w:val="00B033CD"/>
    <w:rsid w:val="00B0391F"/>
    <w:rsid w:val="00B0396C"/>
    <w:rsid w:val="00B062E9"/>
    <w:rsid w:val="00B134F0"/>
    <w:rsid w:val="00B13723"/>
    <w:rsid w:val="00B14777"/>
    <w:rsid w:val="00B1560A"/>
    <w:rsid w:val="00B21B44"/>
    <w:rsid w:val="00B244F5"/>
    <w:rsid w:val="00B31D60"/>
    <w:rsid w:val="00B32214"/>
    <w:rsid w:val="00B43CA6"/>
    <w:rsid w:val="00B51DB1"/>
    <w:rsid w:val="00B6051A"/>
    <w:rsid w:val="00B63EF6"/>
    <w:rsid w:val="00B64764"/>
    <w:rsid w:val="00B76D3A"/>
    <w:rsid w:val="00B773E9"/>
    <w:rsid w:val="00B96029"/>
    <w:rsid w:val="00BA1ED5"/>
    <w:rsid w:val="00BC754B"/>
    <w:rsid w:val="00BD384E"/>
    <w:rsid w:val="00BD3942"/>
    <w:rsid w:val="00BD3EA5"/>
    <w:rsid w:val="00BE47F8"/>
    <w:rsid w:val="00BF0672"/>
    <w:rsid w:val="00BF31BA"/>
    <w:rsid w:val="00C06F17"/>
    <w:rsid w:val="00C13B1C"/>
    <w:rsid w:val="00C16B49"/>
    <w:rsid w:val="00C44A48"/>
    <w:rsid w:val="00C4591A"/>
    <w:rsid w:val="00C46F11"/>
    <w:rsid w:val="00C47A54"/>
    <w:rsid w:val="00C537A3"/>
    <w:rsid w:val="00C630D6"/>
    <w:rsid w:val="00C640E9"/>
    <w:rsid w:val="00C829C2"/>
    <w:rsid w:val="00C83D2A"/>
    <w:rsid w:val="00C90C90"/>
    <w:rsid w:val="00C91A78"/>
    <w:rsid w:val="00CB62CE"/>
    <w:rsid w:val="00CC0DBE"/>
    <w:rsid w:val="00CC3123"/>
    <w:rsid w:val="00CC31CF"/>
    <w:rsid w:val="00CC7BF1"/>
    <w:rsid w:val="00CD2B67"/>
    <w:rsid w:val="00CD4E63"/>
    <w:rsid w:val="00CD67FB"/>
    <w:rsid w:val="00CF1548"/>
    <w:rsid w:val="00CF5EEB"/>
    <w:rsid w:val="00CF6261"/>
    <w:rsid w:val="00D03352"/>
    <w:rsid w:val="00D033FE"/>
    <w:rsid w:val="00D11B89"/>
    <w:rsid w:val="00D15885"/>
    <w:rsid w:val="00D257C5"/>
    <w:rsid w:val="00D26579"/>
    <w:rsid w:val="00D31C4E"/>
    <w:rsid w:val="00D377DB"/>
    <w:rsid w:val="00D412BD"/>
    <w:rsid w:val="00D472A8"/>
    <w:rsid w:val="00D552A1"/>
    <w:rsid w:val="00D5718F"/>
    <w:rsid w:val="00D57499"/>
    <w:rsid w:val="00D67FB1"/>
    <w:rsid w:val="00D72C87"/>
    <w:rsid w:val="00D7534A"/>
    <w:rsid w:val="00D80679"/>
    <w:rsid w:val="00D85A47"/>
    <w:rsid w:val="00D870F0"/>
    <w:rsid w:val="00D965F1"/>
    <w:rsid w:val="00DA30F4"/>
    <w:rsid w:val="00DA4752"/>
    <w:rsid w:val="00DA54B2"/>
    <w:rsid w:val="00DA598F"/>
    <w:rsid w:val="00DB21CD"/>
    <w:rsid w:val="00DB2402"/>
    <w:rsid w:val="00DD5FBE"/>
    <w:rsid w:val="00DE6600"/>
    <w:rsid w:val="00DF096E"/>
    <w:rsid w:val="00E06D83"/>
    <w:rsid w:val="00E133D9"/>
    <w:rsid w:val="00E31479"/>
    <w:rsid w:val="00E51B00"/>
    <w:rsid w:val="00E66C29"/>
    <w:rsid w:val="00E7231F"/>
    <w:rsid w:val="00E8074B"/>
    <w:rsid w:val="00E85C85"/>
    <w:rsid w:val="00E90B45"/>
    <w:rsid w:val="00E94C59"/>
    <w:rsid w:val="00EA369C"/>
    <w:rsid w:val="00EA5D05"/>
    <w:rsid w:val="00EB50C2"/>
    <w:rsid w:val="00ED6DD4"/>
    <w:rsid w:val="00EE558F"/>
    <w:rsid w:val="00EE717C"/>
    <w:rsid w:val="00EF3130"/>
    <w:rsid w:val="00EF5FA1"/>
    <w:rsid w:val="00F019E8"/>
    <w:rsid w:val="00F37964"/>
    <w:rsid w:val="00F41FBF"/>
    <w:rsid w:val="00F44814"/>
    <w:rsid w:val="00F4623A"/>
    <w:rsid w:val="00F57B52"/>
    <w:rsid w:val="00F6024A"/>
    <w:rsid w:val="00F605BA"/>
    <w:rsid w:val="00F632F5"/>
    <w:rsid w:val="00F63897"/>
    <w:rsid w:val="00F67EED"/>
    <w:rsid w:val="00F743BA"/>
    <w:rsid w:val="00F75968"/>
    <w:rsid w:val="00F81B4A"/>
    <w:rsid w:val="00F87055"/>
    <w:rsid w:val="00F87997"/>
    <w:rsid w:val="00FA3C21"/>
    <w:rsid w:val="00FA4A63"/>
    <w:rsid w:val="00FB65F2"/>
    <w:rsid w:val="00FB7912"/>
    <w:rsid w:val="00FC59AB"/>
    <w:rsid w:val="00FD1A62"/>
    <w:rsid w:val="00FD7356"/>
    <w:rsid w:val="00FD7B4B"/>
    <w:rsid w:val="00FD7F0E"/>
    <w:rsid w:val="00FE22E1"/>
    <w:rsid w:val="00FE2849"/>
    <w:rsid w:val="00FE384D"/>
    <w:rsid w:val="00FF2363"/>
    <w:rsid w:val="03C32D71"/>
    <w:rsid w:val="0453196E"/>
    <w:rsid w:val="059D0704"/>
    <w:rsid w:val="155833CA"/>
    <w:rsid w:val="177323CF"/>
    <w:rsid w:val="19EC6CCB"/>
    <w:rsid w:val="259D531E"/>
    <w:rsid w:val="2A183EB7"/>
    <w:rsid w:val="2BD91AF0"/>
    <w:rsid w:val="2D284E55"/>
    <w:rsid w:val="2FEA697C"/>
    <w:rsid w:val="32FD4350"/>
    <w:rsid w:val="34F03124"/>
    <w:rsid w:val="35E1295C"/>
    <w:rsid w:val="36DA473A"/>
    <w:rsid w:val="3E732FE1"/>
    <w:rsid w:val="49C16268"/>
    <w:rsid w:val="4DC10173"/>
    <w:rsid w:val="52483F45"/>
    <w:rsid w:val="56D850D2"/>
    <w:rsid w:val="618114F2"/>
    <w:rsid w:val="653C19BD"/>
    <w:rsid w:val="69A72E2C"/>
    <w:rsid w:val="71AD423D"/>
    <w:rsid w:val="7B5D3311"/>
    <w:rsid w:val="7B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rFonts w:ascii="Calibri" w:hAnsi="Calibri"/>
      <w:b/>
      <w:bCs/>
      <w:szCs w:val="22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link w:val="2"/>
    <w:semiHidden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6">
    <w:name w:val="批注主题 字符"/>
    <w:link w:val="6"/>
    <w:semiHidden/>
    <w:qFormat/>
    <w:uiPriority w:val="0"/>
    <w:rPr>
      <w:rFonts w:ascii="Times New Roman" w:hAnsi="Times New Roman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ei\&#26700;&#38754;\word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Company>Sky123.Org</Company>
  <Pages>2</Pages>
  <Words>464</Words>
  <Characters>487</Characters>
  <Lines>3</Lines>
  <Paragraphs>1</Paragraphs>
  <TotalTime>7</TotalTime>
  <ScaleCrop>false</ScaleCrop>
  <LinksUpToDate>false</LinksUpToDate>
  <CharactersWithSpaces>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2024-05-20T15:16:00Z</dcterms:created>
  <dc:creator>walkinnet</dc:creator>
  <cp:lastModifiedBy>馨元</cp:lastModifiedBy>
  <cp:lastPrinted>2113-01-01T00:00:00Z</cp:lastPrinted>
  <dcterms:modified xsi:type="dcterms:W3CDTF">2026-06-09T09:32:53Z</dcterms:modified>
  <dc:title>学生社团换届资料登记表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06AA05C83EE24F55984B7FB213913597_13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