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华南理工大学“习语心传”学生党员宣讲团成员推荐候选人信息汇总表</w:t>
      </w:r>
    </w:p>
    <w:p>
      <w:pPr>
        <w:autoSpaceDN w:val="0"/>
        <w:adjustRightInd w:val="0"/>
        <w:spacing w:line="560" w:lineRule="exact"/>
        <w:ind w:right="320"/>
        <w:jc w:val="center"/>
        <w:rPr>
          <w:rFonts w:ascii="仿宋" w:hAnsi="仿宋" w:eastAsia="仿宋"/>
          <w:sz w:val="28"/>
          <w:szCs w:val="28"/>
        </w:rPr>
      </w:pPr>
    </w:p>
    <w:p>
      <w:pPr>
        <w:autoSpaceDN w:val="0"/>
        <w:adjustRightInd w:val="0"/>
        <w:spacing w:line="560" w:lineRule="exact"/>
        <w:ind w:right="320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学院名称（党委盖章）：</w:t>
      </w:r>
    </w:p>
    <w:tbl>
      <w:tblPr>
        <w:tblStyle w:val="6"/>
        <w:tblW w:w="141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050"/>
        <w:gridCol w:w="885"/>
        <w:gridCol w:w="2250"/>
        <w:gridCol w:w="1005"/>
        <w:gridCol w:w="1709"/>
        <w:gridCol w:w="4053"/>
        <w:gridCol w:w="2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25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005" w:type="dxa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709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培养层次</w:t>
            </w:r>
          </w:p>
        </w:tc>
        <w:tc>
          <w:tcPr>
            <w:tcW w:w="4053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宣讲题目</w:t>
            </w:r>
          </w:p>
        </w:tc>
        <w:tc>
          <w:tcPr>
            <w:tcW w:w="2236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9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53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autoSpaceDN w:val="0"/>
              <w:adjustRightInd w:val="0"/>
              <w:spacing w:line="560" w:lineRule="exact"/>
              <w:ind w:right="-10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9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53" w:type="dxa"/>
            <w:vAlign w:val="center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6" w:type="dxa"/>
          </w:tcPr>
          <w:p>
            <w:pPr>
              <w:autoSpaceDN w:val="0"/>
              <w:adjustRightInd w:val="0"/>
              <w:spacing w:line="560" w:lineRule="exact"/>
              <w:ind w:right="-46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utoSpaceDN w:val="0"/>
        <w:adjustRightInd w:val="0"/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B5D29"/>
    <w:rsid w:val="009258E3"/>
    <w:rsid w:val="255B5D29"/>
    <w:rsid w:val="3FC17120"/>
    <w:rsid w:val="622033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y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2018-03-26T09:47:00Z</dcterms:created>
  <dc:creator>携侣同行</dc:creator>
  <cp:lastModifiedBy>携侣同行</cp:lastModifiedBy>
  <dcterms:modified xsi:type="dcterms:W3CDTF">2018-03-27T01:59:32Z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