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64DA" w:rsidRPr="0060567A" w:rsidRDefault="00E264DA" w:rsidP="0060567A">
      <w:pPr>
        <w:rPr>
          <w:rFonts w:ascii="华文中宋" w:eastAsia="华文中宋" w:hAnsi="华文中宋"/>
          <w:bCs/>
          <w:sz w:val="28"/>
          <w:szCs w:val="28"/>
        </w:rPr>
      </w:pPr>
      <w:r w:rsidRPr="0060567A">
        <w:rPr>
          <w:rFonts w:ascii="华文中宋" w:eastAsia="华文中宋" w:hAnsi="华文中宋" w:hint="eastAsia"/>
          <w:bCs/>
          <w:sz w:val="28"/>
          <w:szCs w:val="28"/>
        </w:rPr>
        <w:t>附件</w:t>
      </w:r>
      <w:r w:rsidRPr="0060567A">
        <w:rPr>
          <w:rFonts w:ascii="华文中宋" w:eastAsia="华文中宋" w:hAnsi="华文中宋"/>
          <w:bCs/>
          <w:sz w:val="28"/>
          <w:szCs w:val="28"/>
        </w:rPr>
        <w:t>1</w:t>
      </w:r>
    </w:p>
    <w:p w:rsidR="00E264DA" w:rsidRPr="003924AE" w:rsidRDefault="00E264DA" w:rsidP="004160BA">
      <w:pPr>
        <w:jc w:val="center"/>
        <w:rPr>
          <w:rFonts w:ascii="华文中宋" w:eastAsia="华文中宋" w:hAnsi="华文中宋"/>
          <w:b/>
          <w:bCs/>
          <w:sz w:val="36"/>
          <w:szCs w:val="36"/>
        </w:rPr>
      </w:pPr>
      <w:r w:rsidRPr="003924AE">
        <w:rPr>
          <w:rFonts w:ascii="华文中宋" w:eastAsia="华文中宋" w:hAnsi="华文中宋" w:hint="eastAsia"/>
          <w:b/>
          <w:bCs/>
          <w:sz w:val="36"/>
          <w:szCs w:val="36"/>
        </w:rPr>
        <w:t>领导干部</w:t>
      </w:r>
      <w:r>
        <w:rPr>
          <w:rFonts w:ascii="华文中宋" w:eastAsia="华文中宋" w:hAnsi="华文中宋" w:hint="eastAsia"/>
          <w:b/>
          <w:bCs/>
          <w:sz w:val="36"/>
          <w:szCs w:val="36"/>
        </w:rPr>
        <w:t>任期</w:t>
      </w:r>
      <w:r w:rsidRPr="003924AE">
        <w:rPr>
          <w:rFonts w:ascii="华文中宋" w:eastAsia="华文中宋" w:hAnsi="华文中宋" w:hint="eastAsia"/>
          <w:b/>
          <w:bCs/>
          <w:sz w:val="36"/>
          <w:szCs w:val="36"/>
        </w:rPr>
        <w:t>经济责任审计工作安排</w:t>
      </w:r>
    </w:p>
    <w:p w:rsidR="00E264DA" w:rsidRPr="00736240" w:rsidRDefault="00E264DA" w:rsidP="004160BA">
      <w:pPr>
        <w:rPr>
          <w:rFonts w:ascii="宋体"/>
          <w:sz w:val="32"/>
          <w:szCs w:val="36"/>
        </w:rPr>
      </w:pPr>
    </w:p>
    <w:p w:rsidR="00E264DA" w:rsidRDefault="00E264DA" w:rsidP="00FF4971">
      <w:pPr>
        <w:spacing w:line="560" w:lineRule="exact"/>
        <w:rPr>
          <w:rFonts w:ascii="仿宋" w:eastAsia="仿宋" w:hAnsi="仿宋" w:cs="宋体"/>
          <w:b/>
          <w:kern w:val="0"/>
          <w:sz w:val="28"/>
          <w:szCs w:val="28"/>
        </w:rPr>
      </w:pPr>
      <w:r w:rsidRPr="00FF4971">
        <w:rPr>
          <w:rFonts w:ascii="仿宋" w:eastAsia="仿宋" w:hAnsi="仿宋" w:cs="宋体" w:hint="eastAsia"/>
          <w:b/>
          <w:kern w:val="0"/>
          <w:sz w:val="28"/>
          <w:szCs w:val="28"/>
        </w:rPr>
        <w:t>一、</w:t>
      </w:r>
      <w:r w:rsidRPr="008F55A9">
        <w:rPr>
          <w:rFonts w:ascii="仿宋" w:eastAsia="仿宋" w:hAnsi="仿宋" w:cs="宋体" w:hint="eastAsia"/>
          <w:b/>
          <w:kern w:val="0"/>
          <w:sz w:val="28"/>
          <w:szCs w:val="28"/>
        </w:rPr>
        <w:t>经济责任审计范围</w:t>
      </w:r>
      <w:r>
        <w:rPr>
          <w:rFonts w:ascii="仿宋" w:eastAsia="仿宋" w:hAnsi="仿宋" w:cs="宋体" w:hint="eastAsia"/>
          <w:b/>
          <w:kern w:val="0"/>
          <w:sz w:val="28"/>
          <w:szCs w:val="28"/>
        </w:rPr>
        <w:t>及时间</w:t>
      </w:r>
    </w:p>
    <w:tbl>
      <w:tblPr>
        <w:tblW w:w="8248"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741"/>
        <w:gridCol w:w="1230"/>
        <w:gridCol w:w="3277"/>
      </w:tblGrid>
      <w:tr w:rsidR="00E264DA" w:rsidRPr="00FF4971" w:rsidTr="00FF4971">
        <w:trPr>
          <w:trHeight w:val="270"/>
          <w:jc w:val="center"/>
        </w:trPr>
        <w:tc>
          <w:tcPr>
            <w:tcW w:w="3741" w:type="dxa"/>
            <w:shd w:val="clear" w:color="auto" w:fill="FFFFFF"/>
            <w:noWrap/>
            <w:vAlign w:val="center"/>
          </w:tcPr>
          <w:p w:rsidR="00E264DA" w:rsidRPr="00FF4971" w:rsidRDefault="00E264DA" w:rsidP="00FF4971">
            <w:pPr>
              <w:spacing w:line="560" w:lineRule="exact"/>
              <w:rPr>
                <w:rFonts w:ascii="仿宋" w:eastAsia="仿宋" w:hAnsi="仿宋" w:cs="宋体"/>
                <w:kern w:val="0"/>
                <w:sz w:val="28"/>
                <w:szCs w:val="28"/>
              </w:rPr>
            </w:pPr>
            <w:r w:rsidRPr="00FF4971">
              <w:rPr>
                <w:rFonts w:ascii="仿宋" w:eastAsia="仿宋" w:hAnsi="仿宋" w:cs="宋体"/>
                <w:kern w:val="0"/>
                <w:sz w:val="28"/>
                <w:szCs w:val="28"/>
              </w:rPr>
              <w:t xml:space="preserve">          </w:t>
            </w:r>
            <w:r w:rsidRPr="00FF4971">
              <w:rPr>
                <w:rFonts w:ascii="仿宋" w:eastAsia="仿宋" w:hAnsi="仿宋" w:cs="宋体" w:hint="eastAsia"/>
                <w:kern w:val="0"/>
                <w:sz w:val="28"/>
                <w:szCs w:val="28"/>
              </w:rPr>
              <w:t>单位名称</w:t>
            </w:r>
          </w:p>
        </w:tc>
        <w:tc>
          <w:tcPr>
            <w:tcW w:w="1230" w:type="dxa"/>
            <w:shd w:val="clear" w:color="auto" w:fill="FFFFFF"/>
            <w:noWrap/>
            <w:vAlign w:val="center"/>
          </w:tcPr>
          <w:p w:rsidR="00E264DA" w:rsidRPr="00FF4971" w:rsidRDefault="00E264DA" w:rsidP="00FF4971">
            <w:pPr>
              <w:spacing w:line="560" w:lineRule="exact"/>
              <w:rPr>
                <w:rFonts w:ascii="仿宋" w:eastAsia="仿宋" w:hAnsi="仿宋" w:cs="宋体"/>
                <w:kern w:val="0"/>
                <w:sz w:val="28"/>
                <w:szCs w:val="28"/>
              </w:rPr>
            </w:pPr>
            <w:r>
              <w:rPr>
                <w:rFonts w:ascii="仿宋" w:eastAsia="仿宋" w:hAnsi="仿宋" w:cs="宋体" w:hint="eastAsia"/>
                <w:kern w:val="0"/>
                <w:sz w:val="28"/>
                <w:szCs w:val="28"/>
              </w:rPr>
              <w:t>负责人</w:t>
            </w:r>
          </w:p>
        </w:tc>
        <w:tc>
          <w:tcPr>
            <w:tcW w:w="3277" w:type="dxa"/>
            <w:shd w:val="clear" w:color="auto" w:fill="FFFFFF"/>
          </w:tcPr>
          <w:p w:rsidR="00E264DA" w:rsidRPr="00FF4971" w:rsidRDefault="00E264DA" w:rsidP="00FA0216">
            <w:pPr>
              <w:spacing w:line="560" w:lineRule="exact"/>
              <w:jc w:val="center"/>
              <w:rPr>
                <w:rFonts w:ascii="仿宋" w:eastAsia="仿宋" w:hAnsi="仿宋" w:cs="宋体"/>
                <w:kern w:val="0"/>
                <w:sz w:val="28"/>
                <w:szCs w:val="28"/>
              </w:rPr>
            </w:pPr>
            <w:r w:rsidRPr="00FF4971">
              <w:rPr>
                <w:rFonts w:ascii="仿宋" w:eastAsia="仿宋" w:hAnsi="仿宋" w:cs="宋体" w:hint="eastAsia"/>
                <w:kern w:val="0"/>
                <w:sz w:val="28"/>
                <w:szCs w:val="28"/>
              </w:rPr>
              <w:t>本次审计的时间范围</w:t>
            </w:r>
          </w:p>
        </w:tc>
      </w:tr>
      <w:tr w:rsidR="00E264DA" w:rsidRPr="00FF4971" w:rsidTr="00FF4971">
        <w:trPr>
          <w:trHeight w:val="270"/>
          <w:jc w:val="center"/>
        </w:trPr>
        <w:tc>
          <w:tcPr>
            <w:tcW w:w="3741" w:type="dxa"/>
            <w:shd w:val="clear" w:color="auto" w:fill="FFFFFF"/>
            <w:noWrap/>
            <w:vAlign w:val="center"/>
          </w:tcPr>
          <w:p w:rsidR="00E264DA" w:rsidRPr="00FF4971" w:rsidRDefault="00E264DA" w:rsidP="00394D13">
            <w:pPr>
              <w:spacing w:line="560" w:lineRule="exact"/>
              <w:jc w:val="center"/>
              <w:rPr>
                <w:rFonts w:ascii="仿宋" w:eastAsia="仿宋" w:hAnsi="仿宋" w:cs="宋体"/>
                <w:kern w:val="0"/>
                <w:sz w:val="28"/>
                <w:szCs w:val="28"/>
              </w:rPr>
            </w:pPr>
            <w:r w:rsidRPr="00FF4971">
              <w:rPr>
                <w:rFonts w:ascii="仿宋" w:eastAsia="仿宋" w:hAnsi="仿宋" w:cs="宋体" w:hint="eastAsia"/>
                <w:kern w:val="0"/>
                <w:sz w:val="28"/>
                <w:szCs w:val="28"/>
              </w:rPr>
              <w:t>机械与汽车工程学院</w:t>
            </w:r>
          </w:p>
        </w:tc>
        <w:tc>
          <w:tcPr>
            <w:tcW w:w="1230" w:type="dxa"/>
            <w:shd w:val="clear" w:color="auto" w:fill="FFFFFF"/>
            <w:noWrap/>
            <w:vAlign w:val="center"/>
          </w:tcPr>
          <w:p w:rsidR="00E264DA" w:rsidRPr="00FF4971" w:rsidRDefault="00E264DA" w:rsidP="00394D13">
            <w:pPr>
              <w:spacing w:line="560" w:lineRule="exact"/>
              <w:jc w:val="center"/>
              <w:rPr>
                <w:rFonts w:ascii="仿宋" w:eastAsia="仿宋" w:hAnsi="仿宋" w:cs="宋体"/>
                <w:kern w:val="0"/>
                <w:sz w:val="28"/>
                <w:szCs w:val="28"/>
              </w:rPr>
            </w:pPr>
            <w:r w:rsidRPr="00FF4971">
              <w:rPr>
                <w:rFonts w:ascii="仿宋" w:eastAsia="仿宋" w:hAnsi="仿宋" w:cs="宋体" w:hint="eastAsia"/>
                <w:kern w:val="0"/>
                <w:sz w:val="28"/>
                <w:szCs w:val="28"/>
              </w:rPr>
              <w:t>兰凤崇</w:t>
            </w:r>
          </w:p>
        </w:tc>
        <w:tc>
          <w:tcPr>
            <w:tcW w:w="3277" w:type="dxa"/>
            <w:shd w:val="clear" w:color="auto" w:fill="FFFFFF"/>
          </w:tcPr>
          <w:p w:rsidR="00E264DA" w:rsidRPr="00FF4971" w:rsidRDefault="00E264DA" w:rsidP="00394D13">
            <w:pPr>
              <w:spacing w:line="560" w:lineRule="exact"/>
              <w:jc w:val="center"/>
              <w:rPr>
                <w:rFonts w:ascii="仿宋" w:eastAsia="仿宋" w:hAnsi="仿宋" w:cs="宋体"/>
                <w:kern w:val="0"/>
                <w:sz w:val="28"/>
                <w:szCs w:val="28"/>
              </w:rPr>
            </w:pPr>
            <w:r w:rsidRPr="00FF4971">
              <w:rPr>
                <w:rFonts w:ascii="仿宋" w:eastAsia="仿宋" w:hAnsi="仿宋" w:cs="宋体"/>
                <w:kern w:val="0"/>
                <w:sz w:val="28"/>
                <w:szCs w:val="28"/>
              </w:rPr>
              <w:t>2008.1-2012.12</w:t>
            </w:r>
          </w:p>
        </w:tc>
      </w:tr>
      <w:tr w:rsidR="00E264DA" w:rsidRPr="00FF4971" w:rsidTr="00FF4971">
        <w:trPr>
          <w:trHeight w:val="270"/>
          <w:jc w:val="center"/>
        </w:trPr>
        <w:tc>
          <w:tcPr>
            <w:tcW w:w="3741" w:type="dxa"/>
            <w:shd w:val="clear" w:color="auto" w:fill="FFFFFF"/>
            <w:noWrap/>
            <w:vAlign w:val="center"/>
          </w:tcPr>
          <w:p w:rsidR="00E264DA" w:rsidRPr="00FF4971" w:rsidRDefault="00E264DA" w:rsidP="00394D13">
            <w:pPr>
              <w:spacing w:line="560" w:lineRule="exact"/>
              <w:jc w:val="center"/>
              <w:rPr>
                <w:rFonts w:ascii="仿宋" w:eastAsia="仿宋" w:hAnsi="仿宋" w:cs="宋体"/>
                <w:kern w:val="0"/>
                <w:sz w:val="28"/>
                <w:szCs w:val="28"/>
              </w:rPr>
            </w:pPr>
            <w:r w:rsidRPr="00FF4971">
              <w:rPr>
                <w:rFonts w:ascii="仿宋" w:eastAsia="仿宋" w:hAnsi="仿宋" w:cs="宋体" w:hint="eastAsia"/>
                <w:kern w:val="0"/>
                <w:sz w:val="28"/>
                <w:szCs w:val="28"/>
              </w:rPr>
              <w:t>电子与信息学院</w:t>
            </w:r>
          </w:p>
        </w:tc>
        <w:tc>
          <w:tcPr>
            <w:tcW w:w="1230" w:type="dxa"/>
            <w:shd w:val="clear" w:color="auto" w:fill="FFFFFF"/>
            <w:noWrap/>
            <w:vAlign w:val="center"/>
          </w:tcPr>
          <w:p w:rsidR="00E264DA" w:rsidRPr="00FF4971" w:rsidRDefault="00E264DA" w:rsidP="00394D13">
            <w:pPr>
              <w:spacing w:line="560" w:lineRule="exact"/>
              <w:jc w:val="center"/>
              <w:rPr>
                <w:rFonts w:ascii="仿宋" w:eastAsia="仿宋" w:hAnsi="仿宋" w:cs="宋体"/>
                <w:kern w:val="0"/>
                <w:sz w:val="28"/>
                <w:szCs w:val="28"/>
              </w:rPr>
            </w:pPr>
            <w:r w:rsidRPr="00FF4971">
              <w:rPr>
                <w:rFonts w:ascii="仿宋" w:eastAsia="仿宋" w:hAnsi="仿宋" w:cs="宋体" w:hint="eastAsia"/>
                <w:kern w:val="0"/>
                <w:sz w:val="28"/>
                <w:szCs w:val="28"/>
              </w:rPr>
              <w:t>韦</w:t>
            </w:r>
            <w:r>
              <w:rPr>
                <w:rFonts w:ascii="仿宋" w:eastAsia="仿宋" w:hAnsi="仿宋" w:cs="宋体"/>
                <w:kern w:val="0"/>
                <w:sz w:val="28"/>
                <w:szCs w:val="28"/>
              </w:rPr>
              <w:t xml:space="preserve">  </w:t>
            </w:r>
            <w:r w:rsidRPr="00FF4971">
              <w:rPr>
                <w:rFonts w:ascii="仿宋" w:eastAsia="仿宋" w:hAnsi="仿宋" w:cs="宋体" w:hint="eastAsia"/>
                <w:kern w:val="0"/>
                <w:sz w:val="28"/>
                <w:szCs w:val="28"/>
              </w:rPr>
              <w:t>岗</w:t>
            </w:r>
          </w:p>
        </w:tc>
        <w:tc>
          <w:tcPr>
            <w:tcW w:w="3277" w:type="dxa"/>
            <w:shd w:val="clear" w:color="auto" w:fill="FFFFFF"/>
          </w:tcPr>
          <w:p w:rsidR="00E264DA" w:rsidRPr="00FF4971" w:rsidRDefault="00E264DA" w:rsidP="00394D13">
            <w:pPr>
              <w:spacing w:line="560" w:lineRule="exact"/>
              <w:jc w:val="center"/>
              <w:rPr>
                <w:rFonts w:ascii="仿宋" w:eastAsia="仿宋" w:hAnsi="仿宋" w:cs="宋体"/>
                <w:kern w:val="0"/>
                <w:sz w:val="28"/>
                <w:szCs w:val="28"/>
              </w:rPr>
            </w:pPr>
            <w:r w:rsidRPr="00FF4971">
              <w:rPr>
                <w:rFonts w:ascii="仿宋" w:eastAsia="仿宋" w:hAnsi="仿宋" w:cs="宋体"/>
                <w:kern w:val="0"/>
                <w:sz w:val="28"/>
                <w:szCs w:val="28"/>
              </w:rPr>
              <w:t>2008.1-2012.12</w:t>
            </w:r>
          </w:p>
        </w:tc>
      </w:tr>
      <w:tr w:rsidR="00E264DA" w:rsidRPr="00FF4971" w:rsidTr="00FF4971">
        <w:trPr>
          <w:trHeight w:val="270"/>
          <w:jc w:val="center"/>
        </w:trPr>
        <w:tc>
          <w:tcPr>
            <w:tcW w:w="3741" w:type="dxa"/>
            <w:shd w:val="clear" w:color="auto" w:fill="FFFFFF"/>
            <w:noWrap/>
            <w:vAlign w:val="center"/>
          </w:tcPr>
          <w:p w:rsidR="00E264DA" w:rsidRPr="00FF4971" w:rsidRDefault="00E264DA" w:rsidP="00394D13">
            <w:pPr>
              <w:spacing w:line="560" w:lineRule="exact"/>
              <w:jc w:val="center"/>
              <w:rPr>
                <w:rFonts w:ascii="仿宋" w:eastAsia="仿宋" w:hAnsi="仿宋" w:cs="宋体"/>
                <w:kern w:val="0"/>
                <w:sz w:val="28"/>
                <w:szCs w:val="28"/>
              </w:rPr>
            </w:pPr>
            <w:r w:rsidRPr="00FF4971">
              <w:rPr>
                <w:rFonts w:ascii="仿宋" w:eastAsia="仿宋" w:hAnsi="仿宋" w:cs="宋体" w:hint="eastAsia"/>
                <w:kern w:val="0"/>
                <w:sz w:val="28"/>
                <w:szCs w:val="28"/>
              </w:rPr>
              <w:t>材料科学与工程学院</w:t>
            </w:r>
          </w:p>
        </w:tc>
        <w:tc>
          <w:tcPr>
            <w:tcW w:w="1230" w:type="dxa"/>
            <w:shd w:val="clear" w:color="auto" w:fill="FFFFFF"/>
            <w:noWrap/>
            <w:vAlign w:val="center"/>
          </w:tcPr>
          <w:p w:rsidR="00E264DA" w:rsidRPr="00FF4971" w:rsidRDefault="00E264DA" w:rsidP="00394D13">
            <w:pPr>
              <w:spacing w:line="560" w:lineRule="exact"/>
              <w:jc w:val="center"/>
              <w:rPr>
                <w:rFonts w:ascii="仿宋" w:eastAsia="仿宋" w:hAnsi="仿宋" w:cs="宋体"/>
                <w:kern w:val="0"/>
                <w:sz w:val="28"/>
                <w:szCs w:val="28"/>
              </w:rPr>
            </w:pPr>
            <w:r w:rsidRPr="00FF4971">
              <w:rPr>
                <w:rFonts w:ascii="仿宋" w:eastAsia="仿宋" w:hAnsi="仿宋" w:cs="宋体" w:hint="eastAsia"/>
                <w:kern w:val="0"/>
                <w:sz w:val="28"/>
                <w:szCs w:val="28"/>
              </w:rPr>
              <w:t>余其俊</w:t>
            </w:r>
          </w:p>
        </w:tc>
        <w:tc>
          <w:tcPr>
            <w:tcW w:w="3277" w:type="dxa"/>
            <w:shd w:val="clear" w:color="auto" w:fill="FFFFFF"/>
          </w:tcPr>
          <w:p w:rsidR="00E264DA" w:rsidRPr="00FF4971" w:rsidRDefault="00E264DA" w:rsidP="00394D13">
            <w:pPr>
              <w:spacing w:line="560" w:lineRule="exact"/>
              <w:jc w:val="center"/>
              <w:rPr>
                <w:rFonts w:ascii="仿宋" w:eastAsia="仿宋" w:hAnsi="仿宋" w:cs="宋体"/>
                <w:kern w:val="0"/>
                <w:sz w:val="28"/>
                <w:szCs w:val="28"/>
              </w:rPr>
            </w:pPr>
            <w:r w:rsidRPr="00FF4971">
              <w:rPr>
                <w:rFonts w:ascii="仿宋" w:eastAsia="仿宋" w:hAnsi="仿宋" w:cs="宋体"/>
                <w:kern w:val="0"/>
                <w:sz w:val="28"/>
                <w:szCs w:val="28"/>
              </w:rPr>
              <w:t>2009.2-2012.12</w:t>
            </w:r>
          </w:p>
        </w:tc>
      </w:tr>
      <w:tr w:rsidR="00E264DA" w:rsidRPr="00FF4971" w:rsidTr="00FF4971">
        <w:trPr>
          <w:trHeight w:val="270"/>
          <w:jc w:val="center"/>
        </w:trPr>
        <w:tc>
          <w:tcPr>
            <w:tcW w:w="3741" w:type="dxa"/>
            <w:shd w:val="clear" w:color="auto" w:fill="FFFFFF"/>
            <w:noWrap/>
            <w:vAlign w:val="center"/>
          </w:tcPr>
          <w:p w:rsidR="00E264DA" w:rsidRPr="00FF4971" w:rsidRDefault="00E264DA" w:rsidP="00394D13">
            <w:pPr>
              <w:spacing w:line="560" w:lineRule="exact"/>
              <w:jc w:val="center"/>
              <w:rPr>
                <w:rFonts w:ascii="仿宋" w:eastAsia="仿宋" w:hAnsi="仿宋" w:cs="宋体"/>
                <w:kern w:val="0"/>
                <w:sz w:val="28"/>
                <w:szCs w:val="28"/>
              </w:rPr>
            </w:pPr>
            <w:r w:rsidRPr="00FF4971">
              <w:rPr>
                <w:rFonts w:ascii="仿宋" w:eastAsia="仿宋" w:hAnsi="仿宋" w:cs="宋体" w:hint="eastAsia"/>
                <w:kern w:val="0"/>
                <w:sz w:val="28"/>
                <w:szCs w:val="28"/>
              </w:rPr>
              <w:t>化学与化工学院</w:t>
            </w:r>
          </w:p>
        </w:tc>
        <w:tc>
          <w:tcPr>
            <w:tcW w:w="1230" w:type="dxa"/>
            <w:shd w:val="clear" w:color="auto" w:fill="FFFFFF"/>
            <w:noWrap/>
            <w:vAlign w:val="center"/>
          </w:tcPr>
          <w:p w:rsidR="00E264DA" w:rsidRPr="00FF4971" w:rsidRDefault="00E264DA" w:rsidP="00394D13">
            <w:pPr>
              <w:spacing w:line="560" w:lineRule="exact"/>
              <w:jc w:val="center"/>
              <w:rPr>
                <w:rFonts w:ascii="仿宋" w:eastAsia="仿宋" w:hAnsi="仿宋" w:cs="宋体"/>
                <w:kern w:val="0"/>
                <w:sz w:val="28"/>
                <w:szCs w:val="28"/>
              </w:rPr>
            </w:pPr>
            <w:r w:rsidRPr="00FF4971">
              <w:rPr>
                <w:rFonts w:ascii="仿宋" w:eastAsia="仿宋" w:hAnsi="仿宋" w:cs="宋体" w:hint="eastAsia"/>
                <w:kern w:val="0"/>
                <w:sz w:val="28"/>
                <w:szCs w:val="28"/>
              </w:rPr>
              <w:t>钱</w:t>
            </w:r>
            <w:r>
              <w:rPr>
                <w:rFonts w:ascii="仿宋" w:eastAsia="仿宋" w:hAnsi="仿宋" w:cs="宋体"/>
                <w:kern w:val="0"/>
                <w:sz w:val="28"/>
                <w:szCs w:val="28"/>
              </w:rPr>
              <w:t xml:space="preserve">  </w:t>
            </w:r>
            <w:r w:rsidRPr="00FF4971">
              <w:rPr>
                <w:rFonts w:ascii="仿宋" w:eastAsia="仿宋" w:hAnsi="仿宋" w:cs="宋体" w:hint="eastAsia"/>
                <w:kern w:val="0"/>
                <w:sz w:val="28"/>
                <w:szCs w:val="28"/>
              </w:rPr>
              <w:t>宇</w:t>
            </w:r>
          </w:p>
        </w:tc>
        <w:tc>
          <w:tcPr>
            <w:tcW w:w="3277" w:type="dxa"/>
            <w:shd w:val="clear" w:color="auto" w:fill="FFFFFF"/>
          </w:tcPr>
          <w:p w:rsidR="00E264DA" w:rsidRPr="00FF4971" w:rsidRDefault="00E264DA" w:rsidP="00394D13">
            <w:pPr>
              <w:spacing w:line="560" w:lineRule="exact"/>
              <w:jc w:val="center"/>
              <w:rPr>
                <w:rFonts w:ascii="仿宋" w:eastAsia="仿宋" w:hAnsi="仿宋" w:cs="宋体"/>
                <w:kern w:val="0"/>
                <w:sz w:val="28"/>
                <w:szCs w:val="28"/>
              </w:rPr>
            </w:pPr>
            <w:r w:rsidRPr="00FF4971">
              <w:rPr>
                <w:rFonts w:ascii="仿宋" w:eastAsia="仿宋" w:hAnsi="仿宋" w:cs="宋体"/>
                <w:kern w:val="0"/>
                <w:sz w:val="28"/>
                <w:szCs w:val="28"/>
              </w:rPr>
              <w:t>2008.1-2012.12</w:t>
            </w:r>
          </w:p>
        </w:tc>
      </w:tr>
      <w:tr w:rsidR="00E264DA" w:rsidRPr="00FF4971" w:rsidTr="00FF4971">
        <w:trPr>
          <w:trHeight w:val="270"/>
          <w:jc w:val="center"/>
        </w:trPr>
        <w:tc>
          <w:tcPr>
            <w:tcW w:w="3741" w:type="dxa"/>
            <w:shd w:val="clear" w:color="auto" w:fill="FFFFFF"/>
            <w:noWrap/>
            <w:vAlign w:val="center"/>
          </w:tcPr>
          <w:p w:rsidR="00E264DA" w:rsidRPr="00FF4971" w:rsidRDefault="00E264DA" w:rsidP="00394D13">
            <w:pPr>
              <w:spacing w:line="560" w:lineRule="exact"/>
              <w:jc w:val="center"/>
              <w:rPr>
                <w:rFonts w:ascii="仿宋" w:eastAsia="仿宋" w:hAnsi="仿宋" w:cs="宋体"/>
                <w:kern w:val="0"/>
                <w:sz w:val="28"/>
                <w:szCs w:val="28"/>
              </w:rPr>
            </w:pPr>
            <w:r w:rsidRPr="00FF4971">
              <w:rPr>
                <w:rFonts w:ascii="仿宋" w:eastAsia="仿宋" w:hAnsi="仿宋" w:cs="宋体" w:hint="eastAsia"/>
                <w:kern w:val="0"/>
                <w:sz w:val="28"/>
                <w:szCs w:val="28"/>
              </w:rPr>
              <w:t>轻工与食品学院</w:t>
            </w:r>
          </w:p>
        </w:tc>
        <w:tc>
          <w:tcPr>
            <w:tcW w:w="1230" w:type="dxa"/>
            <w:shd w:val="clear" w:color="auto" w:fill="FFFFFF"/>
            <w:noWrap/>
            <w:vAlign w:val="center"/>
          </w:tcPr>
          <w:p w:rsidR="00E264DA" w:rsidRPr="00FF4971" w:rsidRDefault="00E264DA" w:rsidP="00394D13">
            <w:pPr>
              <w:spacing w:line="560" w:lineRule="exact"/>
              <w:jc w:val="center"/>
              <w:rPr>
                <w:rFonts w:ascii="仿宋" w:eastAsia="仿宋" w:hAnsi="仿宋" w:cs="宋体"/>
                <w:kern w:val="0"/>
                <w:sz w:val="28"/>
                <w:szCs w:val="28"/>
              </w:rPr>
            </w:pPr>
            <w:r w:rsidRPr="00FF4971">
              <w:rPr>
                <w:rFonts w:ascii="仿宋" w:eastAsia="仿宋" w:hAnsi="仿宋" w:cs="宋体" w:hint="eastAsia"/>
                <w:kern w:val="0"/>
                <w:sz w:val="28"/>
                <w:szCs w:val="28"/>
              </w:rPr>
              <w:t>于淑娟</w:t>
            </w:r>
          </w:p>
        </w:tc>
        <w:tc>
          <w:tcPr>
            <w:tcW w:w="3277" w:type="dxa"/>
            <w:shd w:val="clear" w:color="auto" w:fill="FFFFFF"/>
          </w:tcPr>
          <w:p w:rsidR="00E264DA" w:rsidRPr="00FF4971" w:rsidRDefault="00E264DA" w:rsidP="00394D13">
            <w:pPr>
              <w:spacing w:line="560" w:lineRule="exact"/>
              <w:jc w:val="center"/>
              <w:rPr>
                <w:rFonts w:ascii="仿宋" w:eastAsia="仿宋" w:hAnsi="仿宋" w:cs="宋体"/>
                <w:kern w:val="0"/>
                <w:sz w:val="28"/>
                <w:szCs w:val="28"/>
              </w:rPr>
            </w:pPr>
            <w:r w:rsidRPr="00FF4971">
              <w:rPr>
                <w:rFonts w:ascii="仿宋" w:eastAsia="仿宋" w:hAnsi="仿宋" w:cs="宋体"/>
                <w:kern w:val="0"/>
                <w:sz w:val="28"/>
                <w:szCs w:val="28"/>
              </w:rPr>
              <w:t>2008.3-2012.12</w:t>
            </w:r>
          </w:p>
        </w:tc>
      </w:tr>
      <w:tr w:rsidR="00E264DA" w:rsidRPr="00FF4971" w:rsidTr="00FF4971">
        <w:trPr>
          <w:trHeight w:val="270"/>
          <w:jc w:val="center"/>
        </w:trPr>
        <w:tc>
          <w:tcPr>
            <w:tcW w:w="3741" w:type="dxa"/>
            <w:shd w:val="clear" w:color="auto" w:fill="FFFFFF"/>
            <w:noWrap/>
            <w:vAlign w:val="center"/>
          </w:tcPr>
          <w:p w:rsidR="00E264DA" w:rsidRPr="00FF4971" w:rsidRDefault="00E264DA" w:rsidP="00394D13">
            <w:pPr>
              <w:spacing w:line="560" w:lineRule="exact"/>
              <w:jc w:val="center"/>
              <w:rPr>
                <w:rFonts w:ascii="仿宋" w:eastAsia="仿宋" w:hAnsi="仿宋" w:cs="宋体"/>
                <w:kern w:val="0"/>
                <w:sz w:val="28"/>
                <w:szCs w:val="28"/>
              </w:rPr>
            </w:pPr>
            <w:r w:rsidRPr="00FF4971">
              <w:rPr>
                <w:rFonts w:ascii="仿宋" w:eastAsia="仿宋" w:hAnsi="仿宋" w:cs="宋体" w:hint="eastAsia"/>
                <w:kern w:val="0"/>
                <w:sz w:val="28"/>
                <w:szCs w:val="28"/>
              </w:rPr>
              <w:t>理学院</w:t>
            </w:r>
            <w:r w:rsidRPr="00FF4971">
              <w:rPr>
                <w:rFonts w:ascii="仿宋" w:eastAsia="仿宋" w:hAnsi="仿宋" w:cs="宋体"/>
                <w:kern w:val="0"/>
                <w:sz w:val="28"/>
                <w:szCs w:val="28"/>
              </w:rPr>
              <w:t xml:space="preserve"> </w:t>
            </w:r>
            <w:r w:rsidRPr="00FF4971">
              <w:rPr>
                <w:rFonts w:ascii="仿宋" w:eastAsia="仿宋" w:hAnsi="仿宋" w:cs="宋体" w:hint="eastAsia"/>
                <w:kern w:val="0"/>
                <w:sz w:val="28"/>
                <w:szCs w:val="28"/>
              </w:rPr>
              <w:t>（数学系</w:t>
            </w:r>
            <w:r w:rsidRPr="00FF4971">
              <w:rPr>
                <w:rFonts w:ascii="仿宋" w:eastAsia="仿宋" w:hAnsi="仿宋" w:cs="宋体"/>
                <w:kern w:val="0"/>
                <w:sz w:val="28"/>
                <w:szCs w:val="28"/>
              </w:rPr>
              <w:t xml:space="preserve"> </w:t>
            </w:r>
            <w:r w:rsidRPr="00FF4971">
              <w:rPr>
                <w:rFonts w:ascii="仿宋" w:eastAsia="仿宋" w:hAnsi="仿宋" w:cs="宋体" w:hint="eastAsia"/>
                <w:kern w:val="0"/>
                <w:sz w:val="28"/>
                <w:szCs w:val="28"/>
              </w:rPr>
              <w:t>物理系</w:t>
            </w:r>
            <w:r w:rsidRPr="00FF4971">
              <w:rPr>
                <w:rFonts w:ascii="仿宋" w:eastAsia="仿宋" w:hAnsi="仿宋" w:cs="宋体"/>
                <w:kern w:val="0"/>
                <w:sz w:val="28"/>
                <w:szCs w:val="28"/>
              </w:rPr>
              <w:t>)</w:t>
            </w:r>
          </w:p>
        </w:tc>
        <w:tc>
          <w:tcPr>
            <w:tcW w:w="1230" w:type="dxa"/>
            <w:shd w:val="clear" w:color="auto" w:fill="FFFFFF"/>
            <w:noWrap/>
            <w:vAlign w:val="center"/>
          </w:tcPr>
          <w:p w:rsidR="00E264DA" w:rsidRPr="00FF4971" w:rsidRDefault="00E264DA" w:rsidP="00394D13">
            <w:pPr>
              <w:spacing w:line="560" w:lineRule="exact"/>
              <w:jc w:val="center"/>
              <w:rPr>
                <w:rFonts w:ascii="仿宋" w:eastAsia="仿宋" w:hAnsi="仿宋" w:cs="宋体"/>
                <w:kern w:val="0"/>
                <w:sz w:val="28"/>
                <w:szCs w:val="28"/>
              </w:rPr>
            </w:pPr>
            <w:r w:rsidRPr="00FF4971">
              <w:rPr>
                <w:rFonts w:ascii="仿宋" w:eastAsia="仿宋" w:hAnsi="仿宋" w:cs="宋体" w:hint="eastAsia"/>
                <w:kern w:val="0"/>
                <w:sz w:val="28"/>
                <w:szCs w:val="28"/>
              </w:rPr>
              <w:t>吴</w:t>
            </w:r>
            <w:r>
              <w:rPr>
                <w:rFonts w:ascii="仿宋" w:eastAsia="仿宋" w:hAnsi="仿宋" w:cs="宋体"/>
                <w:kern w:val="0"/>
                <w:sz w:val="28"/>
                <w:szCs w:val="28"/>
              </w:rPr>
              <w:t xml:space="preserve">  </w:t>
            </w:r>
            <w:r w:rsidRPr="00FF4971">
              <w:rPr>
                <w:rFonts w:ascii="仿宋" w:eastAsia="仿宋" w:hAnsi="仿宋" w:cs="宋体" w:hint="eastAsia"/>
                <w:kern w:val="0"/>
                <w:sz w:val="28"/>
                <w:szCs w:val="28"/>
              </w:rPr>
              <w:t>敏</w:t>
            </w:r>
          </w:p>
        </w:tc>
        <w:tc>
          <w:tcPr>
            <w:tcW w:w="3277" w:type="dxa"/>
            <w:shd w:val="clear" w:color="auto" w:fill="FFFFFF"/>
          </w:tcPr>
          <w:p w:rsidR="00E264DA" w:rsidRPr="00FF4971" w:rsidRDefault="00E264DA" w:rsidP="00394D13">
            <w:pPr>
              <w:spacing w:line="560" w:lineRule="exact"/>
              <w:jc w:val="center"/>
              <w:rPr>
                <w:rFonts w:ascii="仿宋" w:eastAsia="仿宋" w:hAnsi="仿宋" w:cs="宋体"/>
                <w:kern w:val="0"/>
                <w:sz w:val="28"/>
                <w:szCs w:val="28"/>
              </w:rPr>
            </w:pPr>
            <w:r w:rsidRPr="00FF4971">
              <w:rPr>
                <w:rFonts w:ascii="仿宋" w:eastAsia="仿宋" w:hAnsi="仿宋" w:cs="宋体"/>
                <w:kern w:val="0"/>
                <w:sz w:val="28"/>
                <w:szCs w:val="28"/>
              </w:rPr>
              <w:t>2008.1-2012.12</w:t>
            </w:r>
          </w:p>
        </w:tc>
      </w:tr>
      <w:tr w:rsidR="00E264DA" w:rsidRPr="00FF4971" w:rsidTr="00FF4971">
        <w:trPr>
          <w:trHeight w:val="270"/>
          <w:jc w:val="center"/>
        </w:trPr>
        <w:tc>
          <w:tcPr>
            <w:tcW w:w="3741" w:type="dxa"/>
            <w:shd w:val="clear" w:color="auto" w:fill="FFFFFF"/>
            <w:noWrap/>
            <w:vAlign w:val="center"/>
          </w:tcPr>
          <w:p w:rsidR="00E264DA" w:rsidRPr="00FF4971" w:rsidRDefault="00E264DA" w:rsidP="00394D13">
            <w:pPr>
              <w:spacing w:line="560" w:lineRule="exact"/>
              <w:jc w:val="center"/>
              <w:rPr>
                <w:rFonts w:ascii="仿宋" w:eastAsia="仿宋" w:hAnsi="仿宋" w:cs="宋体"/>
                <w:kern w:val="0"/>
                <w:sz w:val="28"/>
                <w:szCs w:val="28"/>
              </w:rPr>
            </w:pPr>
            <w:r w:rsidRPr="00FF4971">
              <w:rPr>
                <w:rFonts w:ascii="仿宋" w:eastAsia="仿宋" w:hAnsi="仿宋" w:cs="宋体" w:hint="eastAsia"/>
                <w:kern w:val="0"/>
                <w:sz w:val="28"/>
                <w:szCs w:val="28"/>
              </w:rPr>
              <w:t>经济与贸易学院</w:t>
            </w:r>
          </w:p>
        </w:tc>
        <w:tc>
          <w:tcPr>
            <w:tcW w:w="1230" w:type="dxa"/>
            <w:shd w:val="clear" w:color="auto" w:fill="FFFFFF"/>
            <w:noWrap/>
            <w:vAlign w:val="center"/>
          </w:tcPr>
          <w:p w:rsidR="00E264DA" w:rsidRPr="00FF4971" w:rsidRDefault="00E264DA" w:rsidP="00394D13">
            <w:pPr>
              <w:spacing w:line="560" w:lineRule="exact"/>
              <w:jc w:val="center"/>
              <w:rPr>
                <w:rFonts w:ascii="仿宋" w:eastAsia="仿宋" w:hAnsi="仿宋" w:cs="宋体"/>
                <w:kern w:val="0"/>
                <w:sz w:val="28"/>
                <w:szCs w:val="28"/>
              </w:rPr>
            </w:pPr>
            <w:r w:rsidRPr="00FF4971">
              <w:rPr>
                <w:rFonts w:ascii="仿宋" w:eastAsia="仿宋" w:hAnsi="仿宋" w:cs="宋体" w:hint="eastAsia"/>
                <w:kern w:val="0"/>
                <w:sz w:val="28"/>
                <w:szCs w:val="28"/>
              </w:rPr>
              <w:t>祁</w:t>
            </w:r>
            <w:r>
              <w:rPr>
                <w:rFonts w:ascii="仿宋" w:eastAsia="仿宋" w:hAnsi="仿宋" w:cs="宋体"/>
                <w:kern w:val="0"/>
                <w:sz w:val="28"/>
                <w:szCs w:val="28"/>
              </w:rPr>
              <w:t xml:space="preserve">  </w:t>
            </w:r>
            <w:r w:rsidRPr="00FF4971">
              <w:rPr>
                <w:rFonts w:ascii="仿宋" w:eastAsia="仿宋" w:hAnsi="仿宋" w:cs="宋体" w:hint="eastAsia"/>
                <w:kern w:val="0"/>
                <w:sz w:val="28"/>
                <w:szCs w:val="28"/>
              </w:rPr>
              <w:t>明</w:t>
            </w:r>
          </w:p>
        </w:tc>
        <w:tc>
          <w:tcPr>
            <w:tcW w:w="3277" w:type="dxa"/>
            <w:shd w:val="clear" w:color="auto" w:fill="FFFFFF"/>
          </w:tcPr>
          <w:p w:rsidR="00E264DA" w:rsidRPr="00FF4971" w:rsidRDefault="00E264DA" w:rsidP="00394D13">
            <w:pPr>
              <w:spacing w:line="560" w:lineRule="exact"/>
              <w:jc w:val="center"/>
              <w:rPr>
                <w:rFonts w:ascii="仿宋" w:eastAsia="仿宋" w:hAnsi="仿宋" w:cs="宋体"/>
                <w:kern w:val="0"/>
                <w:sz w:val="28"/>
                <w:szCs w:val="28"/>
              </w:rPr>
            </w:pPr>
            <w:r w:rsidRPr="00FF4971">
              <w:rPr>
                <w:rFonts w:ascii="仿宋" w:eastAsia="仿宋" w:hAnsi="仿宋" w:cs="宋体"/>
                <w:kern w:val="0"/>
                <w:sz w:val="28"/>
                <w:szCs w:val="28"/>
              </w:rPr>
              <w:t>2008.1-2012.12</w:t>
            </w:r>
          </w:p>
        </w:tc>
      </w:tr>
      <w:tr w:rsidR="00E264DA" w:rsidRPr="00FF4971" w:rsidTr="00FF4971">
        <w:trPr>
          <w:trHeight w:val="270"/>
          <w:jc w:val="center"/>
        </w:trPr>
        <w:tc>
          <w:tcPr>
            <w:tcW w:w="3741" w:type="dxa"/>
            <w:shd w:val="clear" w:color="auto" w:fill="FFFFFF"/>
            <w:noWrap/>
            <w:vAlign w:val="center"/>
          </w:tcPr>
          <w:p w:rsidR="00E264DA" w:rsidRPr="00FF4971" w:rsidRDefault="00E264DA" w:rsidP="00394D13">
            <w:pPr>
              <w:spacing w:line="560" w:lineRule="exact"/>
              <w:jc w:val="center"/>
              <w:rPr>
                <w:rFonts w:ascii="仿宋" w:eastAsia="仿宋" w:hAnsi="仿宋" w:cs="宋体"/>
                <w:kern w:val="0"/>
                <w:sz w:val="28"/>
                <w:szCs w:val="28"/>
              </w:rPr>
            </w:pPr>
            <w:r w:rsidRPr="00FF4971">
              <w:rPr>
                <w:rFonts w:ascii="仿宋" w:eastAsia="仿宋" w:hAnsi="仿宋" w:cs="宋体" w:hint="eastAsia"/>
                <w:kern w:val="0"/>
                <w:sz w:val="28"/>
                <w:szCs w:val="28"/>
              </w:rPr>
              <w:t>自动化科学与工程学院</w:t>
            </w:r>
          </w:p>
        </w:tc>
        <w:tc>
          <w:tcPr>
            <w:tcW w:w="1230" w:type="dxa"/>
            <w:shd w:val="clear" w:color="auto" w:fill="FFFFFF"/>
            <w:noWrap/>
            <w:vAlign w:val="center"/>
          </w:tcPr>
          <w:p w:rsidR="00E264DA" w:rsidRPr="00FF4971" w:rsidRDefault="00E264DA" w:rsidP="00394D13">
            <w:pPr>
              <w:spacing w:line="560" w:lineRule="exact"/>
              <w:jc w:val="center"/>
              <w:rPr>
                <w:rFonts w:ascii="仿宋" w:eastAsia="仿宋" w:hAnsi="仿宋" w:cs="宋体"/>
                <w:kern w:val="0"/>
                <w:sz w:val="28"/>
                <w:szCs w:val="28"/>
              </w:rPr>
            </w:pPr>
            <w:r w:rsidRPr="00FF4971">
              <w:rPr>
                <w:rFonts w:ascii="仿宋" w:eastAsia="仿宋" w:hAnsi="仿宋" w:cs="宋体" w:hint="eastAsia"/>
                <w:kern w:val="0"/>
                <w:sz w:val="28"/>
                <w:szCs w:val="28"/>
              </w:rPr>
              <w:t>胥布工</w:t>
            </w:r>
          </w:p>
        </w:tc>
        <w:tc>
          <w:tcPr>
            <w:tcW w:w="3277" w:type="dxa"/>
            <w:shd w:val="clear" w:color="auto" w:fill="FFFFFF"/>
          </w:tcPr>
          <w:p w:rsidR="00E264DA" w:rsidRPr="00FF4971" w:rsidRDefault="00E264DA" w:rsidP="00394D13">
            <w:pPr>
              <w:spacing w:line="560" w:lineRule="exact"/>
              <w:jc w:val="center"/>
              <w:rPr>
                <w:rFonts w:ascii="仿宋" w:eastAsia="仿宋" w:hAnsi="仿宋" w:cs="宋体"/>
                <w:kern w:val="0"/>
                <w:sz w:val="28"/>
                <w:szCs w:val="28"/>
              </w:rPr>
            </w:pPr>
            <w:r w:rsidRPr="00FF4971">
              <w:rPr>
                <w:rFonts w:ascii="仿宋" w:eastAsia="仿宋" w:hAnsi="仿宋" w:cs="宋体"/>
                <w:kern w:val="0"/>
                <w:sz w:val="28"/>
                <w:szCs w:val="28"/>
              </w:rPr>
              <w:t>2008.1-2012.12</w:t>
            </w:r>
          </w:p>
        </w:tc>
      </w:tr>
      <w:tr w:rsidR="00E264DA" w:rsidRPr="00FF4971" w:rsidTr="00FF4971">
        <w:trPr>
          <w:trHeight w:val="270"/>
          <w:jc w:val="center"/>
        </w:trPr>
        <w:tc>
          <w:tcPr>
            <w:tcW w:w="3741" w:type="dxa"/>
            <w:shd w:val="clear" w:color="auto" w:fill="FFFFFF"/>
            <w:noWrap/>
            <w:vAlign w:val="center"/>
          </w:tcPr>
          <w:p w:rsidR="00E264DA" w:rsidRPr="00FF4971" w:rsidRDefault="00E264DA" w:rsidP="00394D13">
            <w:pPr>
              <w:spacing w:line="560" w:lineRule="exact"/>
              <w:jc w:val="center"/>
              <w:rPr>
                <w:rFonts w:ascii="仿宋" w:eastAsia="仿宋" w:hAnsi="仿宋" w:cs="宋体"/>
                <w:kern w:val="0"/>
                <w:sz w:val="28"/>
                <w:szCs w:val="28"/>
              </w:rPr>
            </w:pPr>
            <w:r w:rsidRPr="00FF4971">
              <w:rPr>
                <w:rFonts w:ascii="仿宋" w:eastAsia="仿宋" w:hAnsi="仿宋" w:cs="宋体" w:hint="eastAsia"/>
                <w:kern w:val="0"/>
                <w:sz w:val="28"/>
                <w:szCs w:val="28"/>
              </w:rPr>
              <w:t>电力学院</w:t>
            </w:r>
          </w:p>
        </w:tc>
        <w:tc>
          <w:tcPr>
            <w:tcW w:w="1230" w:type="dxa"/>
            <w:shd w:val="clear" w:color="auto" w:fill="FFFFFF"/>
            <w:noWrap/>
            <w:vAlign w:val="center"/>
          </w:tcPr>
          <w:p w:rsidR="00E264DA" w:rsidRPr="00FF4971" w:rsidRDefault="00E264DA" w:rsidP="00394D13">
            <w:pPr>
              <w:spacing w:line="560" w:lineRule="exact"/>
              <w:jc w:val="center"/>
              <w:rPr>
                <w:rFonts w:ascii="仿宋" w:eastAsia="仿宋" w:hAnsi="仿宋" w:cs="宋体"/>
                <w:kern w:val="0"/>
                <w:sz w:val="28"/>
                <w:szCs w:val="28"/>
              </w:rPr>
            </w:pPr>
            <w:r w:rsidRPr="00FF4971">
              <w:rPr>
                <w:rFonts w:ascii="仿宋" w:eastAsia="仿宋" w:hAnsi="仿宋" w:cs="宋体" w:hint="eastAsia"/>
                <w:kern w:val="0"/>
                <w:sz w:val="28"/>
                <w:szCs w:val="28"/>
              </w:rPr>
              <w:t>刘明波</w:t>
            </w:r>
          </w:p>
        </w:tc>
        <w:tc>
          <w:tcPr>
            <w:tcW w:w="3277" w:type="dxa"/>
            <w:shd w:val="clear" w:color="auto" w:fill="FFFFFF"/>
          </w:tcPr>
          <w:p w:rsidR="00E264DA" w:rsidRPr="00FF4971" w:rsidRDefault="00E264DA" w:rsidP="00394D13">
            <w:pPr>
              <w:spacing w:line="560" w:lineRule="exact"/>
              <w:jc w:val="center"/>
              <w:rPr>
                <w:rFonts w:ascii="仿宋" w:eastAsia="仿宋" w:hAnsi="仿宋" w:cs="宋体"/>
                <w:kern w:val="0"/>
                <w:sz w:val="28"/>
                <w:szCs w:val="28"/>
              </w:rPr>
            </w:pPr>
            <w:r w:rsidRPr="00FF4971">
              <w:rPr>
                <w:rFonts w:ascii="仿宋" w:eastAsia="仿宋" w:hAnsi="仿宋" w:cs="宋体"/>
                <w:kern w:val="0"/>
                <w:sz w:val="28"/>
                <w:szCs w:val="28"/>
              </w:rPr>
              <w:t>2010.1-2012.12</w:t>
            </w:r>
          </w:p>
        </w:tc>
      </w:tr>
      <w:tr w:rsidR="00E264DA" w:rsidRPr="00FF4971" w:rsidTr="00FF4971">
        <w:trPr>
          <w:trHeight w:val="270"/>
          <w:jc w:val="center"/>
        </w:trPr>
        <w:tc>
          <w:tcPr>
            <w:tcW w:w="3741" w:type="dxa"/>
            <w:shd w:val="clear" w:color="auto" w:fill="FFFFFF"/>
            <w:noWrap/>
            <w:vAlign w:val="center"/>
          </w:tcPr>
          <w:p w:rsidR="00E264DA" w:rsidRPr="00FF4971" w:rsidRDefault="00E264DA" w:rsidP="00394D13">
            <w:pPr>
              <w:spacing w:line="560" w:lineRule="exact"/>
              <w:jc w:val="center"/>
              <w:rPr>
                <w:rFonts w:ascii="仿宋" w:eastAsia="仿宋" w:hAnsi="仿宋" w:cs="宋体"/>
                <w:kern w:val="0"/>
                <w:sz w:val="28"/>
                <w:szCs w:val="28"/>
              </w:rPr>
            </w:pPr>
            <w:r w:rsidRPr="00FF4971">
              <w:rPr>
                <w:rFonts w:ascii="仿宋" w:eastAsia="仿宋" w:hAnsi="仿宋" w:cs="宋体" w:hint="eastAsia"/>
                <w:kern w:val="0"/>
                <w:sz w:val="28"/>
                <w:szCs w:val="28"/>
              </w:rPr>
              <w:t>外国语学院</w:t>
            </w:r>
          </w:p>
        </w:tc>
        <w:tc>
          <w:tcPr>
            <w:tcW w:w="1230" w:type="dxa"/>
            <w:shd w:val="clear" w:color="auto" w:fill="FFFFFF"/>
            <w:noWrap/>
            <w:vAlign w:val="center"/>
          </w:tcPr>
          <w:p w:rsidR="00E264DA" w:rsidRPr="00FF4971" w:rsidRDefault="00E264DA" w:rsidP="00394D13">
            <w:pPr>
              <w:spacing w:line="560" w:lineRule="exact"/>
              <w:jc w:val="center"/>
              <w:rPr>
                <w:rFonts w:ascii="仿宋" w:eastAsia="仿宋" w:hAnsi="仿宋" w:cs="宋体"/>
                <w:kern w:val="0"/>
                <w:sz w:val="28"/>
                <w:szCs w:val="28"/>
              </w:rPr>
            </w:pPr>
            <w:r w:rsidRPr="00FF4971">
              <w:rPr>
                <w:rFonts w:ascii="仿宋" w:eastAsia="仿宋" w:hAnsi="仿宋" w:cs="宋体" w:hint="eastAsia"/>
                <w:kern w:val="0"/>
                <w:sz w:val="28"/>
                <w:szCs w:val="28"/>
              </w:rPr>
              <w:t>刘洊波</w:t>
            </w:r>
          </w:p>
        </w:tc>
        <w:tc>
          <w:tcPr>
            <w:tcW w:w="3277" w:type="dxa"/>
            <w:shd w:val="clear" w:color="auto" w:fill="FFFFFF"/>
          </w:tcPr>
          <w:p w:rsidR="00E264DA" w:rsidRPr="00FF4971" w:rsidRDefault="00E264DA" w:rsidP="00394D13">
            <w:pPr>
              <w:spacing w:line="560" w:lineRule="exact"/>
              <w:jc w:val="center"/>
              <w:rPr>
                <w:rFonts w:ascii="仿宋" w:eastAsia="仿宋" w:hAnsi="仿宋" w:cs="宋体"/>
                <w:kern w:val="0"/>
                <w:sz w:val="28"/>
                <w:szCs w:val="28"/>
              </w:rPr>
            </w:pPr>
            <w:r w:rsidRPr="00FF4971">
              <w:rPr>
                <w:rFonts w:ascii="仿宋" w:eastAsia="仿宋" w:hAnsi="仿宋" w:cs="宋体"/>
                <w:kern w:val="0"/>
                <w:sz w:val="28"/>
                <w:szCs w:val="28"/>
              </w:rPr>
              <w:t>2008.1-2012.12</w:t>
            </w:r>
          </w:p>
        </w:tc>
      </w:tr>
      <w:tr w:rsidR="00E264DA" w:rsidRPr="00FF4971" w:rsidTr="00FF4971">
        <w:trPr>
          <w:trHeight w:val="270"/>
          <w:jc w:val="center"/>
        </w:trPr>
        <w:tc>
          <w:tcPr>
            <w:tcW w:w="3741" w:type="dxa"/>
            <w:shd w:val="clear" w:color="auto" w:fill="FFFFFF"/>
            <w:noWrap/>
            <w:vAlign w:val="center"/>
          </w:tcPr>
          <w:p w:rsidR="00E264DA" w:rsidRPr="00FF4971" w:rsidRDefault="00E264DA" w:rsidP="00394D13">
            <w:pPr>
              <w:spacing w:line="560" w:lineRule="exact"/>
              <w:jc w:val="center"/>
              <w:rPr>
                <w:rFonts w:ascii="仿宋" w:eastAsia="仿宋" w:hAnsi="仿宋" w:cs="宋体"/>
                <w:kern w:val="0"/>
                <w:sz w:val="28"/>
                <w:szCs w:val="28"/>
              </w:rPr>
            </w:pPr>
            <w:r w:rsidRPr="00FF4971">
              <w:rPr>
                <w:rFonts w:ascii="仿宋" w:eastAsia="仿宋" w:hAnsi="仿宋" w:cs="宋体" w:hint="eastAsia"/>
                <w:kern w:val="0"/>
                <w:sz w:val="28"/>
                <w:szCs w:val="28"/>
              </w:rPr>
              <w:t>法学院（知识产权学院）</w:t>
            </w:r>
          </w:p>
        </w:tc>
        <w:tc>
          <w:tcPr>
            <w:tcW w:w="1230" w:type="dxa"/>
            <w:shd w:val="clear" w:color="auto" w:fill="FFFFFF"/>
            <w:noWrap/>
            <w:vAlign w:val="center"/>
          </w:tcPr>
          <w:p w:rsidR="00E264DA" w:rsidRPr="00FF4971" w:rsidRDefault="00E264DA" w:rsidP="00394D13">
            <w:pPr>
              <w:spacing w:line="560" w:lineRule="exact"/>
              <w:jc w:val="center"/>
              <w:rPr>
                <w:rFonts w:ascii="仿宋" w:eastAsia="仿宋" w:hAnsi="仿宋" w:cs="宋体"/>
                <w:kern w:val="0"/>
                <w:sz w:val="28"/>
                <w:szCs w:val="28"/>
              </w:rPr>
            </w:pPr>
            <w:r w:rsidRPr="00FF4971">
              <w:rPr>
                <w:rFonts w:ascii="仿宋" w:eastAsia="仿宋" w:hAnsi="仿宋" w:cs="宋体" w:hint="eastAsia"/>
                <w:kern w:val="0"/>
                <w:sz w:val="28"/>
                <w:szCs w:val="28"/>
              </w:rPr>
              <w:t>葛洪义</w:t>
            </w:r>
          </w:p>
        </w:tc>
        <w:tc>
          <w:tcPr>
            <w:tcW w:w="3277" w:type="dxa"/>
            <w:shd w:val="clear" w:color="auto" w:fill="FFFFFF"/>
          </w:tcPr>
          <w:p w:rsidR="00E264DA" w:rsidRPr="00FF4971" w:rsidRDefault="00E264DA" w:rsidP="00394D13">
            <w:pPr>
              <w:spacing w:line="560" w:lineRule="exact"/>
              <w:jc w:val="center"/>
              <w:rPr>
                <w:rFonts w:ascii="仿宋" w:eastAsia="仿宋" w:hAnsi="仿宋" w:cs="宋体"/>
                <w:kern w:val="0"/>
                <w:sz w:val="28"/>
                <w:szCs w:val="28"/>
              </w:rPr>
            </w:pPr>
            <w:r w:rsidRPr="00FF4971">
              <w:rPr>
                <w:rFonts w:ascii="仿宋" w:eastAsia="仿宋" w:hAnsi="仿宋" w:cs="宋体"/>
                <w:kern w:val="0"/>
                <w:sz w:val="28"/>
                <w:szCs w:val="28"/>
              </w:rPr>
              <w:t>2008.1-2012.12</w:t>
            </w:r>
          </w:p>
        </w:tc>
      </w:tr>
      <w:tr w:rsidR="00E264DA" w:rsidRPr="00FF4971" w:rsidTr="00FF4971">
        <w:trPr>
          <w:trHeight w:val="270"/>
          <w:jc w:val="center"/>
        </w:trPr>
        <w:tc>
          <w:tcPr>
            <w:tcW w:w="3741" w:type="dxa"/>
            <w:shd w:val="clear" w:color="auto" w:fill="FFFFFF"/>
            <w:noWrap/>
            <w:vAlign w:val="center"/>
          </w:tcPr>
          <w:p w:rsidR="00E264DA" w:rsidRPr="00FF4971" w:rsidRDefault="00E264DA" w:rsidP="00394D13">
            <w:pPr>
              <w:spacing w:line="560" w:lineRule="exact"/>
              <w:jc w:val="center"/>
              <w:rPr>
                <w:rFonts w:ascii="仿宋" w:eastAsia="仿宋" w:hAnsi="仿宋" w:cs="宋体"/>
                <w:kern w:val="0"/>
                <w:sz w:val="28"/>
                <w:szCs w:val="28"/>
              </w:rPr>
            </w:pPr>
            <w:r w:rsidRPr="00FF4971">
              <w:rPr>
                <w:rFonts w:ascii="仿宋" w:eastAsia="仿宋" w:hAnsi="仿宋" w:cs="宋体" w:hint="eastAsia"/>
                <w:kern w:val="0"/>
                <w:sz w:val="28"/>
                <w:szCs w:val="28"/>
              </w:rPr>
              <w:t>新闻与传播学院</w:t>
            </w:r>
          </w:p>
        </w:tc>
        <w:tc>
          <w:tcPr>
            <w:tcW w:w="1230" w:type="dxa"/>
            <w:shd w:val="clear" w:color="auto" w:fill="FFFFFF"/>
            <w:noWrap/>
            <w:vAlign w:val="center"/>
          </w:tcPr>
          <w:p w:rsidR="00E264DA" w:rsidRPr="00FF4971" w:rsidRDefault="00E264DA" w:rsidP="00394D13">
            <w:pPr>
              <w:spacing w:line="560" w:lineRule="exact"/>
              <w:jc w:val="center"/>
              <w:rPr>
                <w:rFonts w:ascii="仿宋" w:eastAsia="仿宋" w:hAnsi="仿宋" w:cs="宋体"/>
                <w:kern w:val="0"/>
                <w:sz w:val="28"/>
                <w:szCs w:val="28"/>
              </w:rPr>
            </w:pPr>
            <w:r w:rsidRPr="00FF4971">
              <w:rPr>
                <w:rFonts w:ascii="仿宋" w:eastAsia="仿宋" w:hAnsi="仿宋" w:cs="宋体" w:hint="eastAsia"/>
                <w:kern w:val="0"/>
                <w:sz w:val="28"/>
                <w:szCs w:val="28"/>
              </w:rPr>
              <w:t>李</w:t>
            </w:r>
            <w:r>
              <w:rPr>
                <w:rFonts w:ascii="仿宋" w:eastAsia="仿宋" w:hAnsi="仿宋" w:cs="宋体"/>
                <w:kern w:val="0"/>
                <w:sz w:val="28"/>
                <w:szCs w:val="28"/>
              </w:rPr>
              <w:t xml:space="preserve">  </w:t>
            </w:r>
            <w:r w:rsidRPr="00FF4971">
              <w:rPr>
                <w:rFonts w:ascii="仿宋" w:eastAsia="仿宋" w:hAnsi="仿宋" w:cs="宋体" w:hint="eastAsia"/>
                <w:kern w:val="0"/>
                <w:sz w:val="28"/>
                <w:szCs w:val="28"/>
              </w:rPr>
              <w:t>幸</w:t>
            </w:r>
          </w:p>
        </w:tc>
        <w:tc>
          <w:tcPr>
            <w:tcW w:w="3277" w:type="dxa"/>
            <w:shd w:val="clear" w:color="auto" w:fill="FFFFFF"/>
          </w:tcPr>
          <w:p w:rsidR="00E264DA" w:rsidRPr="00FF4971" w:rsidRDefault="00E264DA" w:rsidP="00394D13">
            <w:pPr>
              <w:spacing w:line="560" w:lineRule="exact"/>
              <w:jc w:val="center"/>
              <w:rPr>
                <w:rFonts w:ascii="仿宋" w:eastAsia="仿宋" w:hAnsi="仿宋" w:cs="宋体"/>
                <w:kern w:val="0"/>
                <w:sz w:val="28"/>
                <w:szCs w:val="28"/>
              </w:rPr>
            </w:pPr>
            <w:r w:rsidRPr="00FF4971">
              <w:rPr>
                <w:rFonts w:ascii="仿宋" w:eastAsia="仿宋" w:hAnsi="仿宋" w:cs="宋体"/>
                <w:kern w:val="0"/>
                <w:sz w:val="28"/>
                <w:szCs w:val="28"/>
              </w:rPr>
              <w:t>2008.1-2012.12</w:t>
            </w:r>
          </w:p>
        </w:tc>
      </w:tr>
      <w:tr w:rsidR="00E264DA" w:rsidRPr="00FF4971" w:rsidTr="00FF4971">
        <w:trPr>
          <w:trHeight w:val="270"/>
          <w:jc w:val="center"/>
        </w:trPr>
        <w:tc>
          <w:tcPr>
            <w:tcW w:w="3741" w:type="dxa"/>
            <w:shd w:val="clear" w:color="auto" w:fill="FFFFFF"/>
            <w:noWrap/>
            <w:vAlign w:val="center"/>
          </w:tcPr>
          <w:p w:rsidR="00E264DA" w:rsidRPr="00FF4971" w:rsidRDefault="00E264DA" w:rsidP="00394D13">
            <w:pPr>
              <w:spacing w:line="560" w:lineRule="exact"/>
              <w:jc w:val="center"/>
              <w:rPr>
                <w:rFonts w:ascii="仿宋" w:eastAsia="仿宋" w:hAnsi="仿宋" w:cs="宋体"/>
                <w:kern w:val="0"/>
                <w:sz w:val="28"/>
                <w:szCs w:val="28"/>
              </w:rPr>
            </w:pPr>
            <w:r w:rsidRPr="00FF4971">
              <w:rPr>
                <w:rFonts w:ascii="仿宋" w:eastAsia="仿宋" w:hAnsi="仿宋" w:cs="宋体" w:hint="eastAsia"/>
                <w:kern w:val="0"/>
                <w:sz w:val="28"/>
                <w:szCs w:val="28"/>
              </w:rPr>
              <w:t>艺术学院</w:t>
            </w:r>
          </w:p>
        </w:tc>
        <w:tc>
          <w:tcPr>
            <w:tcW w:w="1230" w:type="dxa"/>
            <w:shd w:val="clear" w:color="auto" w:fill="FFFFFF"/>
            <w:noWrap/>
            <w:vAlign w:val="center"/>
          </w:tcPr>
          <w:p w:rsidR="00E264DA" w:rsidRPr="00FF4971" w:rsidRDefault="00E264DA" w:rsidP="00394D13">
            <w:pPr>
              <w:spacing w:line="560" w:lineRule="exact"/>
              <w:jc w:val="center"/>
              <w:rPr>
                <w:rFonts w:ascii="仿宋" w:eastAsia="仿宋" w:hAnsi="仿宋" w:cs="宋体"/>
                <w:kern w:val="0"/>
                <w:sz w:val="28"/>
                <w:szCs w:val="28"/>
              </w:rPr>
            </w:pPr>
            <w:r w:rsidRPr="00FF4971">
              <w:rPr>
                <w:rFonts w:ascii="仿宋" w:eastAsia="仿宋" w:hAnsi="仿宋" w:cs="宋体" w:hint="eastAsia"/>
                <w:kern w:val="0"/>
                <w:sz w:val="28"/>
                <w:szCs w:val="28"/>
              </w:rPr>
              <w:t>何</w:t>
            </w:r>
            <w:r>
              <w:rPr>
                <w:rFonts w:ascii="仿宋" w:eastAsia="仿宋" w:hAnsi="仿宋" w:cs="宋体"/>
                <w:kern w:val="0"/>
                <w:sz w:val="28"/>
                <w:szCs w:val="28"/>
              </w:rPr>
              <w:t xml:space="preserve">  </w:t>
            </w:r>
            <w:r w:rsidRPr="00FF4971">
              <w:rPr>
                <w:rFonts w:ascii="仿宋" w:eastAsia="仿宋" w:hAnsi="仿宋" w:cs="宋体" w:hint="eastAsia"/>
                <w:kern w:val="0"/>
                <w:sz w:val="28"/>
                <w:szCs w:val="28"/>
              </w:rPr>
              <w:t>平</w:t>
            </w:r>
          </w:p>
        </w:tc>
        <w:tc>
          <w:tcPr>
            <w:tcW w:w="3277" w:type="dxa"/>
            <w:shd w:val="clear" w:color="auto" w:fill="FFFFFF"/>
          </w:tcPr>
          <w:p w:rsidR="00E264DA" w:rsidRPr="00FF4971" w:rsidRDefault="00E264DA" w:rsidP="00394D13">
            <w:pPr>
              <w:spacing w:line="560" w:lineRule="exact"/>
              <w:jc w:val="center"/>
              <w:rPr>
                <w:rFonts w:ascii="仿宋" w:eastAsia="仿宋" w:hAnsi="仿宋" w:cs="宋体"/>
                <w:kern w:val="0"/>
                <w:sz w:val="28"/>
                <w:szCs w:val="28"/>
              </w:rPr>
            </w:pPr>
            <w:r w:rsidRPr="00FF4971">
              <w:rPr>
                <w:rFonts w:ascii="仿宋" w:eastAsia="仿宋" w:hAnsi="仿宋" w:cs="宋体"/>
                <w:kern w:val="0"/>
                <w:sz w:val="28"/>
                <w:szCs w:val="28"/>
              </w:rPr>
              <w:t>2008.1-2012.12</w:t>
            </w:r>
          </w:p>
        </w:tc>
      </w:tr>
      <w:tr w:rsidR="00E264DA" w:rsidRPr="00FF4971" w:rsidTr="00FF4971">
        <w:trPr>
          <w:trHeight w:val="270"/>
          <w:jc w:val="center"/>
        </w:trPr>
        <w:tc>
          <w:tcPr>
            <w:tcW w:w="3741" w:type="dxa"/>
            <w:shd w:val="clear" w:color="auto" w:fill="FFFFFF"/>
            <w:noWrap/>
            <w:vAlign w:val="center"/>
          </w:tcPr>
          <w:p w:rsidR="00E264DA" w:rsidRPr="00FF4971" w:rsidRDefault="00E264DA" w:rsidP="00394D13">
            <w:pPr>
              <w:spacing w:line="560" w:lineRule="exact"/>
              <w:jc w:val="center"/>
              <w:rPr>
                <w:rFonts w:ascii="仿宋" w:eastAsia="仿宋" w:hAnsi="仿宋" w:cs="宋体"/>
                <w:kern w:val="0"/>
                <w:sz w:val="28"/>
                <w:szCs w:val="28"/>
              </w:rPr>
            </w:pPr>
            <w:r w:rsidRPr="00FF4971">
              <w:rPr>
                <w:rFonts w:ascii="仿宋" w:eastAsia="仿宋" w:hAnsi="仿宋" w:cs="宋体" w:hint="eastAsia"/>
                <w:kern w:val="0"/>
                <w:sz w:val="28"/>
                <w:szCs w:val="28"/>
              </w:rPr>
              <w:t>学校办公室、党委办公室</w:t>
            </w:r>
          </w:p>
        </w:tc>
        <w:tc>
          <w:tcPr>
            <w:tcW w:w="1230" w:type="dxa"/>
            <w:shd w:val="clear" w:color="auto" w:fill="FFFFFF"/>
            <w:noWrap/>
            <w:vAlign w:val="center"/>
          </w:tcPr>
          <w:p w:rsidR="00E264DA" w:rsidRPr="00FF4971" w:rsidRDefault="00E264DA" w:rsidP="00394D13">
            <w:pPr>
              <w:spacing w:line="560" w:lineRule="exact"/>
              <w:jc w:val="center"/>
              <w:rPr>
                <w:rFonts w:ascii="仿宋" w:eastAsia="仿宋" w:hAnsi="仿宋" w:cs="宋体"/>
                <w:kern w:val="0"/>
                <w:sz w:val="28"/>
                <w:szCs w:val="28"/>
              </w:rPr>
            </w:pPr>
            <w:r w:rsidRPr="00FF4971">
              <w:rPr>
                <w:rFonts w:ascii="仿宋" w:eastAsia="仿宋" w:hAnsi="仿宋" w:cs="宋体" w:hint="eastAsia"/>
                <w:kern w:val="0"/>
                <w:sz w:val="28"/>
                <w:szCs w:val="28"/>
              </w:rPr>
              <w:t>邬</w:t>
            </w:r>
            <w:r>
              <w:rPr>
                <w:rFonts w:ascii="仿宋" w:eastAsia="仿宋" w:hAnsi="仿宋" w:cs="宋体"/>
                <w:kern w:val="0"/>
                <w:sz w:val="28"/>
                <w:szCs w:val="28"/>
              </w:rPr>
              <w:t xml:space="preserve">  </w:t>
            </w:r>
            <w:r w:rsidRPr="00FF4971">
              <w:rPr>
                <w:rFonts w:ascii="仿宋" w:eastAsia="仿宋" w:hAnsi="仿宋" w:cs="宋体" w:hint="eastAsia"/>
                <w:kern w:val="0"/>
                <w:sz w:val="28"/>
                <w:szCs w:val="28"/>
              </w:rPr>
              <w:t>智</w:t>
            </w:r>
          </w:p>
        </w:tc>
        <w:tc>
          <w:tcPr>
            <w:tcW w:w="3277" w:type="dxa"/>
            <w:shd w:val="clear" w:color="auto" w:fill="FFFFFF"/>
          </w:tcPr>
          <w:p w:rsidR="00E264DA" w:rsidRPr="00FF4971" w:rsidRDefault="00E264DA" w:rsidP="00394D13">
            <w:pPr>
              <w:spacing w:line="560" w:lineRule="exact"/>
              <w:jc w:val="center"/>
              <w:rPr>
                <w:rFonts w:ascii="仿宋" w:eastAsia="仿宋" w:hAnsi="仿宋" w:cs="宋体"/>
                <w:kern w:val="0"/>
                <w:sz w:val="28"/>
                <w:szCs w:val="28"/>
              </w:rPr>
            </w:pPr>
            <w:r w:rsidRPr="00FF4971">
              <w:rPr>
                <w:rFonts w:ascii="仿宋" w:eastAsia="仿宋" w:hAnsi="仿宋" w:cs="宋体"/>
                <w:kern w:val="0"/>
                <w:sz w:val="28"/>
                <w:szCs w:val="28"/>
              </w:rPr>
              <w:t>2008.1-2012.12</w:t>
            </w:r>
          </w:p>
        </w:tc>
      </w:tr>
      <w:tr w:rsidR="00E264DA" w:rsidRPr="00FF4971" w:rsidTr="00FF4971">
        <w:trPr>
          <w:trHeight w:val="270"/>
          <w:jc w:val="center"/>
        </w:trPr>
        <w:tc>
          <w:tcPr>
            <w:tcW w:w="3741" w:type="dxa"/>
            <w:shd w:val="clear" w:color="auto" w:fill="FFFFFF"/>
            <w:noWrap/>
            <w:vAlign w:val="center"/>
          </w:tcPr>
          <w:p w:rsidR="00E264DA" w:rsidRPr="00FF4971" w:rsidRDefault="00E264DA" w:rsidP="00394D13">
            <w:pPr>
              <w:spacing w:line="560" w:lineRule="exact"/>
              <w:jc w:val="center"/>
              <w:rPr>
                <w:rFonts w:ascii="仿宋" w:eastAsia="仿宋" w:hAnsi="仿宋" w:cs="宋体"/>
                <w:kern w:val="0"/>
                <w:sz w:val="28"/>
                <w:szCs w:val="28"/>
              </w:rPr>
            </w:pPr>
            <w:r w:rsidRPr="00FF4971">
              <w:rPr>
                <w:rFonts w:ascii="仿宋" w:eastAsia="仿宋" w:hAnsi="仿宋" w:cs="宋体" w:hint="eastAsia"/>
                <w:kern w:val="0"/>
                <w:sz w:val="28"/>
                <w:szCs w:val="28"/>
              </w:rPr>
              <w:t>党委宣传部</w:t>
            </w:r>
          </w:p>
        </w:tc>
        <w:tc>
          <w:tcPr>
            <w:tcW w:w="1230" w:type="dxa"/>
            <w:shd w:val="clear" w:color="auto" w:fill="FFFFFF"/>
            <w:noWrap/>
            <w:vAlign w:val="center"/>
          </w:tcPr>
          <w:p w:rsidR="00E264DA" w:rsidRPr="00FF4971" w:rsidRDefault="00E264DA" w:rsidP="00394D13">
            <w:pPr>
              <w:spacing w:line="560" w:lineRule="exact"/>
              <w:jc w:val="center"/>
              <w:rPr>
                <w:rFonts w:ascii="仿宋" w:eastAsia="仿宋" w:hAnsi="仿宋" w:cs="宋体"/>
                <w:kern w:val="0"/>
                <w:sz w:val="28"/>
                <w:szCs w:val="28"/>
              </w:rPr>
            </w:pPr>
            <w:r w:rsidRPr="00FF4971">
              <w:rPr>
                <w:rFonts w:ascii="仿宋" w:eastAsia="仿宋" w:hAnsi="仿宋" w:cs="宋体" w:hint="eastAsia"/>
                <w:kern w:val="0"/>
                <w:sz w:val="28"/>
                <w:szCs w:val="28"/>
              </w:rPr>
              <w:t>陶韶菁</w:t>
            </w:r>
          </w:p>
        </w:tc>
        <w:tc>
          <w:tcPr>
            <w:tcW w:w="3277" w:type="dxa"/>
            <w:shd w:val="clear" w:color="auto" w:fill="FFFFFF"/>
          </w:tcPr>
          <w:p w:rsidR="00E264DA" w:rsidRPr="00FF4971" w:rsidRDefault="00E264DA" w:rsidP="00394D13">
            <w:pPr>
              <w:spacing w:line="560" w:lineRule="exact"/>
              <w:jc w:val="center"/>
              <w:rPr>
                <w:rFonts w:ascii="仿宋" w:eastAsia="仿宋" w:hAnsi="仿宋" w:cs="宋体"/>
                <w:kern w:val="0"/>
                <w:sz w:val="28"/>
                <w:szCs w:val="28"/>
              </w:rPr>
            </w:pPr>
            <w:r w:rsidRPr="00FF4971">
              <w:rPr>
                <w:rFonts w:ascii="仿宋" w:eastAsia="仿宋" w:hAnsi="仿宋" w:cs="宋体"/>
                <w:kern w:val="0"/>
                <w:sz w:val="28"/>
                <w:szCs w:val="28"/>
              </w:rPr>
              <w:t>2008.1-2012.12</w:t>
            </w:r>
          </w:p>
        </w:tc>
      </w:tr>
      <w:tr w:rsidR="00E264DA" w:rsidRPr="00FF4971" w:rsidTr="00FF4971">
        <w:trPr>
          <w:trHeight w:val="270"/>
          <w:jc w:val="center"/>
        </w:trPr>
        <w:tc>
          <w:tcPr>
            <w:tcW w:w="3741" w:type="dxa"/>
            <w:shd w:val="clear" w:color="auto" w:fill="FFFFFF"/>
            <w:noWrap/>
            <w:vAlign w:val="center"/>
          </w:tcPr>
          <w:p w:rsidR="00E264DA" w:rsidRPr="00FF4971" w:rsidRDefault="00E264DA" w:rsidP="00394D13">
            <w:pPr>
              <w:spacing w:line="560" w:lineRule="exact"/>
              <w:jc w:val="center"/>
              <w:rPr>
                <w:rFonts w:ascii="仿宋" w:eastAsia="仿宋" w:hAnsi="仿宋" w:cs="宋体"/>
                <w:kern w:val="0"/>
                <w:sz w:val="28"/>
                <w:szCs w:val="28"/>
              </w:rPr>
            </w:pPr>
            <w:r w:rsidRPr="00FF4971">
              <w:rPr>
                <w:rFonts w:ascii="仿宋" w:eastAsia="仿宋" w:hAnsi="仿宋" w:cs="宋体" w:hint="eastAsia"/>
                <w:kern w:val="0"/>
                <w:sz w:val="28"/>
                <w:szCs w:val="28"/>
              </w:rPr>
              <w:t>研究生院</w:t>
            </w:r>
          </w:p>
        </w:tc>
        <w:tc>
          <w:tcPr>
            <w:tcW w:w="1230" w:type="dxa"/>
            <w:shd w:val="clear" w:color="auto" w:fill="FFFFFF"/>
            <w:noWrap/>
            <w:vAlign w:val="center"/>
          </w:tcPr>
          <w:p w:rsidR="00E264DA" w:rsidRPr="00FF4971" w:rsidRDefault="00E264DA" w:rsidP="00394D13">
            <w:pPr>
              <w:spacing w:line="560" w:lineRule="exact"/>
              <w:jc w:val="center"/>
              <w:rPr>
                <w:rFonts w:ascii="仿宋" w:eastAsia="仿宋" w:hAnsi="仿宋" w:cs="宋体"/>
                <w:kern w:val="0"/>
                <w:sz w:val="28"/>
                <w:szCs w:val="28"/>
              </w:rPr>
            </w:pPr>
            <w:r w:rsidRPr="00FF4971">
              <w:rPr>
                <w:rFonts w:ascii="仿宋" w:eastAsia="仿宋" w:hAnsi="仿宋" w:cs="宋体" w:hint="eastAsia"/>
                <w:kern w:val="0"/>
                <w:sz w:val="28"/>
                <w:szCs w:val="28"/>
              </w:rPr>
              <w:t>李</w:t>
            </w:r>
            <w:r>
              <w:rPr>
                <w:rFonts w:ascii="仿宋" w:eastAsia="仿宋" w:hAnsi="仿宋" w:cs="宋体"/>
                <w:kern w:val="0"/>
                <w:sz w:val="28"/>
                <w:szCs w:val="28"/>
              </w:rPr>
              <w:t xml:space="preserve">  </w:t>
            </w:r>
            <w:r w:rsidRPr="00FF4971">
              <w:rPr>
                <w:rFonts w:ascii="仿宋" w:eastAsia="仿宋" w:hAnsi="仿宋" w:cs="宋体" w:hint="eastAsia"/>
                <w:kern w:val="0"/>
                <w:sz w:val="28"/>
                <w:szCs w:val="28"/>
              </w:rPr>
              <w:t>忠</w:t>
            </w:r>
          </w:p>
        </w:tc>
        <w:tc>
          <w:tcPr>
            <w:tcW w:w="3277" w:type="dxa"/>
            <w:shd w:val="clear" w:color="auto" w:fill="FFFFFF"/>
          </w:tcPr>
          <w:p w:rsidR="00E264DA" w:rsidRPr="00FF4971" w:rsidRDefault="00E264DA" w:rsidP="00394D13">
            <w:pPr>
              <w:spacing w:line="560" w:lineRule="exact"/>
              <w:jc w:val="center"/>
              <w:rPr>
                <w:rFonts w:ascii="仿宋" w:eastAsia="仿宋" w:hAnsi="仿宋" w:cs="宋体"/>
                <w:kern w:val="0"/>
                <w:sz w:val="28"/>
                <w:szCs w:val="28"/>
              </w:rPr>
            </w:pPr>
            <w:r w:rsidRPr="00FF4971">
              <w:rPr>
                <w:rFonts w:ascii="仿宋" w:eastAsia="仿宋" w:hAnsi="仿宋" w:cs="宋体"/>
                <w:kern w:val="0"/>
                <w:sz w:val="28"/>
                <w:szCs w:val="28"/>
              </w:rPr>
              <w:t>2008.1-2012.12</w:t>
            </w:r>
          </w:p>
        </w:tc>
      </w:tr>
      <w:tr w:rsidR="00E264DA" w:rsidRPr="00FF4971" w:rsidTr="00FF4971">
        <w:trPr>
          <w:trHeight w:val="270"/>
          <w:jc w:val="center"/>
        </w:trPr>
        <w:tc>
          <w:tcPr>
            <w:tcW w:w="3741" w:type="dxa"/>
            <w:shd w:val="clear" w:color="auto" w:fill="FFFFFF"/>
            <w:noWrap/>
            <w:vAlign w:val="center"/>
          </w:tcPr>
          <w:p w:rsidR="00E264DA" w:rsidRPr="00FF4971" w:rsidRDefault="00E264DA" w:rsidP="00394D13">
            <w:pPr>
              <w:spacing w:line="560" w:lineRule="exact"/>
              <w:jc w:val="center"/>
              <w:rPr>
                <w:rFonts w:ascii="仿宋" w:eastAsia="仿宋" w:hAnsi="仿宋" w:cs="宋体"/>
                <w:kern w:val="0"/>
                <w:sz w:val="28"/>
                <w:szCs w:val="28"/>
              </w:rPr>
            </w:pPr>
            <w:r w:rsidRPr="00FF4971">
              <w:rPr>
                <w:rFonts w:ascii="仿宋" w:eastAsia="仿宋" w:hAnsi="仿宋" w:cs="宋体" w:hint="eastAsia"/>
                <w:kern w:val="0"/>
                <w:sz w:val="28"/>
                <w:szCs w:val="28"/>
              </w:rPr>
              <w:t>招生工作办公室</w:t>
            </w:r>
          </w:p>
        </w:tc>
        <w:tc>
          <w:tcPr>
            <w:tcW w:w="1230" w:type="dxa"/>
            <w:shd w:val="clear" w:color="auto" w:fill="FFFFFF"/>
            <w:noWrap/>
            <w:vAlign w:val="center"/>
          </w:tcPr>
          <w:p w:rsidR="00E264DA" w:rsidRPr="00FF4971" w:rsidRDefault="00E264DA" w:rsidP="00394D13">
            <w:pPr>
              <w:spacing w:line="560" w:lineRule="exact"/>
              <w:jc w:val="center"/>
              <w:rPr>
                <w:rFonts w:ascii="仿宋" w:eastAsia="仿宋" w:hAnsi="仿宋" w:cs="宋体"/>
                <w:kern w:val="0"/>
                <w:sz w:val="28"/>
                <w:szCs w:val="28"/>
              </w:rPr>
            </w:pPr>
            <w:r w:rsidRPr="00FF4971">
              <w:rPr>
                <w:rFonts w:ascii="仿宋" w:eastAsia="仿宋" w:hAnsi="仿宋" w:cs="宋体" w:hint="eastAsia"/>
                <w:kern w:val="0"/>
                <w:sz w:val="28"/>
                <w:szCs w:val="28"/>
              </w:rPr>
              <w:t>曾志新</w:t>
            </w:r>
          </w:p>
        </w:tc>
        <w:tc>
          <w:tcPr>
            <w:tcW w:w="3277" w:type="dxa"/>
            <w:shd w:val="clear" w:color="auto" w:fill="FFFFFF"/>
          </w:tcPr>
          <w:p w:rsidR="00E264DA" w:rsidRPr="00FF4971" w:rsidRDefault="00E264DA" w:rsidP="00394D13">
            <w:pPr>
              <w:spacing w:line="560" w:lineRule="exact"/>
              <w:jc w:val="center"/>
              <w:rPr>
                <w:rFonts w:ascii="仿宋" w:eastAsia="仿宋" w:hAnsi="仿宋" w:cs="宋体"/>
                <w:kern w:val="0"/>
                <w:sz w:val="28"/>
                <w:szCs w:val="28"/>
              </w:rPr>
            </w:pPr>
            <w:r w:rsidRPr="00FF4971">
              <w:rPr>
                <w:rFonts w:ascii="仿宋" w:eastAsia="仿宋" w:hAnsi="仿宋" w:cs="宋体"/>
                <w:kern w:val="0"/>
                <w:sz w:val="28"/>
                <w:szCs w:val="28"/>
              </w:rPr>
              <w:t>2008.1-2012.12</w:t>
            </w:r>
          </w:p>
        </w:tc>
      </w:tr>
      <w:tr w:rsidR="00E264DA" w:rsidRPr="00FF4971" w:rsidTr="00FF4971">
        <w:trPr>
          <w:trHeight w:val="270"/>
          <w:jc w:val="center"/>
        </w:trPr>
        <w:tc>
          <w:tcPr>
            <w:tcW w:w="3741" w:type="dxa"/>
            <w:shd w:val="clear" w:color="auto" w:fill="FFFFFF"/>
            <w:noWrap/>
            <w:vAlign w:val="center"/>
          </w:tcPr>
          <w:p w:rsidR="00E264DA" w:rsidRPr="00FF4971" w:rsidRDefault="00E264DA" w:rsidP="00394D13">
            <w:pPr>
              <w:spacing w:line="560" w:lineRule="exact"/>
              <w:jc w:val="center"/>
              <w:rPr>
                <w:rFonts w:ascii="仿宋" w:eastAsia="仿宋" w:hAnsi="仿宋" w:cs="宋体"/>
                <w:kern w:val="0"/>
                <w:sz w:val="28"/>
                <w:szCs w:val="28"/>
              </w:rPr>
            </w:pPr>
            <w:r w:rsidRPr="00FF4971">
              <w:rPr>
                <w:rFonts w:ascii="仿宋" w:eastAsia="仿宋" w:hAnsi="仿宋" w:cs="宋体" w:hint="eastAsia"/>
                <w:kern w:val="0"/>
                <w:sz w:val="28"/>
                <w:szCs w:val="28"/>
              </w:rPr>
              <w:t>科学技术处</w:t>
            </w:r>
          </w:p>
        </w:tc>
        <w:tc>
          <w:tcPr>
            <w:tcW w:w="1230" w:type="dxa"/>
            <w:shd w:val="clear" w:color="auto" w:fill="FFFFFF"/>
            <w:noWrap/>
            <w:vAlign w:val="center"/>
          </w:tcPr>
          <w:p w:rsidR="00E264DA" w:rsidRPr="00FF4971" w:rsidRDefault="00E264DA" w:rsidP="00394D13">
            <w:pPr>
              <w:spacing w:line="560" w:lineRule="exact"/>
              <w:jc w:val="center"/>
              <w:rPr>
                <w:rFonts w:ascii="仿宋" w:eastAsia="仿宋" w:hAnsi="仿宋" w:cs="宋体"/>
                <w:kern w:val="0"/>
                <w:sz w:val="28"/>
                <w:szCs w:val="28"/>
              </w:rPr>
            </w:pPr>
            <w:r w:rsidRPr="00FF4971">
              <w:rPr>
                <w:rFonts w:ascii="仿宋" w:eastAsia="仿宋" w:hAnsi="仿宋" w:cs="宋体" w:hint="eastAsia"/>
                <w:kern w:val="0"/>
                <w:sz w:val="28"/>
                <w:szCs w:val="28"/>
              </w:rPr>
              <w:t>张</w:t>
            </w:r>
            <w:r>
              <w:rPr>
                <w:rFonts w:ascii="仿宋" w:eastAsia="仿宋" w:hAnsi="仿宋" w:cs="宋体"/>
                <w:kern w:val="0"/>
                <w:sz w:val="28"/>
                <w:szCs w:val="28"/>
              </w:rPr>
              <w:t xml:space="preserve">  </w:t>
            </w:r>
            <w:r w:rsidRPr="00FF4971">
              <w:rPr>
                <w:rFonts w:ascii="仿宋" w:eastAsia="仿宋" w:hAnsi="仿宋" w:cs="宋体" w:hint="eastAsia"/>
                <w:kern w:val="0"/>
                <w:sz w:val="28"/>
                <w:szCs w:val="28"/>
              </w:rPr>
              <w:t>明</w:t>
            </w:r>
          </w:p>
        </w:tc>
        <w:tc>
          <w:tcPr>
            <w:tcW w:w="3277" w:type="dxa"/>
            <w:shd w:val="clear" w:color="auto" w:fill="FFFFFF"/>
          </w:tcPr>
          <w:p w:rsidR="00E264DA" w:rsidRPr="00FF4971" w:rsidRDefault="00E264DA" w:rsidP="00394D13">
            <w:pPr>
              <w:spacing w:line="560" w:lineRule="exact"/>
              <w:jc w:val="center"/>
              <w:rPr>
                <w:rFonts w:ascii="仿宋" w:eastAsia="仿宋" w:hAnsi="仿宋" w:cs="宋体"/>
                <w:kern w:val="0"/>
                <w:sz w:val="28"/>
                <w:szCs w:val="28"/>
              </w:rPr>
            </w:pPr>
            <w:r w:rsidRPr="00FF4971">
              <w:rPr>
                <w:rFonts w:ascii="仿宋" w:eastAsia="仿宋" w:hAnsi="仿宋" w:cs="宋体"/>
                <w:kern w:val="0"/>
                <w:sz w:val="28"/>
                <w:szCs w:val="28"/>
              </w:rPr>
              <w:t>2010.7-2012.12</w:t>
            </w:r>
          </w:p>
        </w:tc>
      </w:tr>
      <w:tr w:rsidR="00E264DA" w:rsidRPr="00FF4971" w:rsidTr="00FF4971">
        <w:trPr>
          <w:trHeight w:val="270"/>
          <w:jc w:val="center"/>
        </w:trPr>
        <w:tc>
          <w:tcPr>
            <w:tcW w:w="3741" w:type="dxa"/>
            <w:shd w:val="clear" w:color="auto" w:fill="FFFFFF"/>
            <w:noWrap/>
            <w:vAlign w:val="center"/>
          </w:tcPr>
          <w:p w:rsidR="00E264DA" w:rsidRPr="00FF4971" w:rsidRDefault="00E264DA" w:rsidP="00394D13">
            <w:pPr>
              <w:spacing w:line="560" w:lineRule="exact"/>
              <w:jc w:val="center"/>
              <w:rPr>
                <w:rFonts w:ascii="仿宋" w:eastAsia="仿宋" w:hAnsi="仿宋" w:cs="宋体"/>
                <w:kern w:val="0"/>
                <w:sz w:val="28"/>
                <w:szCs w:val="28"/>
              </w:rPr>
            </w:pPr>
            <w:r w:rsidRPr="00FF4971">
              <w:rPr>
                <w:rFonts w:ascii="仿宋" w:eastAsia="仿宋" w:hAnsi="仿宋" w:cs="宋体" w:hint="eastAsia"/>
                <w:kern w:val="0"/>
                <w:sz w:val="28"/>
                <w:szCs w:val="28"/>
              </w:rPr>
              <w:t>社会科学处</w:t>
            </w:r>
          </w:p>
        </w:tc>
        <w:tc>
          <w:tcPr>
            <w:tcW w:w="1230" w:type="dxa"/>
            <w:shd w:val="clear" w:color="auto" w:fill="FFFFFF"/>
            <w:noWrap/>
            <w:vAlign w:val="center"/>
          </w:tcPr>
          <w:p w:rsidR="00E264DA" w:rsidRPr="00FF4971" w:rsidRDefault="00E264DA" w:rsidP="00394D13">
            <w:pPr>
              <w:spacing w:line="560" w:lineRule="exact"/>
              <w:jc w:val="center"/>
              <w:rPr>
                <w:rFonts w:ascii="仿宋" w:eastAsia="仿宋" w:hAnsi="仿宋" w:cs="宋体"/>
                <w:kern w:val="0"/>
                <w:sz w:val="28"/>
                <w:szCs w:val="28"/>
              </w:rPr>
            </w:pPr>
            <w:r w:rsidRPr="00FF4971">
              <w:rPr>
                <w:rFonts w:ascii="仿宋" w:eastAsia="仿宋" w:hAnsi="仿宋" w:cs="宋体" w:hint="eastAsia"/>
                <w:kern w:val="0"/>
                <w:sz w:val="28"/>
                <w:szCs w:val="28"/>
              </w:rPr>
              <w:t>马卫华</w:t>
            </w:r>
          </w:p>
        </w:tc>
        <w:tc>
          <w:tcPr>
            <w:tcW w:w="3277" w:type="dxa"/>
            <w:shd w:val="clear" w:color="auto" w:fill="FFFFFF"/>
          </w:tcPr>
          <w:p w:rsidR="00E264DA" w:rsidRPr="00FF4971" w:rsidRDefault="00E264DA" w:rsidP="00394D13">
            <w:pPr>
              <w:spacing w:line="560" w:lineRule="exact"/>
              <w:jc w:val="center"/>
              <w:rPr>
                <w:rFonts w:ascii="仿宋" w:eastAsia="仿宋" w:hAnsi="仿宋" w:cs="宋体"/>
                <w:kern w:val="0"/>
                <w:sz w:val="28"/>
                <w:szCs w:val="28"/>
              </w:rPr>
            </w:pPr>
            <w:r w:rsidRPr="00FF4971">
              <w:rPr>
                <w:rFonts w:ascii="仿宋" w:eastAsia="仿宋" w:hAnsi="仿宋" w:cs="宋体"/>
                <w:kern w:val="0"/>
                <w:sz w:val="28"/>
                <w:szCs w:val="28"/>
              </w:rPr>
              <w:t>2010.7-2012.12</w:t>
            </w:r>
          </w:p>
        </w:tc>
      </w:tr>
      <w:tr w:rsidR="00E264DA" w:rsidRPr="00FF4971" w:rsidTr="00FF4971">
        <w:trPr>
          <w:trHeight w:val="270"/>
          <w:jc w:val="center"/>
        </w:trPr>
        <w:tc>
          <w:tcPr>
            <w:tcW w:w="3741" w:type="dxa"/>
            <w:shd w:val="clear" w:color="auto" w:fill="FFFFFF"/>
            <w:noWrap/>
            <w:vAlign w:val="center"/>
          </w:tcPr>
          <w:p w:rsidR="00E264DA" w:rsidRPr="00FF4971" w:rsidRDefault="00E264DA" w:rsidP="00394D13">
            <w:pPr>
              <w:spacing w:line="560" w:lineRule="exact"/>
              <w:jc w:val="center"/>
              <w:rPr>
                <w:rFonts w:ascii="仿宋" w:eastAsia="仿宋" w:hAnsi="仿宋" w:cs="宋体"/>
                <w:kern w:val="0"/>
                <w:sz w:val="28"/>
                <w:szCs w:val="28"/>
              </w:rPr>
            </w:pPr>
            <w:r w:rsidRPr="00FF4971">
              <w:rPr>
                <w:rFonts w:ascii="仿宋" w:eastAsia="仿宋" w:hAnsi="仿宋" w:cs="宋体" w:hint="eastAsia"/>
                <w:kern w:val="0"/>
                <w:sz w:val="28"/>
                <w:szCs w:val="28"/>
              </w:rPr>
              <w:t>人事处</w:t>
            </w:r>
          </w:p>
        </w:tc>
        <w:tc>
          <w:tcPr>
            <w:tcW w:w="1230" w:type="dxa"/>
            <w:shd w:val="clear" w:color="auto" w:fill="FFFFFF"/>
            <w:noWrap/>
            <w:vAlign w:val="center"/>
          </w:tcPr>
          <w:p w:rsidR="00E264DA" w:rsidRPr="00FF4971" w:rsidRDefault="00E264DA" w:rsidP="00394D13">
            <w:pPr>
              <w:spacing w:line="560" w:lineRule="exact"/>
              <w:jc w:val="center"/>
              <w:rPr>
                <w:rFonts w:ascii="仿宋" w:eastAsia="仿宋" w:hAnsi="仿宋" w:cs="宋体"/>
                <w:kern w:val="0"/>
                <w:sz w:val="28"/>
                <w:szCs w:val="28"/>
              </w:rPr>
            </w:pPr>
            <w:r w:rsidRPr="00FF4971">
              <w:rPr>
                <w:rFonts w:ascii="仿宋" w:eastAsia="仿宋" w:hAnsi="仿宋" w:cs="宋体" w:hint="eastAsia"/>
                <w:kern w:val="0"/>
                <w:sz w:val="28"/>
                <w:szCs w:val="28"/>
              </w:rPr>
              <w:t>李文芳</w:t>
            </w:r>
          </w:p>
        </w:tc>
        <w:tc>
          <w:tcPr>
            <w:tcW w:w="3277" w:type="dxa"/>
            <w:shd w:val="clear" w:color="auto" w:fill="FFFFFF"/>
          </w:tcPr>
          <w:p w:rsidR="00E264DA" w:rsidRPr="00FF4971" w:rsidRDefault="00E264DA" w:rsidP="00394D13">
            <w:pPr>
              <w:spacing w:line="560" w:lineRule="exact"/>
              <w:jc w:val="center"/>
              <w:rPr>
                <w:rFonts w:ascii="仿宋" w:eastAsia="仿宋" w:hAnsi="仿宋" w:cs="宋体"/>
                <w:kern w:val="0"/>
                <w:sz w:val="28"/>
                <w:szCs w:val="28"/>
              </w:rPr>
            </w:pPr>
            <w:r w:rsidRPr="00FF4971">
              <w:rPr>
                <w:rFonts w:ascii="仿宋" w:eastAsia="仿宋" w:hAnsi="仿宋" w:cs="宋体"/>
                <w:kern w:val="0"/>
                <w:sz w:val="28"/>
                <w:szCs w:val="28"/>
              </w:rPr>
              <w:t>2008.1-2012.12</w:t>
            </w:r>
          </w:p>
        </w:tc>
      </w:tr>
      <w:tr w:rsidR="00E264DA" w:rsidRPr="00FF4971" w:rsidTr="00FF4971">
        <w:trPr>
          <w:trHeight w:val="270"/>
          <w:jc w:val="center"/>
        </w:trPr>
        <w:tc>
          <w:tcPr>
            <w:tcW w:w="3741" w:type="dxa"/>
            <w:shd w:val="clear" w:color="auto" w:fill="FFFFFF"/>
            <w:noWrap/>
            <w:vAlign w:val="center"/>
          </w:tcPr>
          <w:p w:rsidR="00E264DA" w:rsidRPr="00FF4971" w:rsidRDefault="00E264DA" w:rsidP="00394D13">
            <w:pPr>
              <w:spacing w:line="560" w:lineRule="exact"/>
              <w:jc w:val="center"/>
              <w:rPr>
                <w:rFonts w:ascii="仿宋" w:eastAsia="仿宋" w:hAnsi="仿宋" w:cs="宋体"/>
                <w:kern w:val="0"/>
                <w:sz w:val="28"/>
                <w:szCs w:val="28"/>
              </w:rPr>
            </w:pPr>
            <w:r w:rsidRPr="00FF4971">
              <w:rPr>
                <w:rFonts w:ascii="仿宋" w:eastAsia="仿宋" w:hAnsi="仿宋" w:cs="宋体" w:hint="eastAsia"/>
                <w:kern w:val="0"/>
                <w:sz w:val="28"/>
                <w:szCs w:val="28"/>
              </w:rPr>
              <w:t>国际交流与合作处</w:t>
            </w:r>
          </w:p>
        </w:tc>
        <w:tc>
          <w:tcPr>
            <w:tcW w:w="1230" w:type="dxa"/>
            <w:shd w:val="clear" w:color="auto" w:fill="FFFFFF"/>
            <w:noWrap/>
            <w:vAlign w:val="center"/>
          </w:tcPr>
          <w:p w:rsidR="00E264DA" w:rsidRPr="00FF4971" w:rsidRDefault="00E264DA" w:rsidP="00394D13">
            <w:pPr>
              <w:spacing w:line="560" w:lineRule="exact"/>
              <w:jc w:val="center"/>
              <w:rPr>
                <w:rFonts w:ascii="仿宋" w:eastAsia="仿宋" w:hAnsi="仿宋" w:cs="宋体"/>
                <w:kern w:val="0"/>
                <w:sz w:val="28"/>
                <w:szCs w:val="28"/>
              </w:rPr>
            </w:pPr>
            <w:r w:rsidRPr="00FF4971">
              <w:rPr>
                <w:rFonts w:ascii="仿宋" w:eastAsia="仿宋" w:hAnsi="仿宋" w:cs="宋体" w:hint="eastAsia"/>
                <w:kern w:val="0"/>
                <w:sz w:val="28"/>
                <w:szCs w:val="28"/>
              </w:rPr>
              <w:t>胡亦武</w:t>
            </w:r>
          </w:p>
        </w:tc>
        <w:tc>
          <w:tcPr>
            <w:tcW w:w="3277" w:type="dxa"/>
            <w:shd w:val="clear" w:color="auto" w:fill="FFFFFF"/>
          </w:tcPr>
          <w:p w:rsidR="00E264DA" w:rsidRPr="00FF4971" w:rsidRDefault="00E264DA" w:rsidP="00394D13">
            <w:pPr>
              <w:spacing w:line="560" w:lineRule="exact"/>
              <w:jc w:val="center"/>
              <w:rPr>
                <w:rFonts w:ascii="仿宋" w:eastAsia="仿宋" w:hAnsi="仿宋" w:cs="宋体"/>
                <w:kern w:val="0"/>
                <w:sz w:val="28"/>
                <w:szCs w:val="28"/>
              </w:rPr>
            </w:pPr>
            <w:r w:rsidRPr="00FF4971">
              <w:rPr>
                <w:rFonts w:ascii="仿宋" w:eastAsia="仿宋" w:hAnsi="仿宋" w:cs="宋体"/>
                <w:kern w:val="0"/>
                <w:sz w:val="28"/>
                <w:szCs w:val="28"/>
              </w:rPr>
              <w:t>2008.1-2012.12</w:t>
            </w:r>
          </w:p>
        </w:tc>
      </w:tr>
      <w:tr w:rsidR="00E264DA" w:rsidRPr="00FF4971" w:rsidTr="00FF4971">
        <w:trPr>
          <w:trHeight w:val="270"/>
          <w:jc w:val="center"/>
        </w:trPr>
        <w:tc>
          <w:tcPr>
            <w:tcW w:w="3741" w:type="dxa"/>
            <w:shd w:val="clear" w:color="auto" w:fill="FFFFFF"/>
            <w:noWrap/>
            <w:vAlign w:val="center"/>
          </w:tcPr>
          <w:p w:rsidR="00E264DA" w:rsidRPr="00FF4971" w:rsidRDefault="00E264DA" w:rsidP="00394D13">
            <w:pPr>
              <w:spacing w:line="560" w:lineRule="exact"/>
              <w:jc w:val="center"/>
              <w:rPr>
                <w:rFonts w:ascii="仿宋" w:eastAsia="仿宋" w:hAnsi="仿宋" w:cs="宋体"/>
                <w:kern w:val="0"/>
                <w:sz w:val="28"/>
                <w:szCs w:val="28"/>
              </w:rPr>
            </w:pPr>
            <w:r w:rsidRPr="00FF4971">
              <w:rPr>
                <w:rFonts w:ascii="仿宋" w:eastAsia="仿宋" w:hAnsi="仿宋" w:cs="宋体" w:hint="eastAsia"/>
                <w:kern w:val="0"/>
                <w:sz w:val="28"/>
                <w:szCs w:val="28"/>
              </w:rPr>
              <w:t>离退休工作处</w:t>
            </w:r>
          </w:p>
        </w:tc>
        <w:tc>
          <w:tcPr>
            <w:tcW w:w="1230" w:type="dxa"/>
            <w:shd w:val="clear" w:color="auto" w:fill="FFFFFF"/>
            <w:noWrap/>
            <w:vAlign w:val="center"/>
          </w:tcPr>
          <w:p w:rsidR="00E264DA" w:rsidRPr="00FF4971" w:rsidRDefault="00E264DA" w:rsidP="00394D13">
            <w:pPr>
              <w:spacing w:line="560" w:lineRule="exact"/>
              <w:jc w:val="center"/>
              <w:rPr>
                <w:rFonts w:ascii="仿宋" w:eastAsia="仿宋" w:hAnsi="仿宋" w:cs="宋体"/>
                <w:kern w:val="0"/>
                <w:sz w:val="28"/>
                <w:szCs w:val="28"/>
              </w:rPr>
            </w:pPr>
            <w:r w:rsidRPr="00FF4971">
              <w:rPr>
                <w:rFonts w:ascii="仿宋" w:eastAsia="仿宋" w:hAnsi="仿宋" w:cs="宋体" w:hint="eastAsia"/>
                <w:kern w:val="0"/>
                <w:sz w:val="28"/>
                <w:szCs w:val="28"/>
              </w:rPr>
              <w:t>胡晨阳</w:t>
            </w:r>
          </w:p>
        </w:tc>
        <w:tc>
          <w:tcPr>
            <w:tcW w:w="3277" w:type="dxa"/>
            <w:shd w:val="clear" w:color="auto" w:fill="FFFFFF"/>
          </w:tcPr>
          <w:p w:rsidR="00E264DA" w:rsidRPr="00FF4971" w:rsidRDefault="00E264DA" w:rsidP="00394D13">
            <w:pPr>
              <w:spacing w:line="560" w:lineRule="exact"/>
              <w:jc w:val="center"/>
              <w:rPr>
                <w:rFonts w:ascii="仿宋" w:eastAsia="仿宋" w:hAnsi="仿宋" w:cs="宋体"/>
                <w:kern w:val="0"/>
                <w:sz w:val="28"/>
                <w:szCs w:val="28"/>
              </w:rPr>
            </w:pPr>
            <w:r w:rsidRPr="00FF4971">
              <w:rPr>
                <w:rFonts w:ascii="仿宋" w:eastAsia="仿宋" w:hAnsi="仿宋" w:cs="宋体"/>
                <w:kern w:val="0"/>
                <w:sz w:val="28"/>
                <w:szCs w:val="28"/>
              </w:rPr>
              <w:t>2008.1-2012.12</w:t>
            </w:r>
          </w:p>
        </w:tc>
      </w:tr>
      <w:tr w:rsidR="00E264DA" w:rsidRPr="00FF4971" w:rsidTr="00FF4971">
        <w:trPr>
          <w:trHeight w:val="270"/>
          <w:jc w:val="center"/>
        </w:trPr>
        <w:tc>
          <w:tcPr>
            <w:tcW w:w="3741" w:type="dxa"/>
            <w:shd w:val="clear" w:color="auto" w:fill="FFFFFF"/>
            <w:noWrap/>
            <w:vAlign w:val="center"/>
          </w:tcPr>
          <w:p w:rsidR="00E264DA" w:rsidRPr="00FF4971" w:rsidRDefault="00E264DA" w:rsidP="00394D13">
            <w:pPr>
              <w:spacing w:line="560" w:lineRule="exact"/>
              <w:jc w:val="center"/>
              <w:rPr>
                <w:rFonts w:ascii="仿宋" w:eastAsia="仿宋" w:hAnsi="仿宋" w:cs="宋体"/>
                <w:kern w:val="0"/>
                <w:sz w:val="28"/>
                <w:szCs w:val="28"/>
              </w:rPr>
            </w:pPr>
            <w:r w:rsidRPr="00FF4971">
              <w:rPr>
                <w:rFonts w:ascii="仿宋" w:eastAsia="仿宋" w:hAnsi="仿宋" w:cs="宋体" w:hint="eastAsia"/>
                <w:kern w:val="0"/>
                <w:sz w:val="28"/>
                <w:szCs w:val="28"/>
              </w:rPr>
              <w:t>保卫处</w:t>
            </w:r>
          </w:p>
        </w:tc>
        <w:tc>
          <w:tcPr>
            <w:tcW w:w="1230" w:type="dxa"/>
            <w:shd w:val="clear" w:color="auto" w:fill="FFFFFF"/>
            <w:noWrap/>
            <w:vAlign w:val="center"/>
          </w:tcPr>
          <w:p w:rsidR="00E264DA" w:rsidRPr="00FF4971" w:rsidRDefault="00E264DA" w:rsidP="00394D13">
            <w:pPr>
              <w:spacing w:line="560" w:lineRule="exact"/>
              <w:jc w:val="center"/>
              <w:rPr>
                <w:rFonts w:ascii="仿宋" w:eastAsia="仿宋" w:hAnsi="仿宋" w:cs="宋体"/>
                <w:kern w:val="0"/>
                <w:sz w:val="28"/>
                <w:szCs w:val="28"/>
              </w:rPr>
            </w:pPr>
            <w:r w:rsidRPr="00FF4971">
              <w:rPr>
                <w:rFonts w:ascii="仿宋" w:eastAsia="仿宋" w:hAnsi="仿宋" w:cs="宋体" w:hint="eastAsia"/>
                <w:kern w:val="0"/>
                <w:sz w:val="28"/>
                <w:szCs w:val="28"/>
              </w:rPr>
              <w:t>叶汉钧</w:t>
            </w:r>
          </w:p>
        </w:tc>
        <w:tc>
          <w:tcPr>
            <w:tcW w:w="3277" w:type="dxa"/>
            <w:shd w:val="clear" w:color="auto" w:fill="FFFFFF"/>
          </w:tcPr>
          <w:p w:rsidR="00E264DA" w:rsidRPr="00FF4971" w:rsidRDefault="00E264DA" w:rsidP="00394D13">
            <w:pPr>
              <w:spacing w:line="560" w:lineRule="exact"/>
              <w:jc w:val="center"/>
              <w:rPr>
                <w:rFonts w:ascii="仿宋" w:eastAsia="仿宋" w:hAnsi="仿宋" w:cs="宋体"/>
                <w:kern w:val="0"/>
                <w:sz w:val="28"/>
                <w:szCs w:val="28"/>
              </w:rPr>
            </w:pPr>
            <w:r w:rsidRPr="00FF4971">
              <w:rPr>
                <w:rFonts w:ascii="仿宋" w:eastAsia="仿宋" w:hAnsi="仿宋" w:cs="宋体"/>
                <w:kern w:val="0"/>
                <w:sz w:val="28"/>
                <w:szCs w:val="28"/>
              </w:rPr>
              <w:t>2008.1-2012.12</w:t>
            </w:r>
          </w:p>
        </w:tc>
      </w:tr>
      <w:tr w:rsidR="00E264DA" w:rsidRPr="00FF4971" w:rsidTr="00FF4971">
        <w:trPr>
          <w:trHeight w:val="270"/>
          <w:jc w:val="center"/>
        </w:trPr>
        <w:tc>
          <w:tcPr>
            <w:tcW w:w="3741" w:type="dxa"/>
            <w:shd w:val="clear" w:color="auto" w:fill="FFFFFF"/>
            <w:noWrap/>
            <w:vAlign w:val="center"/>
          </w:tcPr>
          <w:p w:rsidR="00E264DA" w:rsidRPr="00FF4971" w:rsidRDefault="00E264DA" w:rsidP="00394D13">
            <w:pPr>
              <w:spacing w:line="560" w:lineRule="exact"/>
              <w:jc w:val="center"/>
              <w:rPr>
                <w:rFonts w:ascii="仿宋" w:eastAsia="仿宋" w:hAnsi="仿宋" w:cs="宋体"/>
                <w:kern w:val="0"/>
                <w:sz w:val="28"/>
                <w:szCs w:val="28"/>
              </w:rPr>
            </w:pPr>
            <w:r w:rsidRPr="00FF4971">
              <w:rPr>
                <w:rFonts w:ascii="仿宋" w:eastAsia="仿宋" w:hAnsi="仿宋" w:cs="宋体" w:hint="eastAsia"/>
                <w:kern w:val="0"/>
                <w:sz w:val="28"/>
                <w:szCs w:val="28"/>
              </w:rPr>
              <w:t>实验室与设备管理处</w:t>
            </w:r>
          </w:p>
        </w:tc>
        <w:tc>
          <w:tcPr>
            <w:tcW w:w="1230" w:type="dxa"/>
            <w:shd w:val="clear" w:color="auto" w:fill="FFFFFF"/>
            <w:noWrap/>
            <w:vAlign w:val="center"/>
          </w:tcPr>
          <w:p w:rsidR="00E264DA" w:rsidRPr="00FF4971" w:rsidRDefault="00E264DA" w:rsidP="00394D13">
            <w:pPr>
              <w:spacing w:line="560" w:lineRule="exact"/>
              <w:jc w:val="center"/>
              <w:rPr>
                <w:rFonts w:ascii="仿宋" w:eastAsia="仿宋" w:hAnsi="仿宋" w:cs="宋体"/>
                <w:kern w:val="0"/>
                <w:sz w:val="28"/>
                <w:szCs w:val="28"/>
              </w:rPr>
            </w:pPr>
            <w:r w:rsidRPr="00FF4971">
              <w:rPr>
                <w:rFonts w:ascii="仿宋" w:eastAsia="仿宋" w:hAnsi="仿宋" w:cs="宋体" w:hint="eastAsia"/>
                <w:kern w:val="0"/>
                <w:sz w:val="28"/>
                <w:szCs w:val="28"/>
              </w:rPr>
              <w:t>马</w:t>
            </w:r>
            <w:r>
              <w:rPr>
                <w:rFonts w:ascii="仿宋" w:eastAsia="仿宋" w:hAnsi="仿宋" w:cs="宋体"/>
                <w:kern w:val="0"/>
                <w:sz w:val="28"/>
                <w:szCs w:val="28"/>
              </w:rPr>
              <w:t xml:space="preserve">  </w:t>
            </w:r>
            <w:r w:rsidRPr="00FF4971">
              <w:rPr>
                <w:rFonts w:ascii="仿宋" w:eastAsia="仿宋" w:hAnsi="仿宋" w:cs="宋体" w:hint="eastAsia"/>
                <w:kern w:val="0"/>
                <w:sz w:val="28"/>
                <w:szCs w:val="28"/>
              </w:rPr>
              <w:t>强</w:t>
            </w:r>
          </w:p>
        </w:tc>
        <w:tc>
          <w:tcPr>
            <w:tcW w:w="3277" w:type="dxa"/>
            <w:shd w:val="clear" w:color="auto" w:fill="FFFFFF"/>
          </w:tcPr>
          <w:p w:rsidR="00E264DA" w:rsidRPr="00FF4971" w:rsidRDefault="00E264DA" w:rsidP="00394D13">
            <w:pPr>
              <w:spacing w:line="560" w:lineRule="exact"/>
              <w:jc w:val="center"/>
              <w:rPr>
                <w:rFonts w:ascii="仿宋" w:eastAsia="仿宋" w:hAnsi="仿宋" w:cs="宋体"/>
                <w:kern w:val="0"/>
                <w:sz w:val="28"/>
                <w:szCs w:val="28"/>
              </w:rPr>
            </w:pPr>
            <w:r w:rsidRPr="00FF4971">
              <w:rPr>
                <w:rFonts w:ascii="仿宋" w:eastAsia="仿宋" w:hAnsi="仿宋" w:cs="宋体"/>
                <w:kern w:val="0"/>
                <w:sz w:val="28"/>
                <w:szCs w:val="28"/>
              </w:rPr>
              <w:t>2011.7-2012.12</w:t>
            </w:r>
          </w:p>
        </w:tc>
      </w:tr>
      <w:tr w:rsidR="00E264DA" w:rsidRPr="00FF4971" w:rsidTr="00FF4971">
        <w:trPr>
          <w:trHeight w:val="270"/>
          <w:jc w:val="center"/>
        </w:trPr>
        <w:tc>
          <w:tcPr>
            <w:tcW w:w="3741" w:type="dxa"/>
            <w:shd w:val="clear" w:color="auto" w:fill="FFFFFF"/>
            <w:noWrap/>
            <w:vAlign w:val="center"/>
          </w:tcPr>
          <w:p w:rsidR="00E264DA" w:rsidRDefault="00E264DA" w:rsidP="00394D13">
            <w:pPr>
              <w:spacing w:line="560" w:lineRule="exact"/>
              <w:jc w:val="center"/>
              <w:rPr>
                <w:rFonts w:ascii="仿宋" w:eastAsia="仿宋" w:hAnsi="仿宋" w:cs="宋体"/>
                <w:kern w:val="0"/>
                <w:sz w:val="28"/>
                <w:szCs w:val="28"/>
              </w:rPr>
            </w:pPr>
            <w:r w:rsidRPr="00FF4971">
              <w:rPr>
                <w:rFonts w:ascii="仿宋" w:eastAsia="仿宋" w:hAnsi="仿宋" w:cs="宋体" w:hint="eastAsia"/>
                <w:kern w:val="0"/>
                <w:sz w:val="28"/>
                <w:szCs w:val="28"/>
              </w:rPr>
              <w:t>大学城校区教学与实验室</w:t>
            </w:r>
          </w:p>
          <w:p w:rsidR="00E264DA" w:rsidRPr="00FF4971" w:rsidRDefault="00E264DA" w:rsidP="00394D13">
            <w:pPr>
              <w:spacing w:line="560" w:lineRule="exact"/>
              <w:jc w:val="center"/>
              <w:rPr>
                <w:rFonts w:ascii="仿宋" w:eastAsia="仿宋" w:hAnsi="仿宋" w:cs="宋体"/>
                <w:kern w:val="0"/>
                <w:sz w:val="28"/>
                <w:szCs w:val="28"/>
              </w:rPr>
            </w:pPr>
            <w:r w:rsidRPr="00FF4971">
              <w:rPr>
                <w:rFonts w:ascii="仿宋" w:eastAsia="仿宋" w:hAnsi="仿宋" w:cs="宋体" w:hint="eastAsia"/>
                <w:kern w:val="0"/>
                <w:sz w:val="28"/>
                <w:szCs w:val="28"/>
              </w:rPr>
              <w:t>管理办公室</w:t>
            </w:r>
          </w:p>
        </w:tc>
        <w:tc>
          <w:tcPr>
            <w:tcW w:w="1230" w:type="dxa"/>
            <w:shd w:val="clear" w:color="auto" w:fill="FFFFFF"/>
            <w:noWrap/>
            <w:vAlign w:val="center"/>
          </w:tcPr>
          <w:p w:rsidR="00E264DA" w:rsidRPr="00FF4971" w:rsidRDefault="00E264DA" w:rsidP="00394D13">
            <w:pPr>
              <w:spacing w:line="560" w:lineRule="exact"/>
              <w:jc w:val="center"/>
              <w:rPr>
                <w:rFonts w:ascii="仿宋" w:eastAsia="仿宋" w:hAnsi="仿宋" w:cs="宋体"/>
                <w:kern w:val="0"/>
                <w:sz w:val="28"/>
                <w:szCs w:val="28"/>
              </w:rPr>
            </w:pPr>
            <w:r w:rsidRPr="00FF4971">
              <w:rPr>
                <w:rFonts w:ascii="仿宋" w:eastAsia="仿宋" w:hAnsi="仿宋" w:cs="宋体" w:hint="eastAsia"/>
                <w:kern w:val="0"/>
                <w:sz w:val="28"/>
                <w:szCs w:val="28"/>
              </w:rPr>
              <w:t>黄志文</w:t>
            </w:r>
          </w:p>
        </w:tc>
        <w:tc>
          <w:tcPr>
            <w:tcW w:w="3277" w:type="dxa"/>
            <w:shd w:val="clear" w:color="auto" w:fill="FFFFFF"/>
          </w:tcPr>
          <w:p w:rsidR="00E264DA" w:rsidRPr="00FF4971" w:rsidRDefault="00E264DA" w:rsidP="00394D13">
            <w:pPr>
              <w:spacing w:line="560" w:lineRule="exact"/>
              <w:jc w:val="center"/>
              <w:rPr>
                <w:rFonts w:ascii="仿宋" w:eastAsia="仿宋" w:hAnsi="仿宋" w:cs="宋体"/>
                <w:kern w:val="0"/>
                <w:sz w:val="28"/>
                <w:szCs w:val="28"/>
              </w:rPr>
            </w:pPr>
            <w:r w:rsidRPr="00FF4971">
              <w:rPr>
                <w:rFonts w:ascii="仿宋" w:eastAsia="仿宋" w:hAnsi="仿宋" w:cs="宋体"/>
                <w:kern w:val="0"/>
                <w:sz w:val="28"/>
                <w:szCs w:val="28"/>
              </w:rPr>
              <w:t>2008.1-2012.12</w:t>
            </w:r>
          </w:p>
        </w:tc>
      </w:tr>
    </w:tbl>
    <w:p w:rsidR="00E264DA" w:rsidRPr="00FF4971" w:rsidRDefault="00E264DA" w:rsidP="00FF4971">
      <w:pPr>
        <w:spacing w:line="560" w:lineRule="exact"/>
        <w:rPr>
          <w:rFonts w:ascii="仿宋" w:eastAsia="仿宋" w:hAnsi="仿宋" w:cs="宋体"/>
          <w:kern w:val="0"/>
          <w:sz w:val="28"/>
          <w:szCs w:val="28"/>
        </w:rPr>
      </w:pPr>
    </w:p>
    <w:p w:rsidR="00E264DA" w:rsidRPr="008F55A9" w:rsidRDefault="00E264DA" w:rsidP="004160BA">
      <w:pPr>
        <w:spacing w:line="560" w:lineRule="exact"/>
        <w:rPr>
          <w:rFonts w:ascii="仿宋" w:eastAsia="仿宋" w:hAnsi="仿宋" w:cs="宋体"/>
          <w:b/>
          <w:kern w:val="0"/>
          <w:sz w:val="28"/>
          <w:szCs w:val="28"/>
        </w:rPr>
      </w:pPr>
      <w:r w:rsidRPr="008F55A9">
        <w:rPr>
          <w:rFonts w:ascii="仿宋" w:eastAsia="仿宋" w:hAnsi="仿宋" w:cs="宋体" w:hint="eastAsia"/>
          <w:b/>
          <w:kern w:val="0"/>
          <w:sz w:val="28"/>
          <w:szCs w:val="28"/>
        </w:rPr>
        <w:t>二、</w:t>
      </w:r>
      <w:r>
        <w:rPr>
          <w:rFonts w:ascii="仿宋" w:eastAsia="仿宋" w:hAnsi="仿宋" w:cs="宋体" w:hint="eastAsia"/>
          <w:b/>
          <w:kern w:val="0"/>
          <w:sz w:val="28"/>
          <w:szCs w:val="28"/>
        </w:rPr>
        <w:t>任期</w:t>
      </w:r>
      <w:r w:rsidRPr="008F55A9">
        <w:rPr>
          <w:rFonts w:ascii="仿宋" w:eastAsia="仿宋" w:hAnsi="仿宋" w:cs="宋体" w:hint="eastAsia"/>
          <w:b/>
          <w:kern w:val="0"/>
          <w:sz w:val="28"/>
          <w:szCs w:val="28"/>
        </w:rPr>
        <w:t>经济责任审计内容</w:t>
      </w:r>
    </w:p>
    <w:p w:rsidR="00E264DA" w:rsidRPr="008F55A9" w:rsidRDefault="00E264DA" w:rsidP="004160BA">
      <w:pPr>
        <w:spacing w:line="560" w:lineRule="exact"/>
        <w:rPr>
          <w:rFonts w:ascii="仿宋" w:eastAsia="仿宋" w:hAnsi="仿宋" w:cs="宋体"/>
          <w:kern w:val="0"/>
          <w:sz w:val="28"/>
          <w:szCs w:val="28"/>
        </w:rPr>
      </w:pPr>
      <w:r w:rsidRPr="008F55A9">
        <w:rPr>
          <w:rFonts w:ascii="仿宋" w:eastAsia="仿宋" w:hAnsi="仿宋" w:cs="宋体" w:hint="eastAsia"/>
          <w:kern w:val="0"/>
          <w:sz w:val="28"/>
          <w:szCs w:val="28"/>
        </w:rPr>
        <w:t>（一）对学院院长的审计内容</w:t>
      </w:r>
    </w:p>
    <w:p w:rsidR="00E264DA" w:rsidRPr="008F55A9" w:rsidRDefault="00E264DA" w:rsidP="004160BA">
      <w:pPr>
        <w:spacing w:line="560" w:lineRule="exact"/>
        <w:rPr>
          <w:rFonts w:ascii="仿宋" w:eastAsia="仿宋" w:hAnsi="仿宋" w:cs="宋体"/>
          <w:kern w:val="0"/>
          <w:sz w:val="28"/>
          <w:szCs w:val="28"/>
        </w:rPr>
      </w:pPr>
      <w:r w:rsidRPr="008F55A9">
        <w:rPr>
          <w:rFonts w:ascii="仿宋" w:eastAsia="仿宋" w:hAnsi="仿宋" w:cs="宋体"/>
          <w:kern w:val="0"/>
          <w:sz w:val="28"/>
          <w:szCs w:val="28"/>
        </w:rPr>
        <w:t>1</w:t>
      </w:r>
      <w:r w:rsidRPr="008F55A9">
        <w:rPr>
          <w:rFonts w:ascii="仿宋" w:eastAsia="仿宋" w:hAnsi="仿宋" w:cs="宋体" w:hint="eastAsia"/>
          <w:kern w:val="0"/>
          <w:sz w:val="28"/>
          <w:szCs w:val="28"/>
        </w:rPr>
        <w:t>、了解学院的人员、机构、教学科研的基础设施情况、资产情况及任期目标完成情况。</w:t>
      </w:r>
    </w:p>
    <w:p w:rsidR="00E264DA" w:rsidRPr="008F55A9" w:rsidRDefault="00E264DA" w:rsidP="004160BA">
      <w:pPr>
        <w:spacing w:line="560" w:lineRule="exact"/>
        <w:rPr>
          <w:rFonts w:ascii="仿宋" w:eastAsia="仿宋" w:hAnsi="仿宋" w:cs="宋体"/>
          <w:kern w:val="0"/>
          <w:sz w:val="28"/>
          <w:szCs w:val="28"/>
        </w:rPr>
      </w:pPr>
      <w:r w:rsidRPr="008F55A9">
        <w:rPr>
          <w:rFonts w:ascii="仿宋" w:eastAsia="仿宋" w:hAnsi="仿宋" w:cs="宋体"/>
          <w:kern w:val="0"/>
          <w:sz w:val="28"/>
          <w:szCs w:val="28"/>
        </w:rPr>
        <w:t>2</w:t>
      </w:r>
      <w:r w:rsidRPr="008F55A9">
        <w:rPr>
          <w:rFonts w:ascii="仿宋" w:eastAsia="仿宋" w:hAnsi="仿宋" w:cs="宋体" w:hint="eastAsia"/>
          <w:kern w:val="0"/>
          <w:sz w:val="28"/>
          <w:szCs w:val="28"/>
        </w:rPr>
        <w:t>、核实学院本届院长在任时的经费管理范围。</w:t>
      </w:r>
    </w:p>
    <w:p w:rsidR="00E264DA" w:rsidRPr="008F55A9" w:rsidRDefault="00E264DA" w:rsidP="004160BA">
      <w:pPr>
        <w:spacing w:line="560" w:lineRule="exact"/>
        <w:rPr>
          <w:rFonts w:ascii="仿宋" w:eastAsia="仿宋" w:hAnsi="仿宋" w:cs="宋体"/>
          <w:kern w:val="0"/>
          <w:sz w:val="28"/>
          <w:szCs w:val="28"/>
        </w:rPr>
      </w:pPr>
      <w:r w:rsidRPr="008F55A9">
        <w:rPr>
          <w:rFonts w:ascii="仿宋" w:eastAsia="仿宋" w:hAnsi="仿宋" w:cs="宋体"/>
          <w:kern w:val="0"/>
          <w:sz w:val="28"/>
          <w:szCs w:val="28"/>
        </w:rPr>
        <w:t>3</w:t>
      </w:r>
      <w:r w:rsidRPr="008F55A9">
        <w:rPr>
          <w:rFonts w:ascii="仿宋" w:eastAsia="仿宋" w:hAnsi="仿宋" w:cs="宋体" w:hint="eastAsia"/>
          <w:kern w:val="0"/>
          <w:sz w:val="28"/>
          <w:szCs w:val="28"/>
        </w:rPr>
        <w:t>、审查学院的财务收入状况，包括学院日常运行经费预算下拨情况、专项经费、捐赠代管经费、其他经费的收入情况等及科研经费的到账情况。审查收入的合理性、合法性和完整性。</w:t>
      </w:r>
    </w:p>
    <w:p w:rsidR="00E264DA" w:rsidRPr="008F55A9" w:rsidRDefault="00E264DA" w:rsidP="004160BA">
      <w:pPr>
        <w:spacing w:line="560" w:lineRule="exact"/>
        <w:rPr>
          <w:rFonts w:ascii="仿宋" w:eastAsia="仿宋" w:hAnsi="仿宋" w:cs="宋体"/>
          <w:kern w:val="0"/>
          <w:sz w:val="28"/>
          <w:szCs w:val="28"/>
        </w:rPr>
      </w:pPr>
      <w:r w:rsidRPr="008F55A9">
        <w:rPr>
          <w:rFonts w:ascii="仿宋" w:eastAsia="仿宋" w:hAnsi="仿宋" w:cs="宋体"/>
          <w:kern w:val="0"/>
          <w:sz w:val="28"/>
          <w:szCs w:val="28"/>
        </w:rPr>
        <w:t>4</w:t>
      </w:r>
      <w:r w:rsidRPr="008F55A9">
        <w:rPr>
          <w:rFonts w:ascii="仿宋" w:eastAsia="仿宋" w:hAnsi="仿宋" w:cs="宋体" w:hint="eastAsia"/>
          <w:kern w:val="0"/>
          <w:sz w:val="28"/>
          <w:szCs w:val="28"/>
        </w:rPr>
        <w:t>、审查学院的财务支出状况，包括学院日常运行经费、专项经费、捐赠代管经费、其他经费的支出情况等。审查支出是否符合有关规定和管理要求的情况；是否存在违规现象等。</w:t>
      </w:r>
    </w:p>
    <w:p w:rsidR="00E264DA" w:rsidRPr="008F55A9" w:rsidRDefault="00E264DA" w:rsidP="004160BA">
      <w:pPr>
        <w:spacing w:line="560" w:lineRule="exact"/>
        <w:rPr>
          <w:rFonts w:ascii="仿宋" w:eastAsia="仿宋" w:hAnsi="仿宋" w:cs="宋体"/>
          <w:kern w:val="0"/>
          <w:sz w:val="28"/>
          <w:szCs w:val="28"/>
        </w:rPr>
      </w:pPr>
      <w:r w:rsidRPr="008F55A9">
        <w:rPr>
          <w:rFonts w:ascii="仿宋" w:eastAsia="仿宋" w:hAnsi="仿宋" w:cs="宋体"/>
          <w:kern w:val="0"/>
          <w:sz w:val="28"/>
          <w:szCs w:val="28"/>
        </w:rPr>
        <w:t>4</w:t>
      </w:r>
      <w:r w:rsidRPr="008F55A9">
        <w:rPr>
          <w:rFonts w:ascii="仿宋" w:eastAsia="仿宋" w:hAnsi="仿宋" w:cs="宋体" w:hint="eastAsia"/>
          <w:kern w:val="0"/>
          <w:sz w:val="28"/>
          <w:szCs w:val="28"/>
        </w:rPr>
        <w:t>、审查学院的非学历教育与培训收入的合理性、合法性、完整性及结算状况。</w:t>
      </w:r>
    </w:p>
    <w:p w:rsidR="00E264DA" w:rsidRPr="008F55A9" w:rsidRDefault="00E264DA" w:rsidP="004160BA">
      <w:pPr>
        <w:spacing w:line="560" w:lineRule="exact"/>
        <w:rPr>
          <w:rFonts w:ascii="仿宋" w:eastAsia="仿宋" w:hAnsi="仿宋" w:cs="宋体"/>
          <w:kern w:val="0"/>
          <w:sz w:val="28"/>
          <w:szCs w:val="28"/>
        </w:rPr>
      </w:pPr>
      <w:r w:rsidRPr="008F55A9">
        <w:rPr>
          <w:rFonts w:ascii="仿宋" w:eastAsia="仿宋" w:hAnsi="仿宋" w:cs="宋体"/>
          <w:kern w:val="0"/>
          <w:sz w:val="28"/>
          <w:szCs w:val="28"/>
        </w:rPr>
        <w:t>5</w:t>
      </w:r>
      <w:r w:rsidRPr="008F55A9">
        <w:rPr>
          <w:rFonts w:ascii="仿宋" w:eastAsia="仿宋" w:hAnsi="仿宋" w:cs="宋体" w:hint="eastAsia"/>
          <w:kern w:val="0"/>
          <w:sz w:val="28"/>
          <w:szCs w:val="28"/>
        </w:rPr>
        <w:t>、审查学院的固定资产情况。</w:t>
      </w:r>
    </w:p>
    <w:p w:rsidR="00E264DA" w:rsidRPr="008F55A9" w:rsidRDefault="00E264DA" w:rsidP="004160BA">
      <w:pPr>
        <w:spacing w:line="560" w:lineRule="exact"/>
        <w:rPr>
          <w:rFonts w:ascii="仿宋" w:eastAsia="仿宋" w:hAnsi="仿宋" w:cs="宋体"/>
          <w:kern w:val="0"/>
          <w:sz w:val="28"/>
          <w:szCs w:val="28"/>
        </w:rPr>
      </w:pPr>
      <w:r w:rsidRPr="008F55A9">
        <w:rPr>
          <w:rFonts w:ascii="仿宋" w:eastAsia="仿宋" w:hAnsi="仿宋" w:cs="宋体"/>
          <w:kern w:val="0"/>
          <w:sz w:val="28"/>
          <w:szCs w:val="28"/>
        </w:rPr>
        <w:t>6</w:t>
      </w:r>
      <w:r w:rsidRPr="008F55A9">
        <w:rPr>
          <w:rFonts w:ascii="仿宋" w:eastAsia="仿宋" w:hAnsi="仿宋" w:cs="宋体" w:hint="eastAsia"/>
          <w:kern w:val="0"/>
          <w:sz w:val="28"/>
          <w:szCs w:val="28"/>
        </w:rPr>
        <w:t>、检查被审计单位与经济责任相关的内部管理情况，包括制度建设情况；学院党政联席会议程序的建立与执行情况；财务人员（含报账人员）配备情况；财务一支笔审签的执行情况；学院奖酬金分配制度的制订与执行情况；固定资产管理制度的制订与执行情况、资产账实相符的情况。</w:t>
      </w:r>
    </w:p>
    <w:p w:rsidR="00E264DA" w:rsidRPr="008F55A9" w:rsidRDefault="00E264DA" w:rsidP="004160BA">
      <w:pPr>
        <w:spacing w:line="560" w:lineRule="exact"/>
        <w:rPr>
          <w:rFonts w:ascii="仿宋" w:eastAsia="仿宋" w:hAnsi="仿宋" w:cs="宋体"/>
          <w:kern w:val="0"/>
          <w:sz w:val="28"/>
          <w:szCs w:val="28"/>
        </w:rPr>
      </w:pPr>
      <w:r w:rsidRPr="008F55A9">
        <w:rPr>
          <w:rFonts w:ascii="仿宋" w:eastAsia="仿宋" w:hAnsi="仿宋" w:cs="宋体" w:hint="eastAsia"/>
          <w:kern w:val="0"/>
          <w:sz w:val="28"/>
          <w:szCs w:val="28"/>
        </w:rPr>
        <w:t>（二）对机关部处主要负责人的审计内容</w:t>
      </w:r>
    </w:p>
    <w:p w:rsidR="00E264DA" w:rsidRPr="008F55A9" w:rsidRDefault="00E264DA" w:rsidP="004160BA">
      <w:pPr>
        <w:spacing w:line="560" w:lineRule="exact"/>
        <w:rPr>
          <w:rFonts w:ascii="仿宋" w:eastAsia="仿宋" w:hAnsi="仿宋" w:cs="宋体"/>
          <w:kern w:val="0"/>
          <w:sz w:val="28"/>
          <w:szCs w:val="28"/>
        </w:rPr>
      </w:pPr>
      <w:r w:rsidRPr="008F55A9">
        <w:rPr>
          <w:rFonts w:ascii="仿宋" w:eastAsia="仿宋" w:hAnsi="仿宋" w:cs="宋体"/>
          <w:kern w:val="0"/>
          <w:sz w:val="28"/>
          <w:szCs w:val="28"/>
        </w:rPr>
        <w:t>1</w:t>
      </w:r>
      <w:r w:rsidRPr="008F55A9">
        <w:rPr>
          <w:rFonts w:ascii="仿宋" w:eastAsia="仿宋" w:hAnsi="仿宋" w:cs="宋体" w:hint="eastAsia"/>
          <w:kern w:val="0"/>
          <w:sz w:val="28"/>
          <w:szCs w:val="28"/>
        </w:rPr>
        <w:t>、了解机关部处的人员、机构、职责范围、资产情况及任期目标完成情况。</w:t>
      </w:r>
    </w:p>
    <w:p w:rsidR="00E264DA" w:rsidRPr="008F55A9" w:rsidRDefault="00E264DA" w:rsidP="004160BA">
      <w:pPr>
        <w:spacing w:line="560" w:lineRule="exact"/>
        <w:rPr>
          <w:rFonts w:ascii="仿宋" w:eastAsia="仿宋" w:hAnsi="仿宋" w:cs="宋体"/>
          <w:kern w:val="0"/>
          <w:sz w:val="28"/>
          <w:szCs w:val="28"/>
        </w:rPr>
      </w:pPr>
      <w:r w:rsidRPr="008F55A9">
        <w:rPr>
          <w:rFonts w:ascii="仿宋" w:eastAsia="仿宋" w:hAnsi="仿宋" w:cs="宋体"/>
          <w:kern w:val="0"/>
          <w:sz w:val="28"/>
          <w:szCs w:val="28"/>
        </w:rPr>
        <w:t>2</w:t>
      </w:r>
      <w:r w:rsidRPr="008F55A9">
        <w:rPr>
          <w:rFonts w:ascii="仿宋" w:eastAsia="仿宋" w:hAnsi="仿宋" w:cs="宋体" w:hint="eastAsia"/>
          <w:kern w:val="0"/>
          <w:sz w:val="28"/>
          <w:szCs w:val="28"/>
        </w:rPr>
        <w:t>、核实机关部处主要负责人在任时的经费范围，区分部处日常运行经费、专项经费（含直接使用经费和分配使用经费）。</w:t>
      </w:r>
    </w:p>
    <w:p w:rsidR="00E264DA" w:rsidRPr="008F55A9" w:rsidRDefault="00E264DA" w:rsidP="004160BA">
      <w:pPr>
        <w:spacing w:line="560" w:lineRule="exact"/>
        <w:rPr>
          <w:rFonts w:ascii="仿宋" w:eastAsia="仿宋" w:hAnsi="仿宋" w:cs="宋体"/>
          <w:kern w:val="0"/>
          <w:sz w:val="28"/>
          <w:szCs w:val="28"/>
        </w:rPr>
      </w:pPr>
      <w:r w:rsidRPr="008F55A9">
        <w:rPr>
          <w:rFonts w:ascii="仿宋" w:eastAsia="仿宋" w:hAnsi="仿宋" w:cs="宋体"/>
          <w:kern w:val="0"/>
          <w:sz w:val="28"/>
          <w:szCs w:val="28"/>
        </w:rPr>
        <w:t>3</w:t>
      </w:r>
      <w:r w:rsidRPr="008F55A9">
        <w:rPr>
          <w:rFonts w:ascii="仿宋" w:eastAsia="仿宋" w:hAnsi="仿宋" w:cs="宋体" w:hint="eastAsia"/>
          <w:kern w:val="0"/>
          <w:sz w:val="28"/>
          <w:szCs w:val="28"/>
        </w:rPr>
        <w:t>、审查机关部处日常运行经费的财务收支状况，包括预算下拨情况及使用情况等。审查其收支是否符合有关规定和管理要求的情况；是否存在违规现象等。</w:t>
      </w:r>
    </w:p>
    <w:p w:rsidR="00E264DA" w:rsidRPr="008F55A9" w:rsidRDefault="00E264DA" w:rsidP="004160BA">
      <w:pPr>
        <w:spacing w:line="560" w:lineRule="exact"/>
        <w:rPr>
          <w:rFonts w:ascii="仿宋" w:eastAsia="仿宋" w:hAnsi="仿宋" w:cs="宋体"/>
          <w:kern w:val="0"/>
          <w:sz w:val="28"/>
          <w:szCs w:val="28"/>
        </w:rPr>
      </w:pPr>
      <w:r w:rsidRPr="008F55A9">
        <w:rPr>
          <w:rFonts w:ascii="仿宋" w:eastAsia="仿宋" w:hAnsi="仿宋" w:cs="宋体"/>
          <w:kern w:val="0"/>
          <w:sz w:val="28"/>
          <w:szCs w:val="28"/>
        </w:rPr>
        <w:t>4</w:t>
      </w:r>
      <w:r w:rsidRPr="008F55A9">
        <w:rPr>
          <w:rFonts w:ascii="仿宋" w:eastAsia="仿宋" w:hAnsi="仿宋" w:cs="宋体" w:hint="eastAsia"/>
          <w:kern w:val="0"/>
          <w:sz w:val="28"/>
          <w:szCs w:val="28"/>
        </w:rPr>
        <w:t>、审查机关部处归口管理的专项经费的预算下拨情况、经费预算分配至二级单位的流程及分配状况以及专项经费的使用情况。</w:t>
      </w:r>
    </w:p>
    <w:p w:rsidR="00E264DA" w:rsidRPr="008F55A9" w:rsidRDefault="00E264DA" w:rsidP="004160BA">
      <w:pPr>
        <w:spacing w:line="560" w:lineRule="exact"/>
        <w:rPr>
          <w:rFonts w:ascii="仿宋" w:eastAsia="仿宋" w:hAnsi="仿宋" w:cs="宋体"/>
          <w:kern w:val="0"/>
          <w:sz w:val="28"/>
          <w:szCs w:val="28"/>
        </w:rPr>
      </w:pPr>
      <w:r w:rsidRPr="008F55A9">
        <w:rPr>
          <w:rFonts w:ascii="仿宋" w:eastAsia="仿宋" w:hAnsi="仿宋" w:cs="宋体"/>
          <w:kern w:val="0"/>
          <w:sz w:val="28"/>
          <w:szCs w:val="28"/>
        </w:rPr>
        <w:t>5</w:t>
      </w:r>
      <w:r w:rsidRPr="008F55A9">
        <w:rPr>
          <w:rFonts w:ascii="仿宋" w:eastAsia="仿宋" w:hAnsi="仿宋" w:cs="宋体" w:hint="eastAsia"/>
          <w:kern w:val="0"/>
          <w:sz w:val="28"/>
          <w:szCs w:val="28"/>
        </w:rPr>
        <w:t>、审查机关部处有关收费项目的收入的合理性、合法性、完整性及结算状况。</w:t>
      </w:r>
    </w:p>
    <w:p w:rsidR="00E264DA" w:rsidRPr="008F55A9" w:rsidRDefault="00E264DA" w:rsidP="004160BA">
      <w:pPr>
        <w:spacing w:line="560" w:lineRule="exact"/>
        <w:rPr>
          <w:rFonts w:ascii="仿宋" w:eastAsia="仿宋" w:hAnsi="仿宋" w:cs="宋体"/>
          <w:kern w:val="0"/>
          <w:sz w:val="28"/>
          <w:szCs w:val="28"/>
        </w:rPr>
      </w:pPr>
      <w:r w:rsidRPr="008F55A9">
        <w:rPr>
          <w:rFonts w:ascii="仿宋" w:eastAsia="仿宋" w:hAnsi="仿宋" w:cs="宋体"/>
          <w:kern w:val="0"/>
          <w:sz w:val="28"/>
          <w:szCs w:val="28"/>
        </w:rPr>
        <w:t>6</w:t>
      </w:r>
      <w:r w:rsidRPr="008F55A9">
        <w:rPr>
          <w:rFonts w:ascii="仿宋" w:eastAsia="仿宋" w:hAnsi="仿宋" w:cs="宋体" w:hint="eastAsia"/>
          <w:kern w:val="0"/>
          <w:sz w:val="28"/>
          <w:szCs w:val="28"/>
        </w:rPr>
        <w:t>、审查机关部处的固定资产管理情况。</w:t>
      </w:r>
    </w:p>
    <w:p w:rsidR="00E264DA" w:rsidRPr="008F55A9" w:rsidRDefault="00E264DA" w:rsidP="004160BA">
      <w:pPr>
        <w:spacing w:line="560" w:lineRule="exact"/>
        <w:rPr>
          <w:rFonts w:ascii="仿宋" w:eastAsia="仿宋" w:hAnsi="仿宋" w:cs="宋体"/>
          <w:kern w:val="0"/>
          <w:sz w:val="28"/>
          <w:szCs w:val="28"/>
        </w:rPr>
      </w:pPr>
      <w:r w:rsidRPr="008F55A9">
        <w:rPr>
          <w:rFonts w:ascii="仿宋" w:eastAsia="仿宋" w:hAnsi="仿宋" w:cs="宋体"/>
          <w:kern w:val="0"/>
          <w:sz w:val="28"/>
          <w:szCs w:val="28"/>
        </w:rPr>
        <w:t>7</w:t>
      </w:r>
      <w:r w:rsidRPr="008F55A9">
        <w:rPr>
          <w:rFonts w:ascii="仿宋" w:eastAsia="仿宋" w:hAnsi="仿宋" w:cs="宋体" w:hint="eastAsia"/>
          <w:kern w:val="0"/>
          <w:sz w:val="28"/>
          <w:szCs w:val="28"/>
        </w:rPr>
        <w:t>、检查机关部处的财务管理情况，包括财务人员（含报账人员）配备情况；财务一支笔审签的执行情况；奖酬金分配制度的制订与执行情况；固定资产管理情况、资产账实相符的情况。</w:t>
      </w:r>
    </w:p>
    <w:p w:rsidR="00E264DA" w:rsidRPr="008F55A9" w:rsidRDefault="00E264DA" w:rsidP="004160BA">
      <w:pPr>
        <w:spacing w:line="560" w:lineRule="exact"/>
        <w:rPr>
          <w:rFonts w:ascii="仿宋" w:eastAsia="仿宋" w:hAnsi="仿宋" w:cs="宋体"/>
          <w:kern w:val="0"/>
          <w:sz w:val="28"/>
          <w:szCs w:val="28"/>
        </w:rPr>
      </w:pPr>
    </w:p>
    <w:sectPr w:rsidR="00E264DA" w:rsidRPr="008F55A9" w:rsidSect="0049085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64DA" w:rsidRDefault="00E264DA" w:rsidP="006C5790">
      <w:r>
        <w:separator/>
      </w:r>
    </w:p>
  </w:endnote>
  <w:endnote w:type="continuationSeparator" w:id="0">
    <w:p w:rsidR="00E264DA" w:rsidRDefault="00E264DA" w:rsidP="006C579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64DA" w:rsidRDefault="00E264DA" w:rsidP="006C5790">
      <w:r>
        <w:separator/>
      </w:r>
    </w:p>
  </w:footnote>
  <w:footnote w:type="continuationSeparator" w:id="0">
    <w:p w:rsidR="00E264DA" w:rsidRDefault="00E264DA" w:rsidP="006C579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160BA"/>
    <w:rsid w:val="00001BD1"/>
    <w:rsid w:val="000045E5"/>
    <w:rsid w:val="00007AF6"/>
    <w:rsid w:val="00016611"/>
    <w:rsid w:val="000179D5"/>
    <w:rsid w:val="00017D57"/>
    <w:rsid w:val="00022491"/>
    <w:rsid w:val="0002589A"/>
    <w:rsid w:val="000352E1"/>
    <w:rsid w:val="00035CEB"/>
    <w:rsid w:val="00037206"/>
    <w:rsid w:val="00037F4E"/>
    <w:rsid w:val="00037F8D"/>
    <w:rsid w:val="00041C08"/>
    <w:rsid w:val="00043705"/>
    <w:rsid w:val="00046529"/>
    <w:rsid w:val="00050C8E"/>
    <w:rsid w:val="0005549C"/>
    <w:rsid w:val="00060F72"/>
    <w:rsid w:val="0006207E"/>
    <w:rsid w:val="00062D7A"/>
    <w:rsid w:val="00063696"/>
    <w:rsid w:val="0006376F"/>
    <w:rsid w:val="00066336"/>
    <w:rsid w:val="0006736E"/>
    <w:rsid w:val="0006797B"/>
    <w:rsid w:val="00076097"/>
    <w:rsid w:val="00086BC4"/>
    <w:rsid w:val="00087187"/>
    <w:rsid w:val="0009316D"/>
    <w:rsid w:val="000A5047"/>
    <w:rsid w:val="000B1EBC"/>
    <w:rsid w:val="000B35A3"/>
    <w:rsid w:val="000B52BB"/>
    <w:rsid w:val="000C1C19"/>
    <w:rsid w:val="000C3DAB"/>
    <w:rsid w:val="000C71CE"/>
    <w:rsid w:val="000D6847"/>
    <w:rsid w:val="000E106C"/>
    <w:rsid w:val="000E23A3"/>
    <w:rsid w:val="000E2CAF"/>
    <w:rsid w:val="000E4723"/>
    <w:rsid w:val="000F13CF"/>
    <w:rsid w:val="000F15A4"/>
    <w:rsid w:val="000F576A"/>
    <w:rsid w:val="000F7138"/>
    <w:rsid w:val="00100B5B"/>
    <w:rsid w:val="00105AB3"/>
    <w:rsid w:val="00105F40"/>
    <w:rsid w:val="00106246"/>
    <w:rsid w:val="00106531"/>
    <w:rsid w:val="00106CDE"/>
    <w:rsid w:val="00106DCF"/>
    <w:rsid w:val="00114BE2"/>
    <w:rsid w:val="00116D10"/>
    <w:rsid w:val="001176C7"/>
    <w:rsid w:val="00117A2F"/>
    <w:rsid w:val="001207C6"/>
    <w:rsid w:val="00122F54"/>
    <w:rsid w:val="00124D38"/>
    <w:rsid w:val="00125C52"/>
    <w:rsid w:val="0013074C"/>
    <w:rsid w:val="00131938"/>
    <w:rsid w:val="001324F9"/>
    <w:rsid w:val="001330B3"/>
    <w:rsid w:val="00142788"/>
    <w:rsid w:val="00142C61"/>
    <w:rsid w:val="001502A0"/>
    <w:rsid w:val="001511C6"/>
    <w:rsid w:val="001511DC"/>
    <w:rsid w:val="001544EE"/>
    <w:rsid w:val="0015644E"/>
    <w:rsid w:val="00160911"/>
    <w:rsid w:val="00164943"/>
    <w:rsid w:val="0016676B"/>
    <w:rsid w:val="0017037A"/>
    <w:rsid w:val="0017318F"/>
    <w:rsid w:val="00176AC5"/>
    <w:rsid w:val="001774F7"/>
    <w:rsid w:val="00180DCA"/>
    <w:rsid w:val="00183548"/>
    <w:rsid w:val="00184B8A"/>
    <w:rsid w:val="00190F6E"/>
    <w:rsid w:val="00192A66"/>
    <w:rsid w:val="001966E3"/>
    <w:rsid w:val="001A546F"/>
    <w:rsid w:val="001B2701"/>
    <w:rsid w:val="001B76EF"/>
    <w:rsid w:val="001C05F1"/>
    <w:rsid w:val="001D0599"/>
    <w:rsid w:val="001D0843"/>
    <w:rsid w:val="001D1C85"/>
    <w:rsid w:val="001D6EE1"/>
    <w:rsid w:val="001E12E4"/>
    <w:rsid w:val="001E729D"/>
    <w:rsid w:val="001F1131"/>
    <w:rsid w:val="001F1F9E"/>
    <w:rsid w:val="001F6AA7"/>
    <w:rsid w:val="0020494B"/>
    <w:rsid w:val="0020496A"/>
    <w:rsid w:val="00210D30"/>
    <w:rsid w:val="00211F64"/>
    <w:rsid w:val="00216FCD"/>
    <w:rsid w:val="00220998"/>
    <w:rsid w:val="00220ABA"/>
    <w:rsid w:val="00222A54"/>
    <w:rsid w:val="00231BD9"/>
    <w:rsid w:val="00236AD5"/>
    <w:rsid w:val="00240AF8"/>
    <w:rsid w:val="00240B57"/>
    <w:rsid w:val="0024361C"/>
    <w:rsid w:val="00243772"/>
    <w:rsid w:val="0024471A"/>
    <w:rsid w:val="00245683"/>
    <w:rsid w:val="002459D2"/>
    <w:rsid w:val="00245A1A"/>
    <w:rsid w:val="00245EDE"/>
    <w:rsid w:val="00251F75"/>
    <w:rsid w:val="00253E3D"/>
    <w:rsid w:val="00257D47"/>
    <w:rsid w:val="00257F48"/>
    <w:rsid w:val="00262839"/>
    <w:rsid w:val="002629C8"/>
    <w:rsid w:val="00264213"/>
    <w:rsid w:val="00264EA1"/>
    <w:rsid w:val="00275897"/>
    <w:rsid w:val="00284D0C"/>
    <w:rsid w:val="00285CED"/>
    <w:rsid w:val="002877DE"/>
    <w:rsid w:val="00291B6F"/>
    <w:rsid w:val="00295A17"/>
    <w:rsid w:val="002A1207"/>
    <w:rsid w:val="002A376A"/>
    <w:rsid w:val="002A6610"/>
    <w:rsid w:val="002B03BF"/>
    <w:rsid w:val="002B4B5E"/>
    <w:rsid w:val="002B6176"/>
    <w:rsid w:val="002B7CC1"/>
    <w:rsid w:val="002C021F"/>
    <w:rsid w:val="002C0C9C"/>
    <w:rsid w:val="002C301E"/>
    <w:rsid w:val="002C70EA"/>
    <w:rsid w:val="002D16B5"/>
    <w:rsid w:val="002D34E3"/>
    <w:rsid w:val="002D5E65"/>
    <w:rsid w:val="002D5EFE"/>
    <w:rsid w:val="002D65DC"/>
    <w:rsid w:val="002D66B7"/>
    <w:rsid w:val="002E4C18"/>
    <w:rsid w:val="002E4C25"/>
    <w:rsid w:val="002E5028"/>
    <w:rsid w:val="002F076F"/>
    <w:rsid w:val="002F12E0"/>
    <w:rsid w:val="002F192F"/>
    <w:rsid w:val="002F38EA"/>
    <w:rsid w:val="002F3999"/>
    <w:rsid w:val="002F509A"/>
    <w:rsid w:val="002F77C9"/>
    <w:rsid w:val="002F7D53"/>
    <w:rsid w:val="00303AE6"/>
    <w:rsid w:val="003068ED"/>
    <w:rsid w:val="003162E7"/>
    <w:rsid w:val="0031755D"/>
    <w:rsid w:val="00322F01"/>
    <w:rsid w:val="003235CB"/>
    <w:rsid w:val="0032433D"/>
    <w:rsid w:val="00327850"/>
    <w:rsid w:val="0033014B"/>
    <w:rsid w:val="003408CA"/>
    <w:rsid w:val="00344D34"/>
    <w:rsid w:val="0035004F"/>
    <w:rsid w:val="00351143"/>
    <w:rsid w:val="0035137B"/>
    <w:rsid w:val="00351D27"/>
    <w:rsid w:val="003525FD"/>
    <w:rsid w:val="00357988"/>
    <w:rsid w:val="003636F0"/>
    <w:rsid w:val="00367C59"/>
    <w:rsid w:val="00371412"/>
    <w:rsid w:val="003730B0"/>
    <w:rsid w:val="00374226"/>
    <w:rsid w:val="00374E53"/>
    <w:rsid w:val="00375E64"/>
    <w:rsid w:val="00376021"/>
    <w:rsid w:val="003769AB"/>
    <w:rsid w:val="00382789"/>
    <w:rsid w:val="003831CE"/>
    <w:rsid w:val="0038608B"/>
    <w:rsid w:val="003865FD"/>
    <w:rsid w:val="003874D7"/>
    <w:rsid w:val="003924AE"/>
    <w:rsid w:val="00394439"/>
    <w:rsid w:val="00394D13"/>
    <w:rsid w:val="003A0711"/>
    <w:rsid w:val="003A579F"/>
    <w:rsid w:val="003B6475"/>
    <w:rsid w:val="003C0443"/>
    <w:rsid w:val="003C2691"/>
    <w:rsid w:val="003C6B43"/>
    <w:rsid w:val="003D0029"/>
    <w:rsid w:val="003D1242"/>
    <w:rsid w:val="003D1688"/>
    <w:rsid w:val="003D64AA"/>
    <w:rsid w:val="003D6623"/>
    <w:rsid w:val="003D6B59"/>
    <w:rsid w:val="003E07AE"/>
    <w:rsid w:val="003E3275"/>
    <w:rsid w:val="003F115E"/>
    <w:rsid w:val="003F312A"/>
    <w:rsid w:val="003F39EB"/>
    <w:rsid w:val="004014FE"/>
    <w:rsid w:val="00401BBA"/>
    <w:rsid w:val="00402466"/>
    <w:rsid w:val="00402DD6"/>
    <w:rsid w:val="00402EFA"/>
    <w:rsid w:val="00402FBC"/>
    <w:rsid w:val="00405046"/>
    <w:rsid w:val="00405924"/>
    <w:rsid w:val="00413513"/>
    <w:rsid w:val="00413D41"/>
    <w:rsid w:val="004151AE"/>
    <w:rsid w:val="004160BA"/>
    <w:rsid w:val="00420076"/>
    <w:rsid w:val="00422310"/>
    <w:rsid w:val="00422D80"/>
    <w:rsid w:val="004247E8"/>
    <w:rsid w:val="00426205"/>
    <w:rsid w:val="0043095C"/>
    <w:rsid w:val="004338C4"/>
    <w:rsid w:val="00434D16"/>
    <w:rsid w:val="00436CC6"/>
    <w:rsid w:val="00440057"/>
    <w:rsid w:val="0044247C"/>
    <w:rsid w:val="00443671"/>
    <w:rsid w:val="004450EF"/>
    <w:rsid w:val="0044529E"/>
    <w:rsid w:val="004458DE"/>
    <w:rsid w:val="00447408"/>
    <w:rsid w:val="00450C84"/>
    <w:rsid w:val="00454058"/>
    <w:rsid w:val="0045461A"/>
    <w:rsid w:val="0045557A"/>
    <w:rsid w:val="00456546"/>
    <w:rsid w:val="004602E3"/>
    <w:rsid w:val="00464A16"/>
    <w:rsid w:val="00465020"/>
    <w:rsid w:val="00472C37"/>
    <w:rsid w:val="00473A44"/>
    <w:rsid w:val="00474A0C"/>
    <w:rsid w:val="004766B9"/>
    <w:rsid w:val="0048241A"/>
    <w:rsid w:val="004832F4"/>
    <w:rsid w:val="00485212"/>
    <w:rsid w:val="00485C28"/>
    <w:rsid w:val="00486CF5"/>
    <w:rsid w:val="00490850"/>
    <w:rsid w:val="00491C70"/>
    <w:rsid w:val="00496A22"/>
    <w:rsid w:val="004A1651"/>
    <w:rsid w:val="004A2C3F"/>
    <w:rsid w:val="004A4C85"/>
    <w:rsid w:val="004A4EEB"/>
    <w:rsid w:val="004A6680"/>
    <w:rsid w:val="004B030A"/>
    <w:rsid w:val="004B07F4"/>
    <w:rsid w:val="004B18CF"/>
    <w:rsid w:val="004B306D"/>
    <w:rsid w:val="004B632C"/>
    <w:rsid w:val="004C048D"/>
    <w:rsid w:val="004C054C"/>
    <w:rsid w:val="004C0FEA"/>
    <w:rsid w:val="004C13F0"/>
    <w:rsid w:val="004C2D2A"/>
    <w:rsid w:val="004C30A9"/>
    <w:rsid w:val="004C30D8"/>
    <w:rsid w:val="004C5827"/>
    <w:rsid w:val="004D0073"/>
    <w:rsid w:val="004D1BBD"/>
    <w:rsid w:val="004D2897"/>
    <w:rsid w:val="004D2E11"/>
    <w:rsid w:val="004D718C"/>
    <w:rsid w:val="004E13AE"/>
    <w:rsid w:val="004E3DBE"/>
    <w:rsid w:val="004E44AC"/>
    <w:rsid w:val="004E49C4"/>
    <w:rsid w:val="004E55E0"/>
    <w:rsid w:val="004E5B58"/>
    <w:rsid w:val="004F2052"/>
    <w:rsid w:val="004F3BDE"/>
    <w:rsid w:val="004F5E63"/>
    <w:rsid w:val="00500E74"/>
    <w:rsid w:val="0050276C"/>
    <w:rsid w:val="00502B21"/>
    <w:rsid w:val="005034DC"/>
    <w:rsid w:val="00503F5C"/>
    <w:rsid w:val="0050463D"/>
    <w:rsid w:val="00514C79"/>
    <w:rsid w:val="00515099"/>
    <w:rsid w:val="005216CD"/>
    <w:rsid w:val="00521BB8"/>
    <w:rsid w:val="00523072"/>
    <w:rsid w:val="00526B12"/>
    <w:rsid w:val="005310F0"/>
    <w:rsid w:val="0053253E"/>
    <w:rsid w:val="005333D4"/>
    <w:rsid w:val="005333EB"/>
    <w:rsid w:val="005356E2"/>
    <w:rsid w:val="005361D2"/>
    <w:rsid w:val="00536F0B"/>
    <w:rsid w:val="005404C4"/>
    <w:rsid w:val="00543D34"/>
    <w:rsid w:val="005503D6"/>
    <w:rsid w:val="0055065A"/>
    <w:rsid w:val="0055376C"/>
    <w:rsid w:val="00554CAD"/>
    <w:rsid w:val="00554F57"/>
    <w:rsid w:val="00561647"/>
    <w:rsid w:val="00566C65"/>
    <w:rsid w:val="005677A6"/>
    <w:rsid w:val="00567806"/>
    <w:rsid w:val="00571A18"/>
    <w:rsid w:val="00571B0F"/>
    <w:rsid w:val="00580A5B"/>
    <w:rsid w:val="005814C9"/>
    <w:rsid w:val="00581EBC"/>
    <w:rsid w:val="005865AE"/>
    <w:rsid w:val="0059066E"/>
    <w:rsid w:val="00591239"/>
    <w:rsid w:val="00594963"/>
    <w:rsid w:val="00595456"/>
    <w:rsid w:val="005A0AF8"/>
    <w:rsid w:val="005A3618"/>
    <w:rsid w:val="005A4BE0"/>
    <w:rsid w:val="005A4E3C"/>
    <w:rsid w:val="005A59FB"/>
    <w:rsid w:val="005A6542"/>
    <w:rsid w:val="005A7DD5"/>
    <w:rsid w:val="005B50AB"/>
    <w:rsid w:val="005C4FD3"/>
    <w:rsid w:val="005C60AA"/>
    <w:rsid w:val="005C61FF"/>
    <w:rsid w:val="005C7182"/>
    <w:rsid w:val="005C724B"/>
    <w:rsid w:val="005D265D"/>
    <w:rsid w:val="005E101F"/>
    <w:rsid w:val="005E2FE9"/>
    <w:rsid w:val="005E4DC9"/>
    <w:rsid w:val="005E4F46"/>
    <w:rsid w:val="005F0C23"/>
    <w:rsid w:val="005F0C80"/>
    <w:rsid w:val="005F2559"/>
    <w:rsid w:val="005F3F63"/>
    <w:rsid w:val="005F482C"/>
    <w:rsid w:val="005F52F7"/>
    <w:rsid w:val="005F5B16"/>
    <w:rsid w:val="006036F9"/>
    <w:rsid w:val="0060567A"/>
    <w:rsid w:val="00606D35"/>
    <w:rsid w:val="00615CE3"/>
    <w:rsid w:val="00617333"/>
    <w:rsid w:val="00617DE7"/>
    <w:rsid w:val="006204ED"/>
    <w:rsid w:val="006227DF"/>
    <w:rsid w:val="00622FD9"/>
    <w:rsid w:val="0063039E"/>
    <w:rsid w:val="0063237F"/>
    <w:rsid w:val="006351E2"/>
    <w:rsid w:val="00636592"/>
    <w:rsid w:val="006379EF"/>
    <w:rsid w:val="00641DF9"/>
    <w:rsid w:val="00645DFC"/>
    <w:rsid w:val="006474F3"/>
    <w:rsid w:val="006560D1"/>
    <w:rsid w:val="0066412F"/>
    <w:rsid w:val="00664518"/>
    <w:rsid w:val="006654C9"/>
    <w:rsid w:val="00665586"/>
    <w:rsid w:val="00667F0B"/>
    <w:rsid w:val="00670902"/>
    <w:rsid w:val="00674371"/>
    <w:rsid w:val="00675C34"/>
    <w:rsid w:val="006764BE"/>
    <w:rsid w:val="00683CCD"/>
    <w:rsid w:val="00683F25"/>
    <w:rsid w:val="00684F9A"/>
    <w:rsid w:val="00685046"/>
    <w:rsid w:val="00692015"/>
    <w:rsid w:val="00694F40"/>
    <w:rsid w:val="0069563A"/>
    <w:rsid w:val="0069653E"/>
    <w:rsid w:val="006A4F43"/>
    <w:rsid w:val="006A7A32"/>
    <w:rsid w:val="006B72F7"/>
    <w:rsid w:val="006C184B"/>
    <w:rsid w:val="006C5790"/>
    <w:rsid w:val="006C6092"/>
    <w:rsid w:val="006C646E"/>
    <w:rsid w:val="006C6A80"/>
    <w:rsid w:val="006D49C5"/>
    <w:rsid w:val="006D4F9B"/>
    <w:rsid w:val="006D5C9C"/>
    <w:rsid w:val="006D6F9C"/>
    <w:rsid w:val="006D7D2E"/>
    <w:rsid w:val="006E2C00"/>
    <w:rsid w:val="006E6A17"/>
    <w:rsid w:val="006E6A37"/>
    <w:rsid w:val="006F6175"/>
    <w:rsid w:val="0070200E"/>
    <w:rsid w:val="0070244B"/>
    <w:rsid w:val="00702B58"/>
    <w:rsid w:val="00702C0E"/>
    <w:rsid w:val="00711036"/>
    <w:rsid w:val="00714397"/>
    <w:rsid w:val="00714650"/>
    <w:rsid w:val="00715D68"/>
    <w:rsid w:val="00720857"/>
    <w:rsid w:val="0072145D"/>
    <w:rsid w:val="00721F0B"/>
    <w:rsid w:val="00722B56"/>
    <w:rsid w:val="00724C48"/>
    <w:rsid w:val="0073118F"/>
    <w:rsid w:val="007348EF"/>
    <w:rsid w:val="00736240"/>
    <w:rsid w:val="0073713D"/>
    <w:rsid w:val="00743280"/>
    <w:rsid w:val="007433FF"/>
    <w:rsid w:val="00743A52"/>
    <w:rsid w:val="00744451"/>
    <w:rsid w:val="0074729E"/>
    <w:rsid w:val="00753EE1"/>
    <w:rsid w:val="00755B25"/>
    <w:rsid w:val="00762399"/>
    <w:rsid w:val="0076254D"/>
    <w:rsid w:val="007709C6"/>
    <w:rsid w:val="00772A46"/>
    <w:rsid w:val="00772F50"/>
    <w:rsid w:val="00774347"/>
    <w:rsid w:val="00775FEC"/>
    <w:rsid w:val="00786616"/>
    <w:rsid w:val="007917F3"/>
    <w:rsid w:val="007A03D5"/>
    <w:rsid w:val="007A2DF9"/>
    <w:rsid w:val="007A580E"/>
    <w:rsid w:val="007A6315"/>
    <w:rsid w:val="007B75A9"/>
    <w:rsid w:val="007D1CA8"/>
    <w:rsid w:val="007E0A8A"/>
    <w:rsid w:val="007E0CE9"/>
    <w:rsid w:val="007E36C2"/>
    <w:rsid w:val="007E3E96"/>
    <w:rsid w:val="007F450E"/>
    <w:rsid w:val="007F5DB4"/>
    <w:rsid w:val="00802B55"/>
    <w:rsid w:val="008035A6"/>
    <w:rsid w:val="008050EF"/>
    <w:rsid w:val="008051DB"/>
    <w:rsid w:val="008061CD"/>
    <w:rsid w:val="00807246"/>
    <w:rsid w:val="008178B5"/>
    <w:rsid w:val="00821F79"/>
    <w:rsid w:val="00822814"/>
    <w:rsid w:val="008230F4"/>
    <w:rsid w:val="00826878"/>
    <w:rsid w:val="00827ACF"/>
    <w:rsid w:val="008302E4"/>
    <w:rsid w:val="00830DB8"/>
    <w:rsid w:val="00833775"/>
    <w:rsid w:val="00834223"/>
    <w:rsid w:val="00834BEE"/>
    <w:rsid w:val="008350A9"/>
    <w:rsid w:val="00837D7C"/>
    <w:rsid w:val="00844984"/>
    <w:rsid w:val="00847DEA"/>
    <w:rsid w:val="00847E21"/>
    <w:rsid w:val="00854CB0"/>
    <w:rsid w:val="00855495"/>
    <w:rsid w:val="00861A54"/>
    <w:rsid w:val="0087172D"/>
    <w:rsid w:val="00874710"/>
    <w:rsid w:val="0087583B"/>
    <w:rsid w:val="008762C9"/>
    <w:rsid w:val="00876702"/>
    <w:rsid w:val="00884F68"/>
    <w:rsid w:val="00885516"/>
    <w:rsid w:val="00886DDE"/>
    <w:rsid w:val="00892A1F"/>
    <w:rsid w:val="00894C9C"/>
    <w:rsid w:val="00896F7D"/>
    <w:rsid w:val="008A0A98"/>
    <w:rsid w:val="008A51B9"/>
    <w:rsid w:val="008A7EA0"/>
    <w:rsid w:val="008B1014"/>
    <w:rsid w:val="008B7AF2"/>
    <w:rsid w:val="008C0CC2"/>
    <w:rsid w:val="008C1CB9"/>
    <w:rsid w:val="008C39F9"/>
    <w:rsid w:val="008D5BEE"/>
    <w:rsid w:val="008D66E9"/>
    <w:rsid w:val="008E2A35"/>
    <w:rsid w:val="008E3613"/>
    <w:rsid w:val="008E4783"/>
    <w:rsid w:val="008E51D2"/>
    <w:rsid w:val="008F55A9"/>
    <w:rsid w:val="008F6C15"/>
    <w:rsid w:val="008F7F11"/>
    <w:rsid w:val="00901AB7"/>
    <w:rsid w:val="0090494B"/>
    <w:rsid w:val="009054EC"/>
    <w:rsid w:val="00905C0A"/>
    <w:rsid w:val="00906DE9"/>
    <w:rsid w:val="009130B8"/>
    <w:rsid w:val="0092592B"/>
    <w:rsid w:val="00925CB4"/>
    <w:rsid w:val="009260C7"/>
    <w:rsid w:val="00931BBB"/>
    <w:rsid w:val="009400E5"/>
    <w:rsid w:val="00941D20"/>
    <w:rsid w:val="00943A73"/>
    <w:rsid w:val="00945721"/>
    <w:rsid w:val="00945ED0"/>
    <w:rsid w:val="00946296"/>
    <w:rsid w:val="009474D0"/>
    <w:rsid w:val="0095124C"/>
    <w:rsid w:val="009675C2"/>
    <w:rsid w:val="00971768"/>
    <w:rsid w:val="00976638"/>
    <w:rsid w:val="0097739A"/>
    <w:rsid w:val="00991949"/>
    <w:rsid w:val="00996801"/>
    <w:rsid w:val="00996B13"/>
    <w:rsid w:val="00996F33"/>
    <w:rsid w:val="009A34C0"/>
    <w:rsid w:val="009A3F6D"/>
    <w:rsid w:val="009A4E68"/>
    <w:rsid w:val="009A650A"/>
    <w:rsid w:val="009B0363"/>
    <w:rsid w:val="009B3730"/>
    <w:rsid w:val="009B435B"/>
    <w:rsid w:val="009C42F2"/>
    <w:rsid w:val="009C4F5C"/>
    <w:rsid w:val="009D1FD6"/>
    <w:rsid w:val="009D3F06"/>
    <w:rsid w:val="009D41FD"/>
    <w:rsid w:val="009E1B85"/>
    <w:rsid w:val="009E2AE5"/>
    <w:rsid w:val="009E34FD"/>
    <w:rsid w:val="009E57A0"/>
    <w:rsid w:val="009E6994"/>
    <w:rsid w:val="009F1053"/>
    <w:rsid w:val="009F3AA4"/>
    <w:rsid w:val="009F5320"/>
    <w:rsid w:val="009F567C"/>
    <w:rsid w:val="009F777A"/>
    <w:rsid w:val="009F77D8"/>
    <w:rsid w:val="00A01292"/>
    <w:rsid w:val="00A0304F"/>
    <w:rsid w:val="00A03CBA"/>
    <w:rsid w:val="00A068E2"/>
    <w:rsid w:val="00A120BE"/>
    <w:rsid w:val="00A12CC5"/>
    <w:rsid w:val="00A137BC"/>
    <w:rsid w:val="00A14239"/>
    <w:rsid w:val="00A14961"/>
    <w:rsid w:val="00A23360"/>
    <w:rsid w:val="00A26618"/>
    <w:rsid w:val="00A31C97"/>
    <w:rsid w:val="00A342B8"/>
    <w:rsid w:val="00A3625C"/>
    <w:rsid w:val="00A3715E"/>
    <w:rsid w:val="00A44B4C"/>
    <w:rsid w:val="00A46EF0"/>
    <w:rsid w:val="00A50486"/>
    <w:rsid w:val="00A51939"/>
    <w:rsid w:val="00A522D9"/>
    <w:rsid w:val="00A60578"/>
    <w:rsid w:val="00A606D1"/>
    <w:rsid w:val="00A61985"/>
    <w:rsid w:val="00A6522A"/>
    <w:rsid w:val="00A65377"/>
    <w:rsid w:val="00A65B6E"/>
    <w:rsid w:val="00A75171"/>
    <w:rsid w:val="00A76217"/>
    <w:rsid w:val="00A80ABC"/>
    <w:rsid w:val="00A81000"/>
    <w:rsid w:val="00A8239E"/>
    <w:rsid w:val="00A82ADC"/>
    <w:rsid w:val="00A83E99"/>
    <w:rsid w:val="00A84B69"/>
    <w:rsid w:val="00A84B89"/>
    <w:rsid w:val="00A84EC6"/>
    <w:rsid w:val="00A85071"/>
    <w:rsid w:val="00A850E9"/>
    <w:rsid w:val="00A85BC8"/>
    <w:rsid w:val="00A9127F"/>
    <w:rsid w:val="00A926B3"/>
    <w:rsid w:val="00AA039A"/>
    <w:rsid w:val="00AA17D3"/>
    <w:rsid w:val="00AA343B"/>
    <w:rsid w:val="00AA3A9E"/>
    <w:rsid w:val="00AA5A2C"/>
    <w:rsid w:val="00AB2899"/>
    <w:rsid w:val="00AB33CF"/>
    <w:rsid w:val="00AB531F"/>
    <w:rsid w:val="00AB5B4F"/>
    <w:rsid w:val="00AB7BFF"/>
    <w:rsid w:val="00AC118C"/>
    <w:rsid w:val="00AC1719"/>
    <w:rsid w:val="00AC6729"/>
    <w:rsid w:val="00AC6808"/>
    <w:rsid w:val="00AC6E7C"/>
    <w:rsid w:val="00AD397A"/>
    <w:rsid w:val="00AD6982"/>
    <w:rsid w:val="00AD7313"/>
    <w:rsid w:val="00AE450C"/>
    <w:rsid w:val="00AE5ACA"/>
    <w:rsid w:val="00AF4FBE"/>
    <w:rsid w:val="00AF5391"/>
    <w:rsid w:val="00AF5593"/>
    <w:rsid w:val="00AF5BDE"/>
    <w:rsid w:val="00B10854"/>
    <w:rsid w:val="00B14FEC"/>
    <w:rsid w:val="00B15414"/>
    <w:rsid w:val="00B15C4F"/>
    <w:rsid w:val="00B20ADE"/>
    <w:rsid w:val="00B2107C"/>
    <w:rsid w:val="00B22B42"/>
    <w:rsid w:val="00B23691"/>
    <w:rsid w:val="00B2551E"/>
    <w:rsid w:val="00B26419"/>
    <w:rsid w:val="00B32D56"/>
    <w:rsid w:val="00B32DBA"/>
    <w:rsid w:val="00B37A22"/>
    <w:rsid w:val="00B40764"/>
    <w:rsid w:val="00B42B46"/>
    <w:rsid w:val="00B43CA4"/>
    <w:rsid w:val="00B4402C"/>
    <w:rsid w:val="00B453B5"/>
    <w:rsid w:val="00B52416"/>
    <w:rsid w:val="00B52743"/>
    <w:rsid w:val="00B53781"/>
    <w:rsid w:val="00B54875"/>
    <w:rsid w:val="00B5519B"/>
    <w:rsid w:val="00B55AFD"/>
    <w:rsid w:val="00B61853"/>
    <w:rsid w:val="00B61857"/>
    <w:rsid w:val="00B64342"/>
    <w:rsid w:val="00B65487"/>
    <w:rsid w:val="00B65E21"/>
    <w:rsid w:val="00B70F13"/>
    <w:rsid w:val="00B722C9"/>
    <w:rsid w:val="00B733ED"/>
    <w:rsid w:val="00B74541"/>
    <w:rsid w:val="00B84B4B"/>
    <w:rsid w:val="00B914F9"/>
    <w:rsid w:val="00B95995"/>
    <w:rsid w:val="00B9638B"/>
    <w:rsid w:val="00B966DE"/>
    <w:rsid w:val="00B9697F"/>
    <w:rsid w:val="00BA3CF9"/>
    <w:rsid w:val="00BA6607"/>
    <w:rsid w:val="00BB2321"/>
    <w:rsid w:val="00BB6173"/>
    <w:rsid w:val="00BB70DD"/>
    <w:rsid w:val="00BB7169"/>
    <w:rsid w:val="00BC01ED"/>
    <w:rsid w:val="00BC289A"/>
    <w:rsid w:val="00BC3579"/>
    <w:rsid w:val="00BD1712"/>
    <w:rsid w:val="00BD1E7A"/>
    <w:rsid w:val="00BD54BE"/>
    <w:rsid w:val="00BD55CF"/>
    <w:rsid w:val="00BD7709"/>
    <w:rsid w:val="00BE271A"/>
    <w:rsid w:val="00BE5303"/>
    <w:rsid w:val="00BF123D"/>
    <w:rsid w:val="00BF39E3"/>
    <w:rsid w:val="00BF5599"/>
    <w:rsid w:val="00BF7B2E"/>
    <w:rsid w:val="00C00F36"/>
    <w:rsid w:val="00C01004"/>
    <w:rsid w:val="00C01658"/>
    <w:rsid w:val="00C01F39"/>
    <w:rsid w:val="00C049F4"/>
    <w:rsid w:val="00C10376"/>
    <w:rsid w:val="00C10F2A"/>
    <w:rsid w:val="00C132DE"/>
    <w:rsid w:val="00C137A8"/>
    <w:rsid w:val="00C17919"/>
    <w:rsid w:val="00C200AC"/>
    <w:rsid w:val="00C21ECF"/>
    <w:rsid w:val="00C23EC6"/>
    <w:rsid w:val="00C32B71"/>
    <w:rsid w:val="00C34CB1"/>
    <w:rsid w:val="00C4051D"/>
    <w:rsid w:val="00C40E1E"/>
    <w:rsid w:val="00C4185B"/>
    <w:rsid w:val="00C44893"/>
    <w:rsid w:val="00C5177E"/>
    <w:rsid w:val="00C522AD"/>
    <w:rsid w:val="00C57FD6"/>
    <w:rsid w:val="00C634DE"/>
    <w:rsid w:val="00C63CC3"/>
    <w:rsid w:val="00C66A06"/>
    <w:rsid w:val="00C7240D"/>
    <w:rsid w:val="00C752EF"/>
    <w:rsid w:val="00C77AF6"/>
    <w:rsid w:val="00C827A5"/>
    <w:rsid w:val="00C8372F"/>
    <w:rsid w:val="00C8678A"/>
    <w:rsid w:val="00C86E88"/>
    <w:rsid w:val="00C9112D"/>
    <w:rsid w:val="00C938F1"/>
    <w:rsid w:val="00C95222"/>
    <w:rsid w:val="00C95419"/>
    <w:rsid w:val="00CA1C9A"/>
    <w:rsid w:val="00CA5784"/>
    <w:rsid w:val="00CA6536"/>
    <w:rsid w:val="00CA6C3E"/>
    <w:rsid w:val="00CB31E6"/>
    <w:rsid w:val="00CB6D1B"/>
    <w:rsid w:val="00CB7332"/>
    <w:rsid w:val="00CD026A"/>
    <w:rsid w:val="00CD0991"/>
    <w:rsid w:val="00CD43B4"/>
    <w:rsid w:val="00CD4C8D"/>
    <w:rsid w:val="00CD5274"/>
    <w:rsid w:val="00CD6001"/>
    <w:rsid w:val="00CD6F7E"/>
    <w:rsid w:val="00CD7BEE"/>
    <w:rsid w:val="00CE746F"/>
    <w:rsid w:val="00CE7F75"/>
    <w:rsid w:val="00CF5C2D"/>
    <w:rsid w:val="00CF7DB8"/>
    <w:rsid w:val="00D04B55"/>
    <w:rsid w:val="00D1112C"/>
    <w:rsid w:val="00D11C8E"/>
    <w:rsid w:val="00D12611"/>
    <w:rsid w:val="00D14712"/>
    <w:rsid w:val="00D14EEF"/>
    <w:rsid w:val="00D21205"/>
    <w:rsid w:val="00D21696"/>
    <w:rsid w:val="00D22576"/>
    <w:rsid w:val="00D262E6"/>
    <w:rsid w:val="00D26382"/>
    <w:rsid w:val="00D273C1"/>
    <w:rsid w:val="00D30895"/>
    <w:rsid w:val="00D327BE"/>
    <w:rsid w:val="00D3333F"/>
    <w:rsid w:val="00D33829"/>
    <w:rsid w:val="00D4090E"/>
    <w:rsid w:val="00D419FF"/>
    <w:rsid w:val="00D42908"/>
    <w:rsid w:val="00D50012"/>
    <w:rsid w:val="00D6191D"/>
    <w:rsid w:val="00D62841"/>
    <w:rsid w:val="00D63D71"/>
    <w:rsid w:val="00D67750"/>
    <w:rsid w:val="00D677FE"/>
    <w:rsid w:val="00D70053"/>
    <w:rsid w:val="00D700E0"/>
    <w:rsid w:val="00D80780"/>
    <w:rsid w:val="00D8123F"/>
    <w:rsid w:val="00D857A9"/>
    <w:rsid w:val="00D8609F"/>
    <w:rsid w:val="00D8733B"/>
    <w:rsid w:val="00D90558"/>
    <w:rsid w:val="00DA1052"/>
    <w:rsid w:val="00DA2177"/>
    <w:rsid w:val="00DA3EE9"/>
    <w:rsid w:val="00DB02C6"/>
    <w:rsid w:val="00DB1337"/>
    <w:rsid w:val="00DB39CE"/>
    <w:rsid w:val="00DB3CC3"/>
    <w:rsid w:val="00DB4ABE"/>
    <w:rsid w:val="00DB5FD5"/>
    <w:rsid w:val="00DC2A00"/>
    <w:rsid w:val="00DC4DFE"/>
    <w:rsid w:val="00DD0214"/>
    <w:rsid w:val="00DD488C"/>
    <w:rsid w:val="00DE35E8"/>
    <w:rsid w:val="00DE545D"/>
    <w:rsid w:val="00DE7022"/>
    <w:rsid w:val="00DF0A41"/>
    <w:rsid w:val="00DF3257"/>
    <w:rsid w:val="00DF4462"/>
    <w:rsid w:val="00DF4F59"/>
    <w:rsid w:val="00DF5AFB"/>
    <w:rsid w:val="00E01956"/>
    <w:rsid w:val="00E264DA"/>
    <w:rsid w:val="00E26CBC"/>
    <w:rsid w:val="00E33477"/>
    <w:rsid w:val="00E35AE2"/>
    <w:rsid w:val="00E35EC5"/>
    <w:rsid w:val="00E44A26"/>
    <w:rsid w:val="00E44D51"/>
    <w:rsid w:val="00E55B09"/>
    <w:rsid w:val="00E577A9"/>
    <w:rsid w:val="00E65815"/>
    <w:rsid w:val="00E65E05"/>
    <w:rsid w:val="00E66205"/>
    <w:rsid w:val="00E664C4"/>
    <w:rsid w:val="00E66D8D"/>
    <w:rsid w:val="00E66E96"/>
    <w:rsid w:val="00E671D7"/>
    <w:rsid w:val="00E719FB"/>
    <w:rsid w:val="00E7654A"/>
    <w:rsid w:val="00E8377A"/>
    <w:rsid w:val="00E85277"/>
    <w:rsid w:val="00E85870"/>
    <w:rsid w:val="00E90E5B"/>
    <w:rsid w:val="00E93721"/>
    <w:rsid w:val="00E93E3E"/>
    <w:rsid w:val="00E94AF0"/>
    <w:rsid w:val="00E96D5B"/>
    <w:rsid w:val="00E97048"/>
    <w:rsid w:val="00EA22DB"/>
    <w:rsid w:val="00EA2562"/>
    <w:rsid w:val="00EA3CF2"/>
    <w:rsid w:val="00EA5B18"/>
    <w:rsid w:val="00EA73D7"/>
    <w:rsid w:val="00EA7AA1"/>
    <w:rsid w:val="00EB46FE"/>
    <w:rsid w:val="00EB4E07"/>
    <w:rsid w:val="00EB6D89"/>
    <w:rsid w:val="00EC11F6"/>
    <w:rsid w:val="00EC13E1"/>
    <w:rsid w:val="00EC295F"/>
    <w:rsid w:val="00EC3192"/>
    <w:rsid w:val="00ED27D8"/>
    <w:rsid w:val="00ED3FC8"/>
    <w:rsid w:val="00EE00F7"/>
    <w:rsid w:val="00EE1242"/>
    <w:rsid w:val="00EE7ADE"/>
    <w:rsid w:val="00EF0109"/>
    <w:rsid w:val="00EF114F"/>
    <w:rsid w:val="00EF14ED"/>
    <w:rsid w:val="00EF1A7D"/>
    <w:rsid w:val="00EF65B4"/>
    <w:rsid w:val="00EF6A94"/>
    <w:rsid w:val="00F019F0"/>
    <w:rsid w:val="00F06308"/>
    <w:rsid w:val="00F11733"/>
    <w:rsid w:val="00F13BA5"/>
    <w:rsid w:val="00F13C5D"/>
    <w:rsid w:val="00F17379"/>
    <w:rsid w:val="00F2042B"/>
    <w:rsid w:val="00F206A6"/>
    <w:rsid w:val="00F20801"/>
    <w:rsid w:val="00F2088D"/>
    <w:rsid w:val="00F26047"/>
    <w:rsid w:val="00F26097"/>
    <w:rsid w:val="00F27453"/>
    <w:rsid w:val="00F276D0"/>
    <w:rsid w:val="00F31B55"/>
    <w:rsid w:val="00F418EA"/>
    <w:rsid w:val="00F43D9F"/>
    <w:rsid w:val="00F4663F"/>
    <w:rsid w:val="00F52092"/>
    <w:rsid w:val="00F52D9E"/>
    <w:rsid w:val="00F5502A"/>
    <w:rsid w:val="00F61796"/>
    <w:rsid w:val="00F61BF7"/>
    <w:rsid w:val="00F654FE"/>
    <w:rsid w:val="00F65EAA"/>
    <w:rsid w:val="00F666F4"/>
    <w:rsid w:val="00F72DD0"/>
    <w:rsid w:val="00F74871"/>
    <w:rsid w:val="00F816AF"/>
    <w:rsid w:val="00F8256A"/>
    <w:rsid w:val="00F84A12"/>
    <w:rsid w:val="00F863AD"/>
    <w:rsid w:val="00F90811"/>
    <w:rsid w:val="00F910D4"/>
    <w:rsid w:val="00FA0216"/>
    <w:rsid w:val="00FA023B"/>
    <w:rsid w:val="00FA107A"/>
    <w:rsid w:val="00FA14EC"/>
    <w:rsid w:val="00FA3103"/>
    <w:rsid w:val="00FA7522"/>
    <w:rsid w:val="00FA7BC7"/>
    <w:rsid w:val="00FB0882"/>
    <w:rsid w:val="00FB3D54"/>
    <w:rsid w:val="00FB540E"/>
    <w:rsid w:val="00FB6A80"/>
    <w:rsid w:val="00FC3794"/>
    <w:rsid w:val="00FC3F11"/>
    <w:rsid w:val="00FC7069"/>
    <w:rsid w:val="00FD0FBF"/>
    <w:rsid w:val="00FD2A58"/>
    <w:rsid w:val="00FE0ECE"/>
    <w:rsid w:val="00FE2212"/>
    <w:rsid w:val="00FE22DF"/>
    <w:rsid w:val="00FE64F8"/>
    <w:rsid w:val="00FE7161"/>
    <w:rsid w:val="00FF4895"/>
    <w:rsid w:val="00FF4971"/>
    <w:rsid w:val="00FF7D3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60BA"/>
    <w:pPr>
      <w:widowControl w:val="0"/>
      <w:jc w:val="both"/>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4160BA"/>
    <w:rPr>
      <w:rFonts w:cs="Times New Roman"/>
      <w:color w:val="0000FF"/>
      <w:u w:val="single"/>
    </w:rPr>
  </w:style>
  <w:style w:type="paragraph" w:styleId="Header">
    <w:name w:val="header"/>
    <w:basedOn w:val="Normal"/>
    <w:link w:val="HeaderChar"/>
    <w:uiPriority w:val="99"/>
    <w:semiHidden/>
    <w:rsid w:val="006C5790"/>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6C5790"/>
    <w:rPr>
      <w:rFonts w:ascii="Times New Roman" w:eastAsia="宋体" w:hAnsi="Times New Roman" w:cs="Times New Roman"/>
      <w:sz w:val="18"/>
      <w:szCs w:val="18"/>
    </w:rPr>
  </w:style>
  <w:style w:type="paragraph" w:styleId="Footer">
    <w:name w:val="footer"/>
    <w:basedOn w:val="Normal"/>
    <w:link w:val="FooterChar"/>
    <w:uiPriority w:val="99"/>
    <w:semiHidden/>
    <w:rsid w:val="006C5790"/>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6C5790"/>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783</TotalTime>
  <Pages>3</Pages>
  <Words>237</Words>
  <Characters>1352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mwh</dc:creator>
  <cp:keywords/>
  <dc:description/>
  <cp:lastModifiedBy>Miss Hu</cp:lastModifiedBy>
  <cp:revision>41</cp:revision>
  <cp:lastPrinted>2013-04-12T08:10:00Z</cp:lastPrinted>
  <dcterms:created xsi:type="dcterms:W3CDTF">2013-03-25T08:47:00Z</dcterms:created>
  <dcterms:modified xsi:type="dcterms:W3CDTF">2013-04-12T08:11:00Z</dcterms:modified>
</cp:coreProperties>
</file>