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DC793D" w:rsidTr="00F14962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C7EDCC"/>
            <w:vAlign w:val="center"/>
          </w:tcPr>
          <w:p w:rsidR="00B8080C" w:rsidRPr="00DC793D" w:rsidRDefault="00B8080C" w:rsidP="00DC793D">
            <w:pPr>
              <w:autoSpaceDE w:val="0"/>
              <w:autoSpaceDN w:val="0"/>
              <w:adjustRightInd w:val="0"/>
              <w:snapToGrid w:val="0"/>
              <w:spacing w:afterLines="50"/>
              <w:jc w:val="center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华南理工大学优秀研究生干部申请表</w:t>
            </w:r>
          </w:p>
        </w:tc>
      </w:tr>
      <w:tr w:rsidR="00B8080C" w:rsidRPr="00DC793D" w:rsidTr="008335C8">
        <w:trPr>
          <w:trHeight w:val="54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7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3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99" w:firstLine="3168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200" w:firstLine="3168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1670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2012-2013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DC793D">
              <w:rPr>
                <w:rFonts w:ascii="宋体" w:hAnsi="宋体" w:cs="宋体" w:hint="eastAsia"/>
                <w:kern w:val="0"/>
                <w:szCs w:val="21"/>
              </w:rPr>
              <w:t>加权成绩全班（或年级）综合排名：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，所占班级（年级）百分比：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DC793D" w:rsidTr="00C36AE4">
        <w:trPr>
          <w:trHeight w:val="46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DC793D">
              <w:rPr>
                <w:rFonts w:ascii="宋体" w:hint="eastAsia"/>
                <w:kern w:val="0"/>
                <w:szCs w:val="21"/>
              </w:rPr>
              <w:t>（本学年任职期间组织和参加的主要活动及工作表现）：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right="420" w:firstLineChars="1950" w:firstLine="31680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24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24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B8080C">
            <w:pPr>
              <w:autoSpaceDE w:val="0"/>
              <w:autoSpaceDN w:val="0"/>
              <w:adjustRightInd w:val="0"/>
              <w:ind w:right="100" w:firstLineChars="50" w:firstLine="3168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主要科研成果及所获荣誉奖励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B8080C">
            <w:pPr>
              <w:autoSpaceDE w:val="0"/>
              <w:autoSpaceDN w:val="0"/>
              <w:adjustRightInd w:val="0"/>
              <w:ind w:right="100" w:firstLineChars="50" w:firstLine="3168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right="360" w:firstLineChars="30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111" w:firstLine="316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30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研究生工作部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6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6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6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6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6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6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56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B8080C">
            <w:pPr>
              <w:autoSpaceDE w:val="0"/>
              <w:autoSpaceDN w:val="0"/>
              <w:adjustRightInd w:val="0"/>
              <w:ind w:firstLineChars="300" w:firstLine="3168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</w:t>
      </w:r>
      <w:r w:rsidRPr="00F506D3">
        <w:rPr>
          <w:b/>
          <w:szCs w:val="21"/>
        </w:rPr>
        <w:t xml:space="preserve"> </w:t>
      </w:r>
      <w:r w:rsidRPr="00F506D3">
        <w:rPr>
          <w:rFonts w:hint="eastAsia"/>
          <w:b/>
          <w:szCs w:val="21"/>
        </w:rPr>
        <w:t>此表将存入研究生档案，请用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0C" w:rsidRDefault="00B8080C" w:rsidP="006A5487">
      <w:r>
        <w:separator/>
      </w:r>
    </w:p>
  </w:endnote>
  <w:endnote w:type="continuationSeparator" w:id="1">
    <w:p w:rsidR="00B8080C" w:rsidRDefault="00B8080C" w:rsidP="006A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0C" w:rsidRDefault="00B8080C" w:rsidP="006A5487">
      <w:r>
        <w:separator/>
      </w:r>
    </w:p>
  </w:footnote>
  <w:footnote w:type="continuationSeparator" w:id="1">
    <w:p w:rsidR="00B8080C" w:rsidRDefault="00B8080C" w:rsidP="006A5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487"/>
    <w:rsid w:val="00041FD0"/>
    <w:rsid w:val="000B5051"/>
    <w:rsid w:val="0015260A"/>
    <w:rsid w:val="00187116"/>
    <w:rsid w:val="00246749"/>
    <w:rsid w:val="00315656"/>
    <w:rsid w:val="0035721A"/>
    <w:rsid w:val="00373191"/>
    <w:rsid w:val="003A5552"/>
    <w:rsid w:val="003F3A22"/>
    <w:rsid w:val="00407E5B"/>
    <w:rsid w:val="00516160"/>
    <w:rsid w:val="0056331B"/>
    <w:rsid w:val="005651B8"/>
    <w:rsid w:val="00565423"/>
    <w:rsid w:val="00590390"/>
    <w:rsid w:val="005A4065"/>
    <w:rsid w:val="005E4966"/>
    <w:rsid w:val="005F5FB8"/>
    <w:rsid w:val="00646F19"/>
    <w:rsid w:val="00677A33"/>
    <w:rsid w:val="006A5487"/>
    <w:rsid w:val="006A6253"/>
    <w:rsid w:val="00714FD6"/>
    <w:rsid w:val="00794084"/>
    <w:rsid w:val="007D182F"/>
    <w:rsid w:val="00817DB0"/>
    <w:rsid w:val="008335C8"/>
    <w:rsid w:val="008E3545"/>
    <w:rsid w:val="00AC7068"/>
    <w:rsid w:val="00B555CE"/>
    <w:rsid w:val="00B8080C"/>
    <w:rsid w:val="00BA10C3"/>
    <w:rsid w:val="00BF3E0C"/>
    <w:rsid w:val="00C36AE4"/>
    <w:rsid w:val="00C74657"/>
    <w:rsid w:val="00CB78D1"/>
    <w:rsid w:val="00D64572"/>
    <w:rsid w:val="00DC793D"/>
    <w:rsid w:val="00DD0DBD"/>
    <w:rsid w:val="00E53B0A"/>
    <w:rsid w:val="00EC4310"/>
    <w:rsid w:val="00F14962"/>
    <w:rsid w:val="00F506D3"/>
    <w:rsid w:val="00F816A8"/>
    <w:rsid w:val="00FC754C"/>
    <w:rsid w:val="00F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548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48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07E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88</Words>
  <Characters>505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雨林木风</cp:lastModifiedBy>
  <cp:revision>31</cp:revision>
  <dcterms:created xsi:type="dcterms:W3CDTF">2013-12-03T02:47:00Z</dcterms:created>
  <dcterms:modified xsi:type="dcterms:W3CDTF">2013-12-05T01:35:00Z</dcterms:modified>
</cp:coreProperties>
</file>