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DD" w:rsidRPr="00EE3EC5" w:rsidRDefault="00982BDD" w:rsidP="00EE3EC5">
      <w:pPr>
        <w:pStyle w:val="a"/>
        <w:tabs>
          <w:tab w:val="clear" w:pos="4201"/>
          <w:tab w:val="center" w:pos="709"/>
        </w:tabs>
        <w:spacing w:afterLines="50"/>
        <w:ind w:firstLineChars="0" w:firstLine="0"/>
        <w:rPr>
          <w:b/>
          <w:sz w:val="32"/>
          <w:szCs w:val="32"/>
        </w:rPr>
      </w:pPr>
      <w:r w:rsidRPr="00EE3EC5">
        <w:rPr>
          <w:rFonts w:hint="eastAsia"/>
          <w:b/>
          <w:sz w:val="32"/>
          <w:szCs w:val="32"/>
        </w:rPr>
        <w:t>附件</w:t>
      </w:r>
      <w:r w:rsidRPr="00EE3EC5">
        <w:rPr>
          <w:b/>
          <w:sz w:val="32"/>
          <w:szCs w:val="32"/>
        </w:rPr>
        <w:t xml:space="preserve">1 </w:t>
      </w:r>
      <w:r w:rsidRPr="00EE3EC5">
        <w:rPr>
          <w:rFonts w:hint="eastAsia"/>
          <w:b/>
          <w:sz w:val="32"/>
          <w:szCs w:val="32"/>
        </w:rPr>
        <w:t>中华人民共和国学位代码</w:t>
      </w:r>
    </w:p>
    <w:p w:rsidR="00982BDD" w:rsidRPr="00EE3EC5" w:rsidRDefault="00982BDD" w:rsidP="0071788B">
      <w:pPr>
        <w:pStyle w:val="Heading2"/>
        <w:rPr>
          <w:rFonts w:ascii="黑体"/>
          <w:sz w:val="24"/>
          <w:szCs w:val="24"/>
        </w:rPr>
      </w:pPr>
      <w:r w:rsidRPr="00EE3EC5">
        <w:rPr>
          <w:rFonts w:hint="eastAsia"/>
          <w:b w:val="0"/>
          <w:color w:val="FF0000"/>
          <w:sz w:val="24"/>
          <w:szCs w:val="24"/>
        </w:rPr>
        <w:t>注：</w:t>
      </w:r>
      <w:r w:rsidRPr="00EE3EC5">
        <w:rPr>
          <w:rFonts w:hint="eastAsia"/>
          <w:color w:val="FF0000"/>
          <w:sz w:val="24"/>
          <w:szCs w:val="24"/>
        </w:rPr>
        <w:t>须选择具体子项，不可选择父项，如“最高学位”中“博士”下还包含了“哲学博士学位”等项目，则不可填“博士”项。</w:t>
      </w:r>
    </w:p>
    <w:p w:rsidR="00982BDD" w:rsidRDefault="00982BDD" w:rsidP="004E1E31">
      <w:pPr>
        <w:pStyle w:val="a"/>
        <w:tabs>
          <w:tab w:val="clear" w:pos="4201"/>
          <w:tab w:val="center" w:pos="709"/>
        </w:tabs>
        <w:spacing w:afterLines="50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中华人民共和国学位代码</w:t>
      </w:r>
    </w:p>
    <w:tbl>
      <w:tblPr>
        <w:tblW w:w="8662" w:type="dxa"/>
        <w:tblInd w:w="93" w:type="dxa"/>
        <w:tblLayout w:type="fixed"/>
        <w:tblLook w:val="0000"/>
      </w:tblPr>
      <w:tblGrid>
        <w:gridCol w:w="1440"/>
        <w:gridCol w:w="2828"/>
        <w:gridCol w:w="1559"/>
        <w:gridCol w:w="2835"/>
      </w:tblGrid>
      <w:tr w:rsidR="00982BDD" w:rsidTr="004D1EA8">
        <w:trPr>
          <w:trHeight w:val="28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名誉博士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管理学硕士学位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临床学硕士专业学位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农业推广硕士专业学位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兽医硕士专业学位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公共管理硕士专业学位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军事硕士专业学位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管理学博士学位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学士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临床医学博士专业学位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兽医博士专业学位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口腔医学博士专业学位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哲学硕士学位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经济学硕士学位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法学硕士学位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教育学硕士学位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文学硕士学位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历史学硕士学位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理学硕士学位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工学硕士学位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管理学学士学位</w:t>
            </w:r>
          </w:p>
        </w:tc>
      </w:tr>
      <w:tr w:rsidR="00982BDD" w:rsidTr="004D1EA8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农学硕士学位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建筑学学士专业学位</w:t>
            </w:r>
          </w:p>
        </w:tc>
      </w:tr>
      <w:tr w:rsidR="00982BDD" w:rsidTr="004D1EA8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医学硕士学位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982BDD" w:rsidTr="004D1EA8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军事学硕士学位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2BDD" w:rsidRDefault="00982BDD" w:rsidP="004D1E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982BDD" w:rsidRPr="00D75BF9" w:rsidRDefault="00982BDD" w:rsidP="00D75BF9"/>
    <w:sectPr w:rsidR="00982BDD" w:rsidRPr="00D75BF9" w:rsidSect="002C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DD" w:rsidRDefault="00982BDD" w:rsidP="00D75BF9">
      <w:r>
        <w:separator/>
      </w:r>
    </w:p>
  </w:endnote>
  <w:endnote w:type="continuationSeparator" w:id="0">
    <w:p w:rsidR="00982BDD" w:rsidRDefault="00982BDD" w:rsidP="00D7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DD" w:rsidRDefault="00982BDD" w:rsidP="00D75BF9">
      <w:r>
        <w:separator/>
      </w:r>
    </w:p>
  </w:footnote>
  <w:footnote w:type="continuationSeparator" w:id="0">
    <w:p w:rsidR="00982BDD" w:rsidRDefault="00982BDD" w:rsidP="00D75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42655"/>
    <w:multiLevelType w:val="multilevel"/>
    <w:tmpl w:val="41842655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75B"/>
    <w:rsid w:val="00003E59"/>
    <w:rsid w:val="002C79D9"/>
    <w:rsid w:val="003922A7"/>
    <w:rsid w:val="0048659C"/>
    <w:rsid w:val="004D1EA8"/>
    <w:rsid w:val="004E1E31"/>
    <w:rsid w:val="006A575B"/>
    <w:rsid w:val="0071788B"/>
    <w:rsid w:val="008C450B"/>
    <w:rsid w:val="00982BDD"/>
    <w:rsid w:val="00B653C6"/>
    <w:rsid w:val="00BA796C"/>
    <w:rsid w:val="00BF2B4C"/>
    <w:rsid w:val="00CA7E08"/>
    <w:rsid w:val="00CC162B"/>
    <w:rsid w:val="00CF5A6E"/>
    <w:rsid w:val="00D75BF9"/>
    <w:rsid w:val="00D80BCD"/>
    <w:rsid w:val="00DC5519"/>
    <w:rsid w:val="00EE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5B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88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1788B"/>
    <w:rPr>
      <w:rFonts w:ascii="Arial" w:eastAsia="黑体" w:hAnsi="Arial" w:cs="Times New Roman"/>
      <w:b/>
      <w:bCs/>
      <w:sz w:val="32"/>
      <w:szCs w:val="32"/>
    </w:rPr>
  </w:style>
  <w:style w:type="paragraph" w:customStyle="1" w:styleId="a">
    <w:name w:val="段"/>
    <w:link w:val="Char"/>
    <w:uiPriority w:val="99"/>
    <w:rsid w:val="006A575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2"/>
    </w:rPr>
  </w:style>
  <w:style w:type="character" w:customStyle="1" w:styleId="Char">
    <w:name w:val="段 Char"/>
    <w:link w:val="a"/>
    <w:uiPriority w:val="99"/>
    <w:locked/>
    <w:rsid w:val="006A575B"/>
    <w:rPr>
      <w:rFonts w:ascii="宋体" w:hAnsi="Times New Roman"/>
      <w:noProof/>
      <w:kern w:val="2"/>
      <w:sz w:val="22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D75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5BF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75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5BF9"/>
    <w:rPr>
      <w:rFonts w:ascii="Times New Roman" w:eastAsia="宋体" w:hAnsi="Times New Roman" w:cs="Times New Roman"/>
      <w:sz w:val="18"/>
      <w:szCs w:val="18"/>
    </w:rPr>
  </w:style>
  <w:style w:type="character" w:customStyle="1" w:styleId="CharChar">
    <w:name w:val="段 Char Char"/>
    <w:basedOn w:val="DefaultParagraphFont"/>
    <w:uiPriority w:val="99"/>
    <w:semiHidden/>
    <w:rsid w:val="00D75BF9"/>
    <w:rPr>
      <w:rFonts w:ascii="宋体" w:hAnsi="Times New Roman" w:cs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8C45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118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5</cp:revision>
  <cp:lastPrinted>2013-10-15T08:45:00Z</cp:lastPrinted>
  <dcterms:created xsi:type="dcterms:W3CDTF">2013-10-12T07:23:00Z</dcterms:created>
  <dcterms:modified xsi:type="dcterms:W3CDTF">2013-10-16T01:30:00Z</dcterms:modified>
</cp:coreProperties>
</file>