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2"/>
          <w:szCs w:val="32"/>
        </w:rPr>
        <w:t>附</w:t>
      </w:r>
      <w:r>
        <w:rPr>
          <w:rFonts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p>
      <w:pPr>
        <w:widowControl/>
        <w:spacing w:line="432" w:lineRule="auto"/>
        <w:jc w:val="center"/>
        <w:rPr>
          <w:rFonts w:ascii="宋体" w:cs="宋体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艺术学院班主任工作职责</w:t>
      </w:r>
    </w:p>
    <w:bookmarkEnd w:id="0"/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、每学期主持召开班会三次以上，并将班会总结（包括文字、图片及录像）材料交到年级辅导员处；</w:t>
      </w:r>
    </w:p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、每学期至少下学生宿舍两次，了解学生学习和生活情况；</w:t>
      </w:r>
    </w:p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、每学期末向家长寄送学生成绩单（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日、</w:t>
      </w: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日之前寄送）；</w:t>
      </w:r>
    </w:p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、指导班委日常工作，每学期至少参加或组织一次班集体活动；</w:t>
      </w:r>
    </w:p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、每学期跟班听课两次并向学院反映学生上课情况；</w:t>
      </w:r>
    </w:p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、每学期举办班主任工作汇报会一次，由各班班主任做班级情况介绍；</w:t>
      </w:r>
    </w:p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、指导学生综合测评，并对学生表现进行鉴定（</w:t>
      </w: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月登录学生管理网页，对学生综合测评进行审核，并对班级同学填写评语）；</w:t>
      </w:r>
    </w:p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、负责班级班风、学风建设，对违纪学生进行教育；</w:t>
      </w:r>
    </w:p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、指导学生专业学习、辅修选择与职业定向；</w:t>
      </w:r>
    </w:p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、毕业班班主任每年</w:t>
      </w:r>
      <w:r>
        <w:rPr>
          <w:rFonts w:ascii="宋体" w:hAnsi="宋体" w:cs="宋体"/>
          <w:kern w:val="0"/>
          <w:sz w:val="24"/>
          <w:szCs w:val="24"/>
        </w:rPr>
        <w:t>11</w:t>
      </w:r>
      <w:r>
        <w:rPr>
          <w:rFonts w:hint="eastAsia" w:ascii="宋体" w:hAnsi="宋体" w:cs="宋体"/>
          <w:kern w:val="0"/>
          <w:sz w:val="24"/>
          <w:szCs w:val="24"/>
        </w:rPr>
        <w:t>月对班级同学进行毕业鉴定《毕业生推荐表》及《毕业生登记表》。</w:t>
      </w:r>
    </w:p>
    <w:p>
      <w:pPr>
        <w:widowControl/>
        <w:spacing w:line="432" w:lineRule="auto"/>
        <w:jc w:val="left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11</w:t>
      </w:r>
      <w:r>
        <w:rPr>
          <w:rFonts w:hint="eastAsia" w:ascii="宋体" w:hAnsi="宋体" w:cs="宋体"/>
          <w:b/>
          <w:kern w:val="0"/>
          <w:sz w:val="24"/>
          <w:szCs w:val="24"/>
        </w:rPr>
        <w:t>、以上工作职责同时作为班主任工作考核及评优依据。</w:t>
      </w:r>
    </w:p>
    <w:p>
      <w:pPr>
        <w:widowControl/>
        <w:spacing w:line="432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>
      <w:pPr>
        <w:widowControl/>
        <w:spacing w:line="432" w:lineRule="auto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                                                                           </w:t>
      </w:r>
      <w:r>
        <w:rPr>
          <w:rFonts w:ascii="宋体" w:hAnsi="宋体" w:cs="宋体"/>
          <w:kern w:val="0"/>
          <w:sz w:val="24"/>
          <w:szCs w:val="24"/>
        </w:rPr>
        <w:t xml:space="preserve">     </w:t>
      </w:r>
      <w:r>
        <w:rPr>
          <w:rFonts w:hint="eastAsia" w:ascii="宋体" w:hAnsi="宋体" w:cs="宋体"/>
          <w:kern w:val="0"/>
          <w:sz w:val="24"/>
          <w:szCs w:val="24"/>
        </w:rPr>
        <w:t>华南理工大学艺术学院</w:t>
      </w:r>
    </w:p>
    <w:p>
      <w:pPr>
        <w:widowControl/>
        <w:spacing w:line="432" w:lineRule="auto"/>
        <w:ind w:firstLine="4920" w:firstLineChars="2050"/>
        <w:jc w:val="righ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</w:t>
      </w:r>
      <w:r>
        <w:rPr>
          <w:rFonts w:hint="eastAsia" w:ascii="宋体" w:cs="宋体"/>
          <w:kern w:val="0"/>
          <w:sz w:val="24"/>
          <w:szCs w:val="24"/>
        </w:rPr>
        <w:t>○</w:t>
      </w:r>
      <w:r>
        <w:rPr>
          <w:rFonts w:hint="eastAsia" w:ascii="宋体" w:cs="宋体"/>
          <w:kern w:val="0"/>
          <w:sz w:val="24"/>
          <w:szCs w:val="24"/>
          <w:lang w:eastAsia="zh-CN"/>
        </w:rPr>
        <w:t>二一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7D"/>
    <w:rsid w:val="0000192F"/>
    <w:rsid w:val="00015AA4"/>
    <w:rsid w:val="00016664"/>
    <w:rsid w:val="00024704"/>
    <w:rsid w:val="000249C4"/>
    <w:rsid w:val="00026858"/>
    <w:rsid w:val="0003015C"/>
    <w:rsid w:val="00031735"/>
    <w:rsid w:val="00035C44"/>
    <w:rsid w:val="00037319"/>
    <w:rsid w:val="00037613"/>
    <w:rsid w:val="000458F9"/>
    <w:rsid w:val="00046303"/>
    <w:rsid w:val="00046904"/>
    <w:rsid w:val="00051F22"/>
    <w:rsid w:val="000614DE"/>
    <w:rsid w:val="00062304"/>
    <w:rsid w:val="000623E6"/>
    <w:rsid w:val="00071B21"/>
    <w:rsid w:val="0007763F"/>
    <w:rsid w:val="00085E52"/>
    <w:rsid w:val="0009066F"/>
    <w:rsid w:val="000A035A"/>
    <w:rsid w:val="000A2C0E"/>
    <w:rsid w:val="000A319A"/>
    <w:rsid w:val="000A4B9A"/>
    <w:rsid w:val="000B01D5"/>
    <w:rsid w:val="000B4062"/>
    <w:rsid w:val="000C1C96"/>
    <w:rsid w:val="000C37C9"/>
    <w:rsid w:val="000C40FF"/>
    <w:rsid w:val="000D19E3"/>
    <w:rsid w:val="000D3E32"/>
    <w:rsid w:val="000D53E2"/>
    <w:rsid w:val="000D5720"/>
    <w:rsid w:val="000E426B"/>
    <w:rsid w:val="000E7399"/>
    <w:rsid w:val="000F0AA3"/>
    <w:rsid w:val="000F0F5C"/>
    <w:rsid w:val="000F16B6"/>
    <w:rsid w:val="000F33BA"/>
    <w:rsid w:val="000F67B0"/>
    <w:rsid w:val="001004DF"/>
    <w:rsid w:val="00100F0B"/>
    <w:rsid w:val="001013ED"/>
    <w:rsid w:val="00101A41"/>
    <w:rsid w:val="00101F98"/>
    <w:rsid w:val="00102A37"/>
    <w:rsid w:val="00102A9B"/>
    <w:rsid w:val="001050BD"/>
    <w:rsid w:val="00106B41"/>
    <w:rsid w:val="00107674"/>
    <w:rsid w:val="00115405"/>
    <w:rsid w:val="00134BE2"/>
    <w:rsid w:val="0013762F"/>
    <w:rsid w:val="00137D2E"/>
    <w:rsid w:val="0014077A"/>
    <w:rsid w:val="00141B45"/>
    <w:rsid w:val="001434E3"/>
    <w:rsid w:val="001513DD"/>
    <w:rsid w:val="00152A0C"/>
    <w:rsid w:val="001620E4"/>
    <w:rsid w:val="0017073F"/>
    <w:rsid w:val="00177078"/>
    <w:rsid w:val="00182E60"/>
    <w:rsid w:val="00183CF7"/>
    <w:rsid w:val="001879B4"/>
    <w:rsid w:val="001909BF"/>
    <w:rsid w:val="00191C8E"/>
    <w:rsid w:val="00192312"/>
    <w:rsid w:val="00193688"/>
    <w:rsid w:val="001A2857"/>
    <w:rsid w:val="001A2D65"/>
    <w:rsid w:val="001A3BB7"/>
    <w:rsid w:val="001B5728"/>
    <w:rsid w:val="001B5FB6"/>
    <w:rsid w:val="001B691D"/>
    <w:rsid w:val="001B7850"/>
    <w:rsid w:val="001D5E46"/>
    <w:rsid w:val="001E3E22"/>
    <w:rsid w:val="001E5668"/>
    <w:rsid w:val="001E6388"/>
    <w:rsid w:val="001F22F3"/>
    <w:rsid w:val="001F45BE"/>
    <w:rsid w:val="001F46C8"/>
    <w:rsid w:val="001F588D"/>
    <w:rsid w:val="001F6D42"/>
    <w:rsid w:val="001F7250"/>
    <w:rsid w:val="00204EFB"/>
    <w:rsid w:val="0020726B"/>
    <w:rsid w:val="00212B2B"/>
    <w:rsid w:val="0021560A"/>
    <w:rsid w:val="0021659D"/>
    <w:rsid w:val="00216F04"/>
    <w:rsid w:val="00225BA3"/>
    <w:rsid w:val="00233CAB"/>
    <w:rsid w:val="00233F50"/>
    <w:rsid w:val="0023475D"/>
    <w:rsid w:val="00240C8A"/>
    <w:rsid w:val="002455EE"/>
    <w:rsid w:val="00255BDB"/>
    <w:rsid w:val="00256B3C"/>
    <w:rsid w:val="002641ED"/>
    <w:rsid w:val="00267A39"/>
    <w:rsid w:val="00273926"/>
    <w:rsid w:val="00280BFD"/>
    <w:rsid w:val="00281DD2"/>
    <w:rsid w:val="0029380B"/>
    <w:rsid w:val="002A0468"/>
    <w:rsid w:val="002A5BB7"/>
    <w:rsid w:val="002A6908"/>
    <w:rsid w:val="002A7D14"/>
    <w:rsid w:val="002A7DDD"/>
    <w:rsid w:val="002B289C"/>
    <w:rsid w:val="002B30C6"/>
    <w:rsid w:val="002B739A"/>
    <w:rsid w:val="002C10B0"/>
    <w:rsid w:val="002C1301"/>
    <w:rsid w:val="002D493B"/>
    <w:rsid w:val="002E3FE4"/>
    <w:rsid w:val="002F23B7"/>
    <w:rsid w:val="002F388E"/>
    <w:rsid w:val="003011C2"/>
    <w:rsid w:val="00304208"/>
    <w:rsid w:val="00305A99"/>
    <w:rsid w:val="00305F00"/>
    <w:rsid w:val="00310D7C"/>
    <w:rsid w:val="00311498"/>
    <w:rsid w:val="003173B3"/>
    <w:rsid w:val="00320C3A"/>
    <w:rsid w:val="00326290"/>
    <w:rsid w:val="003316BF"/>
    <w:rsid w:val="00331B64"/>
    <w:rsid w:val="00332587"/>
    <w:rsid w:val="003452CC"/>
    <w:rsid w:val="00345369"/>
    <w:rsid w:val="00351616"/>
    <w:rsid w:val="00351C2E"/>
    <w:rsid w:val="00353D58"/>
    <w:rsid w:val="00357385"/>
    <w:rsid w:val="0036074F"/>
    <w:rsid w:val="00360FC3"/>
    <w:rsid w:val="003652C3"/>
    <w:rsid w:val="00367BCE"/>
    <w:rsid w:val="00371513"/>
    <w:rsid w:val="00372699"/>
    <w:rsid w:val="00384071"/>
    <w:rsid w:val="00391927"/>
    <w:rsid w:val="00391B53"/>
    <w:rsid w:val="003A3BF0"/>
    <w:rsid w:val="003A4989"/>
    <w:rsid w:val="003A50BD"/>
    <w:rsid w:val="003A57D5"/>
    <w:rsid w:val="003A60D4"/>
    <w:rsid w:val="003B210C"/>
    <w:rsid w:val="003B5914"/>
    <w:rsid w:val="003C7DA5"/>
    <w:rsid w:val="003D29F3"/>
    <w:rsid w:val="003D72B6"/>
    <w:rsid w:val="003D76D6"/>
    <w:rsid w:val="003F0ED7"/>
    <w:rsid w:val="003F2937"/>
    <w:rsid w:val="003F47D1"/>
    <w:rsid w:val="003F4E93"/>
    <w:rsid w:val="003F52B5"/>
    <w:rsid w:val="003F7E9A"/>
    <w:rsid w:val="004046AF"/>
    <w:rsid w:val="00406321"/>
    <w:rsid w:val="00406EDB"/>
    <w:rsid w:val="00416E82"/>
    <w:rsid w:val="00417726"/>
    <w:rsid w:val="0042439A"/>
    <w:rsid w:val="00424ED3"/>
    <w:rsid w:val="00425783"/>
    <w:rsid w:val="00434A06"/>
    <w:rsid w:val="0043567C"/>
    <w:rsid w:val="00440198"/>
    <w:rsid w:val="00442DD3"/>
    <w:rsid w:val="00456FDB"/>
    <w:rsid w:val="00484ACB"/>
    <w:rsid w:val="00486BC3"/>
    <w:rsid w:val="00495076"/>
    <w:rsid w:val="004A11E9"/>
    <w:rsid w:val="004B40D5"/>
    <w:rsid w:val="004B7269"/>
    <w:rsid w:val="004B7983"/>
    <w:rsid w:val="004C3802"/>
    <w:rsid w:val="004C6AF2"/>
    <w:rsid w:val="004D75B9"/>
    <w:rsid w:val="004E1AD8"/>
    <w:rsid w:val="004E3BF2"/>
    <w:rsid w:val="004E4E1C"/>
    <w:rsid w:val="004F1400"/>
    <w:rsid w:val="004F315A"/>
    <w:rsid w:val="005035AF"/>
    <w:rsid w:val="00506374"/>
    <w:rsid w:val="005104EF"/>
    <w:rsid w:val="005157BF"/>
    <w:rsid w:val="00532615"/>
    <w:rsid w:val="00534ECB"/>
    <w:rsid w:val="005531B7"/>
    <w:rsid w:val="005531E7"/>
    <w:rsid w:val="00560405"/>
    <w:rsid w:val="00565AF9"/>
    <w:rsid w:val="00570F40"/>
    <w:rsid w:val="0057610C"/>
    <w:rsid w:val="00576A1C"/>
    <w:rsid w:val="00582F2D"/>
    <w:rsid w:val="005831FD"/>
    <w:rsid w:val="0059016D"/>
    <w:rsid w:val="00592E2F"/>
    <w:rsid w:val="005A109E"/>
    <w:rsid w:val="005A145E"/>
    <w:rsid w:val="005B3451"/>
    <w:rsid w:val="005B550F"/>
    <w:rsid w:val="005B7FF7"/>
    <w:rsid w:val="005C1B34"/>
    <w:rsid w:val="005C5112"/>
    <w:rsid w:val="005C6413"/>
    <w:rsid w:val="005D0161"/>
    <w:rsid w:val="005D4548"/>
    <w:rsid w:val="005E0C29"/>
    <w:rsid w:val="005E2381"/>
    <w:rsid w:val="005E60E5"/>
    <w:rsid w:val="005F1B57"/>
    <w:rsid w:val="00601A13"/>
    <w:rsid w:val="006044BA"/>
    <w:rsid w:val="00613D1E"/>
    <w:rsid w:val="00623018"/>
    <w:rsid w:val="00624333"/>
    <w:rsid w:val="0063094A"/>
    <w:rsid w:val="0063242A"/>
    <w:rsid w:val="00632F06"/>
    <w:rsid w:val="00634736"/>
    <w:rsid w:val="006356B3"/>
    <w:rsid w:val="006421F3"/>
    <w:rsid w:val="00642B64"/>
    <w:rsid w:val="00656125"/>
    <w:rsid w:val="00656811"/>
    <w:rsid w:val="0066291D"/>
    <w:rsid w:val="006700D4"/>
    <w:rsid w:val="00671A07"/>
    <w:rsid w:val="00680E9F"/>
    <w:rsid w:val="0068253D"/>
    <w:rsid w:val="00684054"/>
    <w:rsid w:val="00684FC9"/>
    <w:rsid w:val="00691311"/>
    <w:rsid w:val="0069562B"/>
    <w:rsid w:val="0069573B"/>
    <w:rsid w:val="00695E51"/>
    <w:rsid w:val="006A0786"/>
    <w:rsid w:val="006A3ADF"/>
    <w:rsid w:val="006B113A"/>
    <w:rsid w:val="006B2085"/>
    <w:rsid w:val="006B4966"/>
    <w:rsid w:val="006C3261"/>
    <w:rsid w:val="006C58EB"/>
    <w:rsid w:val="006C59E7"/>
    <w:rsid w:val="006C66B7"/>
    <w:rsid w:val="006C69F8"/>
    <w:rsid w:val="006C7C5B"/>
    <w:rsid w:val="006D3EA3"/>
    <w:rsid w:val="006D408D"/>
    <w:rsid w:val="006E054D"/>
    <w:rsid w:val="006E124A"/>
    <w:rsid w:val="006E25F8"/>
    <w:rsid w:val="006F430E"/>
    <w:rsid w:val="006F608A"/>
    <w:rsid w:val="006F6B62"/>
    <w:rsid w:val="0070160A"/>
    <w:rsid w:val="007018BF"/>
    <w:rsid w:val="00705946"/>
    <w:rsid w:val="00706B0C"/>
    <w:rsid w:val="00706BB5"/>
    <w:rsid w:val="0070724D"/>
    <w:rsid w:val="00712FC1"/>
    <w:rsid w:val="00713DA8"/>
    <w:rsid w:val="00717C3B"/>
    <w:rsid w:val="0072207B"/>
    <w:rsid w:val="00722272"/>
    <w:rsid w:val="00723962"/>
    <w:rsid w:val="007259C5"/>
    <w:rsid w:val="0072659B"/>
    <w:rsid w:val="00727962"/>
    <w:rsid w:val="00727FDE"/>
    <w:rsid w:val="0073306A"/>
    <w:rsid w:val="00736EAD"/>
    <w:rsid w:val="00743A7E"/>
    <w:rsid w:val="00743EB9"/>
    <w:rsid w:val="00744168"/>
    <w:rsid w:val="007466A5"/>
    <w:rsid w:val="007516CC"/>
    <w:rsid w:val="007527C4"/>
    <w:rsid w:val="00755511"/>
    <w:rsid w:val="00755BD6"/>
    <w:rsid w:val="0076111B"/>
    <w:rsid w:val="0076485C"/>
    <w:rsid w:val="00764A6B"/>
    <w:rsid w:val="00770376"/>
    <w:rsid w:val="00770A67"/>
    <w:rsid w:val="00773948"/>
    <w:rsid w:val="00781163"/>
    <w:rsid w:val="007829E6"/>
    <w:rsid w:val="00784191"/>
    <w:rsid w:val="00784442"/>
    <w:rsid w:val="00784DC9"/>
    <w:rsid w:val="00785255"/>
    <w:rsid w:val="00785739"/>
    <w:rsid w:val="007879A3"/>
    <w:rsid w:val="00787F8D"/>
    <w:rsid w:val="00794FE0"/>
    <w:rsid w:val="007970B7"/>
    <w:rsid w:val="00797BEA"/>
    <w:rsid w:val="007A5ACF"/>
    <w:rsid w:val="007B1DFD"/>
    <w:rsid w:val="007B2429"/>
    <w:rsid w:val="007C0C3D"/>
    <w:rsid w:val="007C42AC"/>
    <w:rsid w:val="007C4E53"/>
    <w:rsid w:val="007C5513"/>
    <w:rsid w:val="007C64F8"/>
    <w:rsid w:val="007D53FA"/>
    <w:rsid w:val="007D7332"/>
    <w:rsid w:val="007D7624"/>
    <w:rsid w:val="007D7698"/>
    <w:rsid w:val="007E1601"/>
    <w:rsid w:val="007E1823"/>
    <w:rsid w:val="007E189C"/>
    <w:rsid w:val="007E6DAC"/>
    <w:rsid w:val="007F12C8"/>
    <w:rsid w:val="007F7B9F"/>
    <w:rsid w:val="00804712"/>
    <w:rsid w:val="00806EAF"/>
    <w:rsid w:val="00807458"/>
    <w:rsid w:val="008112C2"/>
    <w:rsid w:val="00824C00"/>
    <w:rsid w:val="008253DC"/>
    <w:rsid w:val="00825C82"/>
    <w:rsid w:val="00826D2D"/>
    <w:rsid w:val="00834ECF"/>
    <w:rsid w:val="008429AE"/>
    <w:rsid w:val="00843A16"/>
    <w:rsid w:val="00843F36"/>
    <w:rsid w:val="00844872"/>
    <w:rsid w:val="00846BC1"/>
    <w:rsid w:val="00853214"/>
    <w:rsid w:val="00863559"/>
    <w:rsid w:val="008663FD"/>
    <w:rsid w:val="00873CD0"/>
    <w:rsid w:val="00886AC1"/>
    <w:rsid w:val="00887CA5"/>
    <w:rsid w:val="008907D9"/>
    <w:rsid w:val="00892AB1"/>
    <w:rsid w:val="008A671F"/>
    <w:rsid w:val="008A77C0"/>
    <w:rsid w:val="008B2C71"/>
    <w:rsid w:val="008B3EA3"/>
    <w:rsid w:val="008B4438"/>
    <w:rsid w:val="008B4B82"/>
    <w:rsid w:val="008C3D16"/>
    <w:rsid w:val="008C3FCB"/>
    <w:rsid w:val="008C6E4A"/>
    <w:rsid w:val="008D07E1"/>
    <w:rsid w:val="008D65EA"/>
    <w:rsid w:val="008E5EF5"/>
    <w:rsid w:val="008E7CA9"/>
    <w:rsid w:val="008F3DF4"/>
    <w:rsid w:val="00901FB0"/>
    <w:rsid w:val="00902325"/>
    <w:rsid w:val="00904CF3"/>
    <w:rsid w:val="0090607C"/>
    <w:rsid w:val="009122BD"/>
    <w:rsid w:val="00912372"/>
    <w:rsid w:val="00912A3D"/>
    <w:rsid w:val="0092074A"/>
    <w:rsid w:val="009207A4"/>
    <w:rsid w:val="00927B58"/>
    <w:rsid w:val="009348E5"/>
    <w:rsid w:val="00935E00"/>
    <w:rsid w:val="0094364C"/>
    <w:rsid w:val="00943D67"/>
    <w:rsid w:val="00944890"/>
    <w:rsid w:val="0094721E"/>
    <w:rsid w:val="00950872"/>
    <w:rsid w:val="00953121"/>
    <w:rsid w:val="00962436"/>
    <w:rsid w:val="00962723"/>
    <w:rsid w:val="00965B63"/>
    <w:rsid w:val="00965B72"/>
    <w:rsid w:val="00971AB2"/>
    <w:rsid w:val="00972B9D"/>
    <w:rsid w:val="009748C9"/>
    <w:rsid w:val="00980CAE"/>
    <w:rsid w:val="00981B5E"/>
    <w:rsid w:val="00985FC6"/>
    <w:rsid w:val="00990E26"/>
    <w:rsid w:val="0099751A"/>
    <w:rsid w:val="009A7768"/>
    <w:rsid w:val="009B2518"/>
    <w:rsid w:val="009B5525"/>
    <w:rsid w:val="009C5D9B"/>
    <w:rsid w:val="009D0985"/>
    <w:rsid w:val="009E071B"/>
    <w:rsid w:val="009F18B0"/>
    <w:rsid w:val="00A003FD"/>
    <w:rsid w:val="00A1607D"/>
    <w:rsid w:val="00A16D97"/>
    <w:rsid w:val="00A2003D"/>
    <w:rsid w:val="00A24624"/>
    <w:rsid w:val="00A31A6C"/>
    <w:rsid w:val="00A33A19"/>
    <w:rsid w:val="00A373AA"/>
    <w:rsid w:val="00A409E8"/>
    <w:rsid w:val="00A435D4"/>
    <w:rsid w:val="00A438E5"/>
    <w:rsid w:val="00A46918"/>
    <w:rsid w:val="00A46FA8"/>
    <w:rsid w:val="00A55E9E"/>
    <w:rsid w:val="00A60456"/>
    <w:rsid w:val="00A64AF9"/>
    <w:rsid w:val="00A676FC"/>
    <w:rsid w:val="00A8476F"/>
    <w:rsid w:val="00A908A7"/>
    <w:rsid w:val="00A9746B"/>
    <w:rsid w:val="00A9793A"/>
    <w:rsid w:val="00AA4C52"/>
    <w:rsid w:val="00AA7203"/>
    <w:rsid w:val="00AB497A"/>
    <w:rsid w:val="00AB570A"/>
    <w:rsid w:val="00AC076B"/>
    <w:rsid w:val="00AC11D3"/>
    <w:rsid w:val="00AC5663"/>
    <w:rsid w:val="00AD1073"/>
    <w:rsid w:val="00AD10CD"/>
    <w:rsid w:val="00AD1C6C"/>
    <w:rsid w:val="00AD2A27"/>
    <w:rsid w:val="00AD4BB0"/>
    <w:rsid w:val="00AD4FCC"/>
    <w:rsid w:val="00AD6AD2"/>
    <w:rsid w:val="00AD6E18"/>
    <w:rsid w:val="00AE0968"/>
    <w:rsid w:val="00AE3F63"/>
    <w:rsid w:val="00AE71D5"/>
    <w:rsid w:val="00AF2711"/>
    <w:rsid w:val="00AF3572"/>
    <w:rsid w:val="00AF3948"/>
    <w:rsid w:val="00B0164D"/>
    <w:rsid w:val="00B018AA"/>
    <w:rsid w:val="00B03218"/>
    <w:rsid w:val="00B03831"/>
    <w:rsid w:val="00B04B5F"/>
    <w:rsid w:val="00B04C6C"/>
    <w:rsid w:val="00B12813"/>
    <w:rsid w:val="00B12B1C"/>
    <w:rsid w:val="00B13B59"/>
    <w:rsid w:val="00B164EB"/>
    <w:rsid w:val="00B17E5E"/>
    <w:rsid w:val="00B21D85"/>
    <w:rsid w:val="00B2656D"/>
    <w:rsid w:val="00B26A97"/>
    <w:rsid w:val="00B37BFE"/>
    <w:rsid w:val="00B4089A"/>
    <w:rsid w:val="00B466AD"/>
    <w:rsid w:val="00B55863"/>
    <w:rsid w:val="00B57B0B"/>
    <w:rsid w:val="00B62790"/>
    <w:rsid w:val="00B74154"/>
    <w:rsid w:val="00B7517D"/>
    <w:rsid w:val="00B83054"/>
    <w:rsid w:val="00B8365B"/>
    <w:rsid w:val="00B8372F"/>
    <w:rsid w:val="00B85560"/>
    <w:rsid w:val="00B859F9"/>
    <w:rsid w:val="00B869E0"/>
    <w:rsid w:val="00B927EA"/>
    <w:rsid w:val="00B958EB"/>
    <w:rsid w:val="00BA135D"/>
    <w:rsid w:val="00BA3100"/>
    <w:rsid w:val="00BB380F"/>
    <w:rsid w:val="00BC17E0"/>
    <w:rsid w:val="00BD0AE6"/>
    <w:rsid w:val="00BD18C2"/>
    <w:rsid w:val="00BF5705"/>
    <w:rsid w:val="00C001B8"/>
    <w:rsid w:val="00C00FEC"/>
    <w:rsid w:val="00C012CA"/>
    <w:rsid w:val="00C03DF8"/>
    <w:rsid w:val="00C07844"/>
    <w:rsid w:val="00C11892"/>
    <w:rsid w:val="00C11966"/>
    <w:rsid w:val="00C142D8"/>
    <w:rsid w:val="00C266B9"/>
    <w:rsid w:val="00C27530"/>
    <w:rsid w:val="00C30EAB"/>
    <w:rsid w:val="00C31297"/>
    <w:rsid w:val="00C3383E"/>
    <w:rsid w:val="00C34153"/>
    <w:rsid w:val="00C352C7"/>
    <w:rsid w:val="00C357EA"/>
    <w:rsid w:val="00C37B01"/>
    <w:rsid w:val="00C43CCA"/>
    <w:rsid w:val="00C45377"/>
    <w:rsid w:val="00C47729"/>
    <w:rsid w:val="00C5135E"/>
    <w:rsid w:val="00C53005"/>
    <w:rsid w:val="00C61855"/>
    <w:rsid w:val="00C61F48"/>
    <w:rsid w:val="00C719D2"/>
    <w:rsid w:val="00C72470"/>
    <w:rsid w:val="00C728C8"/>
    <w:rsid w:val="00C76838"/>
    <w:rsid w:val="00C77084"/>
    <w:rsid w:val="00C771DF"/>
    <w:rsid w:val="00C804A5"/>
    <w:rsid w:val="00C807D2"/>
    <w:rsid w:val="00C83678"/>
    <w:rsid w:val="00C857B0"/>
    <w:rsid w:val="00C91601"/>
    <w:rsid w:val="00C91BAC"/>
    <w:rsid w:val="00C9427B"/>
    <w:rsid w:val="00CA12F0"/>
    <w:rsid w:val="00CA195F"/>
    <w:rsid w:val="00CC13A7"/>
    <w:rsid w:val="00CC1986"/>
    <w:rsid w:val="00CC3E3D"/>
    <w:rsid w:val="00CC44CF"/>
    <w:rsid w:val="00CD22C2"/>
    <w:rsid w:val="00CD29D7"/>
    <w:rsid w:val="00CE0CF0"/>
    <w:rsid w:val="00CE2CE0"/>
    <w:rsid w:val="00CF202C"/>
    <w:rsid w:val="00CF6877"/>
    <w:rsid w:val="00CF695A"/>
    <w:rsid w:val="00CF73F7"/>
    <w:rsid w:val="00D00914"/>
    <w:rsid w:val="00D0289D"/>
    <w:rsid w:val="00D07667"/>
    <w:rsid w:val="00D07DF1"/>
    <w:rsid w:val="00D12800"/>
    <w:rsid w:val="00D2664E"/>
    <w:rsid w:val="00D301CE"/>
    <w:rsid w:val="00D34053"/>
    <w:rsid w:val="00D37E43"/>
    <w:rsid w:val="00D41AC1"/>
    <w:rsid w:val="00D44179"/>
    <w:rsid w:val="00D45454"/>
    <w:rsid w:val="00D462A0"/>
    <w:rsid w:val="00D476F5"/>
    <w:rsid w:val="00D51C40"/>
    <w:rsid w:val="00D6288F"/>
    <w:rsid w:val="00D67B6C"/>
    <w:rsid w:val="00D745DE"/>
    <w:rsid w:val="00D74B4C"/>
    <w:rsid w:val="00D8706D"/>
    <w:rsid w:val="00D90E5F"/>
    <w:rsid w:val="00D94E49"/>
    <w:rsid w:val="00D960E5"/>
    <w:rsid w:val="00D961D1"/>
    <w:rsid w:val="00D969EF"/>
    <w:rsid w:val="00DA015C"/>
    <w:rsid w:val="00DA655F"/>
    <w:rsid w:val="00DA6AE4"/>
    <w:rsid w:val="00DB7708"/>
    <w:rsid w:val="00DB79CA"/>
    <w:rsid w:val="00DC0535"/>
    <w:rsid w:val="00DC42AC"/>
    <w:rsid w:val="00DC6BF9"/>
    <w:rsid w:val="00DD0BF3"/>
    <w:rsid w:val="00DD1CA4"/>
    <w:rsid w:val="00DD48E6"/>
    <w:rsid w:val="00DE3989"/>
    <w:rsid w:val="00DE3CF2"/>
    <w:rsid w:val="00DE6271"/>
    <w:rsid w:val="00DE63E4"/>
    <w:rsid w:val="00DF554B"/>
    <w:rsid w:val="00E010BC"/>
    <w:rsid w:val="00E02A59"/>
    <w:rsid w:val="00E02EB4"/>
    <w:rsid w:val="00E03309"/>
    <w:rsid w:val="00E03346"/>
    <w:rsid w:val="00E05298"/>
    <w:rsid w:val="00E06217"/>
    <w:rsid w:val="00E139B5"/>
    <w:rsid w:val="00E15487"/>
    <w:rsid w:val="00E164F6"/>
    <w:rsid w:val="00E17FF1"/>
    <w:rsid w:val="00E25E73"/>
    <w:rsid w:val="00E318E3"/>
    <w:rsid w:val="00E33A29"/>
    <w:rsid w:val="00E35055"/>
    <w:rsid w:val="00E37FFA"/>
    <w:rsid w:val="00E45A82"/>
    <w:rsid w:val="00E51804"/>
    <w:rsid w:val="00E51C11"/>
    <w:rsid w:val="00E575A2"/>
    <w:rsid w:val="00E577B3"/>
    <w:rsid w:val="00E655FB"/>
    <w:rsid w:val="00E67DC2"/>
    <w:rsid w:val="00E85733"/>
    <w:rsid w:val="00E85C49"/>
    <w:rsid w:val="00E86145"/>
    <w:rsid w:val="00E914BB"/>
    <w:rsid w:val="00E977FA"/>
    <w:rsid w:val="00EA142F"/>
    <w:rsid w:val="00EA144E"/>
    <w:rsid w:val="00EA4D6D"/>
    <w:rsid w:val="00EA7C59"/>
    <w:rsid w:val="00EB1C7B"/>
    <w:rsid w:val="00EB4E77"/>
    <w:rsid w:val="00EB537C"/>
    <w:rsid w:val="00EC043C"/>
    <w:rsid w:val="00EC0651"/>
    <w:rsid w:val="00EC14BC"/>
    <w:rsid w:val="00EC4E1F"/>
    <w:rsid w:val="00EC637C"/>
    <w:rsid w:val="00ED1ADE"/>
    <w:rsid w:val="00ED7812"/>
    <w:rsid w:val="00EE08AE"/>
    <w:rsid w:val="00EE5902"/>
    <w:rsid w:val="00F01A91"/>
    <w:rsid w:val="00F0456E"/>
    <w:rsid w:val="00F10562"/>
    <w:rsid w:val="00F11F2A"/>
    <w:rsid w:val="00F14441"/>
    <w:rsid w:val="00F149DD"/>
    <w:rsid w:val="00F14B08"/>
    <w:rsid w:val="00F14D86"/>
    <w:rsid w:val="00F22A7F"/>
    <w:rsid w:val="00F233A5"/>
    <w:rsid w:val="00F237F8"/>
    <w:rsid w:val="00F27A93"/>
    <w:rsid w:val="00F3113C"/>
    <w:rsid w:val="00F37BD4"/>
    <w:rsid w:val="00F40D86"/>
    <w:rsid w:val="00F460CD"/>
    <w:rsid w:val="00F47431"/>
    <w:rsid w:val="00F53A6E"/>
    <w:rsid w:val="00F53B01"/>
    <w:rsid w:val="00F5449B"/>
    <w:rsid w:val="00F55F2F"/>
    <w:rsid w:val="00F567F4"/>
    <w:rsid w:val="00F67AC8"/>
    <w:rsid w:val="00F71C00"/>
    <w:rsid w:val="00F80FA9"/>
    <w:rsid w:val="00F871DB"/>
    <w:rsid w:val="00F942B5"/>
    <w:rsid w:val="00F95297"/>
    <w:rsid w:val="00F958E8"/>
    <w:rsid w:val="00FA104A"/>
    <w:rsid w:val="00FA22A5"/>
    <w:rsid w:val="00FA342E"/>
    <w:rsid w:val="00FA4A83"/>
    <w:rsid w:val="00FB123C"/>
    <w:rsid w:val="00FB7DEF"/>
    <w:rsid w:val="00FE2AF5"/>
    <w:rsid w:val="00FE51C2"/>
    <w:rsid w:val="00FF19BE"/>
    <w:rsid w:val="00FF66A7"/>
    <w:rsid w:val="1D6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1</Pages>
  <Words>73</Words>
  <Characters>419</Characters>
  <Lines>0</Lines>
  <Paragraphs>0</Paragraphs>
  <TotalTime>1112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2014-09-04T01:37:00Z</dcterms:created>
  <dc:creator>雨林木风</dc:creator>
  <cp:lastModifiedBy>夜勿言</cp:lastModifiedBy>
  <cp:lastPrinted>2014-09-16T02:23:00Z</cp:lastPrinted>
  <dcterms:modified xsi:type="dcterms:W3CDTF">2021-07-09T02:39:23Z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77FC53A0339240579A6C3919491FE3A3</vt:lpwstr>
  </property>
</Properties>
</file>