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67" w:rsidRDefault="00627660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 xml:space="preserve">1 </w:t>
      </w:r>
    </w:p>
    <w:p w:rsidR="00295367" w:rsidRDefault="0062766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材料学院实验室开放使用申请表</w:t>
      </w:r>
    </w:p>
    <w:tbl>
      <w:tblPr>
        <w:tblW w:w="8900" w:type="dxa"/>
        <w:tblInd w:w="-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7"/>
        <w:gridCol w:w="1998"/>
        <w:gridCol w:w="2136"/>
        <w:gridCol w:w="2139"/>
      </w:tblGrid>
      <w:tr w:rsidR="00295367">
        <w:trPr>
          <w:trHeight w:val="628"/>
        </w:trPr>
        <w:tc>
          <w:tcPr>
            <w:tcW w:w="2627" w:type="dxa"/>
          </w:tcPr>
          <w:p w:rsidR="00295367" w:rsidRDefault="006276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998" w:type="dxa"/>
          </w:tcPr>
          <w:p w:rsidR="00295367" w:rsidRDefault="00295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295367" w:rsidRDefault="00627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  <w:r>
              <w:rPr>
                <w:rFonts w:hint="eastAsia"/>
                <w:sz w:val="28"/>
                <w:szCs w:val="28"/>
              </w:rPr>
              <w:t>或工号</w:t>
            </w:r>
          </w:p>
        </w:tc>
        <w:tc>
          <w:tcPr>
            <w:tcW w:w="2139" w:type="dxa"/>
          </w:tcPr>
          <w:p w:rsidR="00295367" w:rsidRDefault="00295367">
            <w:pPr>
              <w:jc w:val="center"/>
              <w:rPr>
                <w:sz w:val="28"/>
                <w:szCs w:val="28"/>
              </w:rPr>
            </w:pPr>
          </w:p>
        </w:tc>
      </w:tr>
      <w:tr w:rsidR="00295367">
        <w:trPr>
          <w:trHeight w:val="936"/>
        </w:trPr>
        <w:tc>
          <w:tcPr>
            <w:tcW w:w="2627" w:type="dxa"/>
          </w:tcPr>
          <w:p w:rsidR="00295367" w:rsidRDefault="00627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998" w:type="dxa"/>
          </w:tcPr>
          <w:p w:rsidR="00295367" w:rsidRDefault="00295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295367" w:rsidRDefault="00627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导师姓名</w:t>
            </w:r>
          </w:p>
          <w:p w:rsidR="00295367" w:rsidRDefault="006276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（学生填写）</w:t>
            </w:r>
          </w:p>
        </w:tc>
        <w:tc>
          <w:tcPr>
            <w:tcW w:w="2139" w:type="dxa"/>
          </w:tcPr>
          <w:p w:rsidR="00295367" w:rsidRDefault="00AB07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陈军武</w:t>
            </w:r>
          </w:p>
        </w:tc>
      </w:tr>
      <w:tr w:rsidR="00295367">
        <w:trPr>
          <w:trHeight w:val="628"/>
        </w:trPr>
        <w:tc>
          <w:tcPr>
            <w:tcW w:w="2627" w:type="dxa"/>
          </w:tcPr>
          <w:p w:rsidR="00295367" w:rsidRDefault="006276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使用实验室</w:t>
            </w:r>
          </w:p>
        </w:tc>
        <w:tc>
          <w:tcPr>
            <w:tcW w:w="1998" w:type="dxa"/>
          </w:tcPr>
          <w:p w:rsidR="00295367" w:rsidRDefault="006276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国重超净室</w:t>
            </w:r>
          </w:p>
        </w:tc>
        <w:tc>
          <w:tcPr>
            <w:tcW w:w="2136" w:type="dxa"/>
          </w:tcPr>
          <w:p w:rsidR="00295367" w:rsidRDefault="00627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使用</w:t>
            </w:r>
            <w:r>
              <w:rPr>
                <w:rFonts w:hint="eastAsia"/>
                <w:sz w:val="28"/>
                <w:szCs w:val="28"/>
              </w:rPr>
              <w:t>时段</w:t>
            </w:r>
          </w:p>
        </w:tc>
        <w:tc>
          <w:tcPr>
            <w:tcW w:w="2139" w:type="dxa"/>
          </w:tcPr>
          <w:p w:rsidR="00295367" w:rsidRDefault="006276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</w:t>
            </w: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日起</w:t>
            </w:r>
          </w:p>
        </w:tc>
      </w:tr>
      <w:tr w:rsidR="00136BAF">
        <w:trPr>
          <w:trHeight w:val="2292"/>
        </w:trPr>
        <w:tc>
          <w:tcPr>
            <w:tcW w:w="2627" w:type="dxa"/>
            <w:vAlign w:val="center"/>
          </w:tcPr>
          <w:p w:rsidR="00136BAF" w:rsidRDefault="0013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实验内容</w:t>
            </w:r>
          </w:p>
        </w:tc>
        <w:tc>
          <w:tcPr>
            <w:tcW w:w="6273" w:type="dxa"/>
            <w:gridSpan w:val="3"/>
          </w:tcPr>
          <w:p w:rsidR="00136BAF" w:rsidRDefault="00136BAF" w:rsidP="00E05C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在国家重点实验室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号楼超净间从事有机光电器件制备和测试。</w:t>
            </w:r>
          </w:p>
        </w:tc>
      </w:tr>
      <w:tr w:rsidR="00136BAF">
        <w:trPr>
          <w:trHeight w:val="1245"/>
        </w:trPr>
        <w:tc>
          <w:tcPr>
            <w:tcW w:w="2627" w:type="dxa"/>
            <w:vAlign w:val="center"/>
          </w:tcPr>
          <w:p w:rsidR="00136BAF" w:rsidRDefault="00136B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是否存在安全风险</w:t>
            </w:r>
          </w:p>
        </w:tc>
        <w:tc>
          <w:tcPr>
            <w:tcW w:w="6273" w:type="dxa"/>
            <w:gridSpan w:val="3"/>
          </w:tcPr>
          <w:p w:rsidR="00136BAF" w:rsidRDefault="00136B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否</w:t>
            </w:r>
          </w:p>
          <w:p w:rsidR="00136BAF" w:rsidRDefault="00136BAF">
            <w:pPr>
              <w:rPr>
                <w:sz w:val="28"/>
                <w:szCs w:val="28"/>
              </w:rPr>
            </w:pPr>
          </w:p>
        </w:tc>
      </w:tr>
      <w:tr w:rsidR="00136BAF">
        <w:trPr>
          <w:trHeight w:val="1862"/>
        </w:trPr>
        <w:tc>
          <w:tcPr>
            <w:tcW w:w="2627" w:type="dxa"/>
            <w:vAlign w:val="center"/>
          </w:tcPr>
          <w:p w:rsidR="00136BAF" w:rsidRDefault="00136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导师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  <w:p w:rsidR="00136BAF" w:rsidRDefault="00136B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（学生申请需填写此栏）</w:t>
            </w:r>
          </w:p>
        </w:tc>
        <w:tc>
          <w:tcPr>
            <w:tcW w:w="6273" w:type="dxa"/>
            <w:gridSpan w:val="3"/>
          </w:tcPr>
          <w:p w:rsidR="00136BAF" w:rsidRDefault="00136BAF" w:rsidP="0029077F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同意。</w:t>
            </w:r>
          </w:p>
          <w:p w:rsidR="00136BAF" w:rsidRDefault="00136BAF" w:rsidP="00D9153B">
            <w:pPr>
              <w:ind w:firstLineChars="1200" w:firstLine="3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</w:rPr>
              <w:t>：</w:t>
            </w:r>
            <w:bookmarkStart w:id="0" w:name="_GoBack"/>
            <w:bookmarkEnd w:id="0"/>
            <w:r w:rsidR="00D9153B">
              <w:rPr>
                <w:sz w:val="28"/>
                <w:szCs w:val="28"/>
              </w:rPr>
              <w:t xml:space="preserve"> </w:t>
            </w:r>
          </w:p>
        </w:tc>
      </w:tr>
      <w:tr w:rsidR="00136BAF" w:rsidTr="0029077F">
        <w:trPr>
          <w:trHeight w:val="1671"/>
        </w:trPr>
        <w:tc>
          <w:tcPr>
            <w:tcW w:w="2627" w:type="dxa"/>
            <w:vAlign w:val="center"/>
          </w:tcPr>
          <w:p w:rsidR="00136BAF" w:rsidRDefault="00136BAF">
            <w:pPr>
              <w:jc w:val="center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实验室安全责任人意见</w:t>
            </w:r>
          </w:p>
        </w:tc>
        <w:tc>
          <w:tcPr>
            <w:tcW w:w="6273" w:type="dxa"/>
            <w:gridSpan w:val="3"/>
          </w:tcPr>
          <w:p w:rsidR="00136BAF" w:rsidRDefault="00387F43" w:rsidP="00387F4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同意。</w:t>
            </w:r>
          </w:p>
          <w:p w:rsidR="00136BAF" w:rsidRDefault="00136BAF" w:rsidP="0029077F">
            <w:pPr>
              <w:ind w:firstLineChars="1200" w:firstLine="33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</w:tc>
      </w:tr>
      <w:tr w:rsidR="00136BAF" w:rsidTr="0029077F">
        <w:trPr>
          <w:trHeight w:val="2117"/>
        </w:trPr>
        <w:tc>
          <w:tcPr>
            <w:tcW w:w="2627" w:type="dxa"/>
            <w:vAlign w:val="center"/>
          </w:tcPr>
          <w:p w:rsidR="00136BAF" w:rsidRDefault="00136B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6273" w:type="dxa"/>
            <w:gridSpan w:val="3"/>
          </w:tcPr>
          <w:p w:rsidR="00136BAF" w:rsidRDefault="00136BAF">
            <w:pPr>
              <w:rPr>
                <w:sz w:val="28"/>
                <w:szCs w:val="28"/>
              </w:rPr>
            </w:pPr>
          </w:p>
        </w:tc>
      </w:tr>
    </w:tbl>
    <w:p w:rsidR="00295367" w:rsidRDefault="00295367"/>
    <w:sectPr w:rsidR="00295367" w:rsidSect="00295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B9A" w:rsidRDefault="00893B9A" w:rsidP="00387F43">
      <w:pPr>
        <w:spacing w:line="240" w:lineRule="auto"/>
      </w:pPr>
      <w:r>
        <w:separator/>
      </w:r>
    </w:p>
  </w:endnote>
  <w:endnote w:type="continuationSeparator" w:id="1">
    <w:p w:rsidR="00893B9A" w:rsidRDefault="00893B9A" w:rsidP="00387F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B9A" w:rsidRDefault="00893B9A" w:rsidP="00387F43">
      <w:pPr>
        <w:spacing w:line="240" w:lineRule="auto"/>
      </w:pPr>
      <w:r>
        <w:separator/>
      </w:r>
    </w:p>
  </w:footnote>
  <w:footnote w:type="continuationSeparator" w:id="1">
    <w:p w:rsidR="00893B9A" w:rsidRDefault="00893B9A" w:rsidP="00387F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F7B578A"/>
    <w:rsid w:val="00136BAF"/>
    <w:rsid w:val="0029077F"/>
    <w:rsid w:val="00295367"/>
    <w:rsid w:val="00387F43"/>
    <w:rsid w:val="00592666"/>
    <w:rsid w:val="005D7F6D"/>
    <w:rsid w:val="00627660"/>
    <w:rsid w:val="007F6AFE"/>
    <w:rsid w:val="0082303E"/>
    <w:rsid w:val="008826C5"/>
    <w:rsid w:val="0089288E"/>
    <w:rsid w:val="00893B9A"/>
    <w:rsid w:val="008D36BF"/>
    <w:rsid w:val="00AB0719"/>
    <w:rsid w:val="00AB163A"/>
    <w:rsid w:val="00B36BC4"/>
    <w:rsid w:val="00CC5262"/>
    <w:rsid w:val="00D51D66"/>
    <w:rsid w:val="00D61AAD"/>
    <w:rsid w:val="00D9153B"/>
    <w:rsid w:val="00DF7229"/>
    <w:rsid w:val="00E04060"/>
    <w:rsid w:val="00EA0CA5"/>
    <w:rsid w:val="00EF40FA"/>
    <w:rsid w:val="00F56305"/>
    <w:rsid w:val="32983714"/>
    <w:rsid w:val="3F7B578A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67"/>
    <w:pPr>
      <w:widowControl w:val="0"/>
      <w:spacing w:line="240" w:lineRule="atLeast"/>
      <w:jc w:val="both"/>
    </w:pPr>
    <w:rPr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36BAF"/>
    <w:pPr>
      <w:spacing w:line="240" w:lineRule="auto"/>
    </w:pPr>
    <w:rPr>
      <w:szCs w:val="18"/>
    </w:rPr>
  </w:style>
  <w:style w:type="character" w:customStyle="1" w:styleId="Char">
    <w:name w:val="批注框文本 Char"/>
    <w:basedOn w:val="a0"/>
    <w:link w:val="a3"/>
    <w:rsid w:val="00136BAF"/>
    <w:rPr>
      <w:kern w:val="2"/>
      <w:sz w:val="18"/>
      <w:szCs w:val="18"/>
    </w:rPr>
  </w:style>
  <w:style w:type="paragraph" w:styleId="a4">
    <w:name w:val="header"/>
    <w:basedOn w:val="a"/>
    <w:link w:val="Char0"/>
    <w:rsid w:val="00387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0">
    <w:name w:val="页眉 Char"/>
    <w:basedOn w:val="a0"/>
    <w:link w:val="a4"/>
    <w:rsid w:val="00387F43"/>
    <w:rPr>
      <w:kern w:val="2"/>
      <w:sz w:val="18"/>
      <w:szCs w:val="18"/>
    </w:rPr>
  </w:style>
  <w:style w:type="paragraph" w:styleId="a5">
    <w:name w:val="footer"/>
    <w:basedOn w:val="a"/>
    <w:link w:val="Char1"/>
    <w:rsid w:val="00387F43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character" w:customStyle="1" w:styleId="Char1">
    <w:name w:val="页脚 Char"/>
    <w:basedOn w:val="a0"/>
    <w:link w:val="a5"/>
    <w:rsid w:val="00387F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LJW</dc:creator>
  <cp:lastModifiedBy>86135</cp:lastModifiedBy>
  <cp:revision>13</cp:revision>
  <dcterms:created xsi:type="dcterms:W3CDTF">2020-06-07T01:40:00Z</dcterms:created>
  <dcterms:modified xsi:type="dcterms:W3CDTF">2020-12-03T07:33:00Z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