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“缤纷校园”大学生原创心理漫画申报表</w:t>
      </w:r>
    </w:p>
    <w:p>
      <w:pPr>
        <w:spacing w:line="300" w:lineRule="auto"/>
        <w:jc w:val="center"/>
        <w:rPr>
          <w:rFonts w:hint="eastAsia"/>
          <w:b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作品名称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作品类别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（请在所选类别前划“√”，二选一）</w:t>
            </w:r>
          </w:p>
          <w:p>
            <w:pPr>
              <w:spacing w:line="300" w:lineRule="auto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1.（ ）漫画作品  2.（ ）绘画作品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</w:t>
            </w: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院系专业</w:t>
            </w: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部门职务</w:t>
            </w: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其他成员</w:t>
            </w: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院系专业</w:t>
            </w: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00" w:lineRule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（包括：创作背景、创作思路、创作目的和作品简介，限300字以内）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21474"/>
    <w:rsid w:val="56E214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ngx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2018-06-13T02:40:00Z</dcterms:created>
  <dc:creator>zhongxin</dc:creator>
  <cp:lastModifiedBy>zhongxin</cp:lastModifiedBy>
  <dcterms:modified xsi:type="dcterms:W3CDTF">2018-06-13T02:41:00Z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