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BE" w:rsidRPr="00A25FE2" w:rsidRDefault="007F26BE" w:rsidP="00CA6125">
      <w:pPr>
        <w:spacing w:line="360" w:lineRule="auto"/>
        <w:ind w:right="561"/>
        <w:rPr>
          <w:rFonts w:ascii="仿宋_GB2312" w:eastAsia="仿宋_GB2312" w:hAnsi="华文仿宋"/>
          <w:sz w:val="24"/>
        </w:rPr>
      </w:pPr>
      <w:r w:rsidRPr="001958FA">
        <w:rPr>
          <w:rFonts w:ascii="仿宋_GB2312" w:eastAsia="仿宋_GB2312" w:hAnsi="华文仿宋" w:hint="eastAsia"/>
          <w:b/>
          <w:sz w:val="24"/>
        </w:rPr>
        <w:t>附件：</w:t>
      </w:r>
    </w:p>
    <w:p w:rsidR="007F26BE" w:rsidRPr="005B2A0C" w:rsidRDefault="007F26BE" w:rsidP="007F26BE">
      <w:pPr>
        <w:jc w:val="center"/>
        <w:rPr>
          <w:rFonts w:ascii="华文中宋" w:eastAsia="华文中宋" w:hAnsi="华文中宋"/>
          <w:b/>
          <w:sz w:val="36"/>
          <w:szCs w:val="32"/>
        </w:rPr>
      </w:pPr>
      <w:r w:rsidRPr="005B2A0C">
        <w:rPr>
          <w:rFonts w:ascii="华文中宋" w:eastAsia="华文中宋" w:hAnsi="华文中宋" w:hint="eastAsia"/>
          <w:b/>
          <w:sz w:val="36"/>
          <w:szCs w:val="32"/>
        </w:rPr>
        <w:t>华南理工大</w:t>
      </w:r>
      <w:r w:rsidRPr="000D3343">
        <w:rPr>
          <w:rFonts w:ascii="华文中宋" w:eastAsia="华文中宋" w:hAnsi="华文中宋" w:hint="eastAsia"/>
          <w:b/>
          <w:sz w:val="36"/>
          <w:szCs w:val="32"/>
        </w:rPr>
        <w:t>学</w:t>
      </w:r>
      <w:r w:rsidRPr="005B2A0C">
        <w:rPr>
          <w:rFonts w:ascii="华文中宋" w:eastAsia="华文中宋" w:hAnsi="华文中宋" w:hint="eastAsia"/>
          <w:b/>
          <w:sz w:val="36"/>
          <w:szCs w:val="32"/>
        </w:rPr>
        <w:t>法学院、知识产权学院学生会</w:t>
      </w:r>
    </w:p>
    <w:p w:rsidR="007F26BE" w:rsidRPr="005B2A0C" w:rsidRDefault="007F26BE" w:rsidP="00CA6125">
      <w:pPr>
        <w:spacing w:afterLines="50"/>
        <w:jc w:val="center"/>
        <w:rPr>
          <w:rFonts w:ascii="华文中宋" w:eastAsia="华文中宋" w:hAnsi="华文中宋"/>
          <w:b/>
          <w:sz w:val="36"/>
          <w:szCs w:val="32"/>
        </w:rPr>
      </w:pPr>
      <w:r w:rsidRPr="005B2A0C">
        <w:rPr>
          <w:rFonts w:ascii="华文中宋" w:eastAsia="华文中宋" w:hAnsi="华文中宋" w:hint="eastAsia"/>
          <w:b/>
          <w:sz w:val="36"/>
          <w:szCs w:val="32"/>
        </w:rPr>
        <w:t>第</w:t>
      </w:r>
      <w:r w:rsidR="00927227">
        <w:rPr>
          <w:rFonts w:ascii="华文中宋" w:eastAsia="华文中宋" w:hAnsi="华文中宋" w:hint="eastAsia"/>
          <w:b/>
          <w:sz w:val="36"/>
          <w:szCs w:val="32"/>
        </w:rPr>
        <w:t>十</w:t>
      </w:r>
      <w:r w:rsidRPr="005B2A0C">
        <w:rPr>
          <w:rFonts w:ascii="华文中宋" w:eastAsia="华文中宋" w:hAnsi="华文中宋" w:hint="eastAsia"/>
          <w:b/>
          <w:sz w:val="36"/>
          <w:szCs w:val="32"/>
        </w:rPr>
        <w:t>届</w:t>
      </w:r>
      <w:r>
        <w:rPr>
          <w:rFonts w:ascii="华文中宋" w:eastAsia="华文中宋" w:hAnsi="华文中宋" w:hint="eastAsia"/>
          <w:b/>
          <w:sz w:val="36"/>
          <w:szCs w:val="32"/>
        </w:rPr>
        <w:t>执行</w:t>
      </w:r>
      <w:r w:rsidRPr="005B2A0C">
        <w:rPr>
          <w:rFonts w:ascii="华文中宋" w:eastAsia="华文中宋" w:hAnsi="华文中宋" w:hint="eastAsia"/>
          <w:b/>
          <w:sz w:val="36"/>
          <w:szCs w:val="32"/>
        </w:rPr>
        <w:t>委员会委员（常委）报名表</w:t>
      </w:r>
    </w:p>
    <w:tbl>
      <w:tblPr>
        <w:tblpPr w:leftFromText="180" w:rightFromText="180" w:vertAnchor="text" w:horzAnchor="margin" w:tblpY="2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445"/>
        <w:gridCol w:w="1306"/>
        <w:gridCol w:w="624"/>
        <w:gridCol w:w="186"/>
        <w:gridCol w:w="844"/>
        <w:gridCol w:w="1221"/>
        <w:gridCol w:w="271"/>
        <w:gridCol w:w="1120"/>
        <w:gridCol w:w="391"/>
        <w:gridCol w:w="1431"/>
      </w:tblGrid>
      <w:tr w:rsidR="007F26BE" w:rsidRPr="0038763D" w:rsidTr="00730FB0">
        <w:trPr>
          <w:cantSplit/>
          <w:trHeight w:val="446"/>
        </w:trPr>
        <w:tc>
          <w:tcPr>
            <w:tcW w:w="743" w:type="pct"/>
            <w:gridSpan w:val="2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752" w:type="pct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486" w:type="pct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pct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801" w:type="pct"/>
            <w:gridSpan w:val="2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9" w:type="pct"/>
            <w:gridSpan w:val="2"/>
            <w:vMerge w:val="restart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相</w:t>
            </w:r>
          </w:p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7F26BE" w:rsidRPr="0038763D" w:rsidTr="00730FB0">
        <w:trPr>
          <w:cantSplit/>
          <w:trHeight w:val="447"/>
        </w:trPr>
        <w:tc>
          <w:tcPr>
            <w:tcW w:w="743" w:type="pct"/>
            <w:gridSpan w:val="2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752" w:type="pct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486" w:type="pct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pct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801" w:type="pct"/>
            <w:gridSpan w:val="2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9" w:type="pct"/>
            <w:gridSpan w:val="2"/>
            <w:vMerge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26BE" w:rsidRPr="0038763D" w:rsidTr="00730FB0">
        <w:trPr>
          <w:cantSplit/>
          <w:trHeight w:val="446"/>
        </w:trPr>
        <w:tc>
          <w:tcPr>
            <w:tcW w:w="743" w:type="pct"/>
            <w:gridSpan w:val="2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1704" w:type="pct"/>
            <w:gridSpan w:val="4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pct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班   级</w:t>
            </w:r>
          </w:p>
        </w:tc>
        <w:tc>
          <w:tcPr>
            <w:tcW w:w="801" w:type="pct"/>
            <w:gridSpan w:val="2"/>
            <w:vAlign w:val="center"/>
          </w:tcPr>
          <w:p w:rsidR="007F26BE" w:rsidRPr="0038763D" w:rsidRDefault="007F26BE" w:rsidP="00730FB0">
            <w:pPr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</w:tc>
        <w:tc>
          <w:tcPr>
            <w:tcW w:w="1049" w:type="pct"/>
            <w:gridSpan w:val="2"/>
            <w:vMerge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26BE" w:rsidRPr="0038763D" w:rsidTr="00730FB0">
        <w:trPr>
          <w:cantSplit/>
          <w:trHeight w:val="447"/>
        </w:trPr>
        <w:tc>
          <w:tcPr>
            <w:tcW w:w="743" w:type="pct"/>
            <w:gridSpan w:val="2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手   机</w:t>
            </w:r>
          </w:p>
        </w:tc>
        <w:tc>
          <w:tcPr>
            <w:tcW w:w="1704" w:type="pct"/>
            <w:gridSpan w:val="4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pct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短   号</w:t>
            </w:r>
          </w:p>
        </w:tc>
        <w:tc>
          <w:tcPr>
            <w:tcW w:w="801" w:type="pct"/>
            <w:gridSpan w:val="2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9" w:type="pct"/>
            <w:gridSpan w:val="2"/>
            <w:vMerge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26BE" w:rsidRPr="0038763D" w:rsidTr="00730FB0">
        <w:trPr>
          <w:cantSplit/>
          <w:trHeight w:val="446"/>
        </w:trPr>
        <w:tc>
          <w:tcPr>
            <w:tcW w:w="743" w:type="pct"/>
            <w:gridSpan w:val="2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 xml:space="preserve">E-mail </w:t>
            </w:r>
          </w:p>
        </w:tc>
        <w:tc>
          <w:tcPr>
            <w:tcW w:w="1704" w:type="pct"/>
            <w:gridSpan w:val="4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pct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宿舍地址</w:t>
            </w:r>
          </w:p>
        </w:tc>
        <w:tc>
          <w:tcPr>
            <w:tcW w:w="801" w:type="pct"/>
            <w:gridSpan w:val="2"/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9" w:type="pct"/>
            <w:gridSpan w:val="2"/>
            <w:vMerge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26BE" w:rsidRPr="0038763D" w:rsidTr="00730FB0">
        <w:trPr>
          <w:cantSplit/>
          <w:trHeight w:val="377"/>
        </w:trPr>
        <w:tc>
          <w:tcPr>
            <w:tcW w:w="2447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 xml:space="preserve">学  习  情  </w:t>
            </w:r>
            <w:proofErr w:type="gramStart"/>
            <w:r w:rsidRPr="0038763D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55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参  选  职  位</w:t>
            </w:r>
          </w:p>
        </w:tc>
      </w:tr>
      <w:tr w:rsidR="007F26BE" w:rsidRPr="0038763D" w:rsidTr="00730FB0">
        <w:trPr>
          <w:cantSplit/>
          <w:trHeight w:val="436"/>
        </w:trPr>
        <w:tc>
          <w:tcPr>
            <w:tcW w:w="185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12-13</w:t>
            </w:r>
            <w:r w:rsidRPr="0038763D">
              <w:rPr>
                <w:rFonts w:ascii="仿宋_GB2312" w:eastAsia="仿宋_GB2312" w:hAnsi="宋体" w:hint="eastAsia"/>
                <w:sz w:val="24"/>
              </w:rPr>
              <w:t>学年智育排名</w:t>
            </w:r>
          </w:p>
        </w:tc>
        <w:tc>
          <w:tcPr>
            <w:tcW w:w="59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第一志愿</w:t>
            </w:r>
          </w:p>
        </w:tc>
        <w:tc>
          <w:tcPr>
            <w:tcW w:w="1694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26BE" w:rsidRPr="0038763D" w:rsidTr="00730FB0">
        <w:trPr>
          <w:cantSplit/>
          <w:trHeight w:val="441"/>
        </w:trPr>
        <w:tc>
          <w:tcPr>
            <w:tcW w:w="185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12-13</w:t>
            </w:r>
            <w:r w:rsidRPr="0038763D">
              <w:rPr>
                <w:rFonts w:ascii="仿宋_GB2312" w:eastAsia="仿宋_GB2312" w:hAnsi="宋体" w:hint="eastAsia"/>
                <w:sz w:val="24"/>
              </w:rPr>
              <w:t>学年综合排名</w:t>
            </w:r>
          </w:p>
        </w:tc>
        <w:tc>
          <w:tcPr>
            <w:tcW w:w="59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第二志愿</w:t>
            </w:r>
          </w:p>
        </w:tc>
        <w:tc>
          <w:tcPr>
            <w:tcW w:w="1694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26BE" w:rsidRPr="0038763D" w:rsidTr="00730FB0">
        <w:trPr>
          <w:cantSplit/>
          <w:trHeight w:val="433"/>
        </w:trPr>
        <w:tc>
          <w:tcPr>
            <w:tcW w:w="185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12-13</w:t>
            </w:r>
            <w:r w:rsidRPr="0038763D">
              <w:rPr>
                <w:rFonts w:ascii="仿宋_GB2312" w:eastAsia="仿宋_GB2312" w:hAnsi="宋体" w:hint="eastAsia"/>
                <w:sz w:val="24"/>
              </w:rPr>
              <w:t>学年班级人数</w:t>
            </w:r>
          </w:p>
        </w:tc>
        <w:tc>
          <w:tcPr>
            <w:tcW w:w="59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9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6BE" w:rsidRPr="0038763D" w:rsidRDefault="007F26BE" w:rsidP="00730F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是否愿意接受部门调剂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6BE" w:rsidRPr="0038763D" w:rsidRDefault="007F26BE" w:rsidP="00730FB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F26BE" w:rsidRPr="0038763D" w:rsidTr="00ED06FC">
        <w:trPr>
          <w:cantSplit/>
          <w:trHeight w:val="5052"/>
        </w:trPr>
        <w:tc>
          <w:tcPr>
            <w:tcW w:w="487" w:type="pc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26BE" w:rsidRPr="0038763D" w:rsidRDefault="007F26BE" w:rsidP="00730FB0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38763D">
              <w:rPr>
                <w:rFonts w:ascii="仿宋_GB2312" w:eastAsia="仿宋_GB2312" w:hAnsi="宋体" w:hint="eastAsia"/>
                <w:sz w:val="24"/>
              </w:rPr>
              <w:t>自我简介（</w:t>
            </w:r>
            <w:proofErr w:type="gramStart"/>
            <w:r w:rsidRPr="0038763D">
              <w:rPr>
                <w:rFonts w:ascii="仿宋_GB2312" w:eastAsia="仿宋_GB2312" w:hAnsi="宋体" w:hint="eastAsia"/>
                <w:sz w:val="24"/>
              </w:rPr>
              <w:t>含学生</w:t>
            </w:r>
            <w:proofErr w:type="gramEnd"/>
            <w:r w:rsidRPr="0038763D">
              <w:rPr>
                <w:rFonts w:ascii="仿宋_GB2312" w:eastAsia="仿宋_GB2312" w:hAnsi="宋体" w:hint="eastAsia"/>
                <w:sz w:val="24"/>
              </w:rPr>
              <w:t>工作经历）</w:t>
            </w:r>
          </w:p>
        </w:tc>
        <w:tc>
          <w:tcPr>
            <w:tcW w:w="4513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F26BE" w:rsidRPr="0038763D" w:rsidRDefault="007F26BE" w:rsidP="00730FB0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03416" w:rsidRDefault="00703416" w:rsidP="007F26BE">
      <w:pPr>
        <w:rPr>
          <w:rFonts w:ascii="仿宋_GB2312" w:eastAsia="仿宋_GB2312"/>
          <w:b/>
          <w:szCs w:val="18"/>
        </w:rPr>
      </w:pPr>
    </w:p>
    <w:p w:rsidR="007F26BE" w:rsidRPr="006D5CAE" w:rsidRDefault="007F26BE" w:rsidP="007F26BE">
      <w:pPr>
        <w:rPr>
          <w:rFonts w:ascii="仿宋_GB2312" w:eastAsia="仿宋_GB2312"/>
          <w:b/>
          <w:szCs w:val="18"/>
        </w:rPr>
      </w:pPr>
      <w:r w:rsidRPr="006D5CAE">
        <w:rPr>
          <w:rFonts w:ascii="仿宋_GB2312" w:eastAsia="仿宋_GB2312" w:hint="eastAsia"/>
          <w:b/>
          <w:szCs w:val="18"/>
        </w:rPr>
        <w:t xml:space="preserve">备注： </w:t>
      </w:r>
    </w:p>
    <w:p w:rsidR="007F26BE" w:rsidRPr="003C6579" w:rsidRDefault="00D1496A" w:rsidP="00640DB7">
      <w:pPr>
        <w:ind w:firstLineChars="200" w:firstLine="420"/>
        <w:rPr>
          <w:rFonts w:ascii="仿宋_GB2312" w:eastAsia="仿宋_GB2312"/>
          <w:szCs w:val="18"/>
        </w:rPr>
      </w:pPr>
      <w:r>
        <w:rPr>
          <w:rFonts w:ascii="仿宋_GB2312" w:eastAsia="仿宋_GB2312" w:hint="eastAsia"/>
          <w:szCs w:val="18"/>
        </w:rPr>
        <w:t>1.</w:t>
      </w:r>
      <w:r w:rsidR="007F26BE" w:rsidRPr="003C6579">
        <w:rPr>
          <w:rFonts w:ascii="仿宋_GB2312" w:eastAsia="仿宋_GB2312" w:hint="eastAsia"/>
          <w:szCs w:val="18"/>
        </w:rPr>
        <w:t>工作设想</w:t>
      </w:r>
      <w:r w:rsidR="007F26BE">
        <w:rPr>
          <w:rFonts w:ascii="仿宋_GB2312" w:eastAsia="仿宋_GB2312" w:hint="eastAsia"/>
          <w:szCs w:val="18"/>
        </w:rPr>
        <w:t>（800字以上）</w:t>
      </w:r>
      <w:r w:rsidR="003B78A5">
        <w:rPr>
          <w:rFonts w:ascii="仿宋_GB2312" w:eastAsia="仿宋_GB2312" w:hint="eastAsia"/>
          <w:szCs w:val="18"/>
        </w:rPr>
        <w:t>请另附纸张提交</w:t>
      </w:r>
      <w:r w:rsidR="007F26BE" w:rsidRPr="003C6579">
        <w:rPr>
          <w:rFonts w:ascii="仿宋_GB2312" w:eastAsia="仿宋_GB2312" w:hint="eastAsia"/>
          <w:szCs w:val="18"/>
        </w:rPr>
        <w:t>。</w:t>
      </w:r>
    </w:p>
    <w:p w:rsidR="000F344B" w:rsidRDefault="00D1496A" w:rsidP="00640DB7">
      <w:pPr>
        <w:ind w:firstLineChars="200" w:firstLine="420"/>
        <w:rPr>
          <w:rFonts w:ascii="仿宋_GB2312" w:eastAsia="仿宋_GB2312"/>
          <w:szCs w:val="18"/>
        </w:rPr>
      </w:pPr>
      <w:r>
        <w:rPr>
          <w:rFonts w:ascii="仿宋_GB2312" w:eastAsia="仿宋_GB2312" w:hint="eastAsia"/>
          <w:szCs w:val="18"/>
        </w:rPr>
        <w:t>2.</w:t>
      </w:r>
      <w:r w:rsidR="007F26BE" w:rsidRPr="003B78A5">
        <w:rPr>
          <w:rFonts w:ascii="仿宋_GB2312" w:eastAsia="仿宋_GB2312" w:hint="eastAsia"/>
          <w:szCs w:val="18"/>
        </w:rPr>
        <w:t>交表截止时间：</w:t>
      </w:r>
      <w:r w:rsidR="00927227" w:rsidRPr="00A2376E">
        <w:rPr>
          <w:rFonts w:ascii="仿宋_GB2312" w:eastAsia="仿宋_GB2312" w:hint="eastAsia"/>
          <w:szCs w:val="18"/>
        </w:rPr>
        <w:t>常委</w:t>
      </w:r>
      <w:r w:rsidR="00A2376E" w:rsidRPr="00A2376E">
        <w:rPr>
          <w:rFonts w:ascii="仿宋_GB2312" w:eastAsia="仿宋_GB2312" w:hint="eastAsia"/>
          <w:szCs w:val="18"/>
        </w:rPr>
        <w:t>请于</w:t>
      </w:r>
      <w:r w:rsidR="007F26BE" w:rsidRPr="00D85359">
        <w:rPr>
          <w:rFonts w:ascii="仿宋_GB2312" w:eastAsia="仿宋_GB2312" w:hint="eastAsia"/>
          <w:szCs w:val="18"/>
        </w:rPr>
        <w:t>5月</w:t>
      </w:r>
      <w:r w:rsidR="00703416">
        <w:rPr>
          <w:rFonts w:ascii="仿宋_GB2312" w:eastAsia="仿宋_GB2312"/>
          <w:szCs w:val="18"/>
        </w:rPr>
        <w:t>10</w:t>
      </w:r>
      <w:r w:rsidR="007F26BE" w:rsidRPr="00D85359">
        <w:rPr>
          <w:rFonts w:ascii="仿宋_GB2312" w:eastAsia="仿宋_GB2312" w:hint="eastAsia"/>
          <w:szCs w:val="18"/>
        </w:rPr>
        <w:t>日</w:t>
      </w:r>
      <w:r w:rsidR="00A2376E">
        <w:rPr>
          <w:rFonts w:ascii="仿宋_GB2312" w:eastAsia="仿宋_GB2312" w:hint="eastAsia"/>
          <w:szCs w:val="18"/>
        </w:rPr>
        <w:t>之前提交</w:t>
      </w:r>
      <w:r w:rsidR="00927227">
        <w:rPr>
          <w:rFonts w:ascii="仿宋_GB2312" w:eastAsia="仿宋_GB2312" w:hint="eastAsia"/>
          <w:szCs w:val="18"/>
        </w:rPr>
        <w:t>，</w:t>
      </w:r>
      <w:r w:rsidR="00927227" w:rsidRPr="00A2376E">
        <w:rPr>
          <w:rFonts w:ascii="仿宋_GB2312" w:eastAsia="仿宋_GB2312" w:hint="eastAsia"/>
          <w:szCs w:val="18"/>
        </w:rPr>
        <w:t>委员</w:t>
      </w:r>
      <w:r w:rsidR="00A2376E" w:rsidRPr="00A2376E">
        <w:rPr>
          <w:rFonts w:ascii="仿宋_GB2312" w:eastAsia="仿宋_GB2312" w:hint="eastAsia"/>
          <w:szCs w:val="18"/>
        </w:rPr>
        <w:t>请于</w:t>
      </w:r>
      <w:r w:rsidR="00927227">
        <w:rPr>
          <w:rFonts w:ascii="仿宋_GB2312" w:eastAsia="仿宋_GB2312" w:hint="eastAsia"/>
          <w:szCs w:val="18"/>
        </w:rPr>
        <w:t>5月20日</w:t>
      </w:r>
      <w:r w:rsidR="00A2376E">
        <w:rPr>
          <w:rFonts w:ascii="仿宋_GB2312" w:eastAsia="仿宋_GB2312" w:hint="eastAsia"/>
          <w:szCs w:val="18"/>
        </w:rPr>
        <w:t>之前提交</w:t>
      </w:r>
      <w:r w:rsidR="000F344B">
        <w:rPr>
          <w:rFonts w:ascii="仿宋_GB2312" w:eastAsia="仿宋_GB2312" w:hint="eastAsia"/>
          <w:szCs w:val="18"/>
        </w:rPr>
        <w:t>。</w:t>
      </w:r>
    </w:p>
    <w:p w:rsidR="007F26BE" w:rsidRPr="000F344B" w:rsidRDefault="00D1496A" w:rsidP="00640DB7">
      <w:pPr>
        <w:ind w:firstLineChars="200" w:firstLine="420"/>
        <w:rPr>
          <w:rFonts w:ascii="仿宋_GB2312" w:eastAsia="仿宋_GB2312"/>
          <w:szCs w:val="18"/>
        </w:rPr>
      </w:pPr>
      <w:r>
        <w:rPr>
          <w:rFonts w:ascii="仿宋_GB2312" w:eastAsia="仿宋_GB2312" w:hint="eastAsia"/>
          <w:szCs w:val="18"/>
        </w:rPr>
        <w:t>3.</w:t>
      </w:r>
      <w:r w:rsidR="007F26BE" w:rsidRPr="000F344B">
        <w:rPr>
          <w:rFonts w:ascii="仿宋_GB2312" w:eastAsia="仿宋_GB2312" w:hint="eastAsia"/>
          <w:szCs w:val="18"/>
        </w:rPr>
        <w:t>交表地点：B9-北座101，或直接联系秘书部工作人员。</w:t>
      </w:r>
    </w:p>
    <w:p w:rsidR="007F26BE" w:rsidRDefault="00D1496A" w:rsidP="00640DB7">
      <w:pPr>
        <w:ind w:firstLineChars="200" w:firstLine="420"/>
        <w:rPr>
          <w:rFonts w:ascii="仿宋_GB2312" w:eastAsia="仿宋_GB2312"/>
          <w:szCs w:val="18"/>
        </w:rPr>
      </w:pPr>
      <w:r>
        <w:rPr>
          <w:rFonts w:ascii="仿宋_GB2312" w:eastAsia="仿宋_GB2312" w:hint="eastAsia"/>
          <w:szCs w:val="18"/>
        </w:rPr>
        <w:t>4.</w:t>
      </w:r>
      <w:r w:rsidR="007F26BE" w:rsidRPr="003C6579">
        <w:rPr>
          <w:rFonts w:ascii="仿宋_GB2312" w:eastAsia="仿宋_GB2312" w:hint="eastAsia"/>
          <w:szCs w:val="18"/>
        </w:rPr>
        <w:t>参选职位可填：</w:t>
      </w:r>
      <w:r w:rsidR="007F26BE" w:rsidRPr="003B78A5">
        <w:rPr>
          <w:rFonts w:ascii="仿宋_GB2312" w:eastAsia="仿宋_GB2312" w:hint="eastAsia"/>
          <w:szCs w:val="18"/>
        </w:rPr>
        <w:t>主席团、秘书部、学术部、文娱体育部、生活</w:t>
      </w:r>
      <w:r w:rsidR="00A53C71">
        <w:rPr>
          <w:rFonts w:ascii="仿宋_GB2312" w:eastAsia="仿宋_GB2312" w:hint="eastAsia"/>
          <w:szCs w:val="18"/>
        </w:rPr>
        <w:t>权益</w:t>
      </w:r>
      <w:r w:rsidR="007F26BE" w:rsidRPr="003B78A5">
        <w:rPr>
          <w:rFonts w:ascii="仿宋_GB2312" w:eastAsia="仿宋_GB2312" w:hint="eastAsia"/>
          <w:szCs w:val="18"/>
        </w:rPr>
        <w:t>部、形象策划部、外联公关部、记者团</w:t>
      </w:r>
      <w:r w:rsidR="006833A1">
        <w:rPr>
          <w:rFonts w:ascii="仿宋_GB2312" w:eastAsia="仿宋_GB2312" w:hint="eastAsia"/>
          <w:szCs w:val="18"/>
        </w:rPr>
        <w:t>、</w:t>
      </w:r>
      <w:r w:rsidR="006833A1">
        <w:rPr>
          <w:rFonts w:ascii="仿宋_GB2312" w:eastAsia="仿宋_GB2312"/>
          <w:szCs w:val="18"/>
        </w:rPr>
        <w:t>艺术团、礼仪队</w:t>
      </w:r>
      <w:r w:rsidR="007F26BE" w:rsidRPr="003B78A5">
        <w:rPr>
          <w:rFonts w:ascii="仿宋_GB2312" w:eastAsia="仿宋_GB2312" w:hint="eastAsia"/>
          <w:szCs w:val="18"/>
        </w:rPr>
        <w:t>。</w:t>
      </w:r>
    </w:p>
    <w:p w:rsidR="007F26BE" w:rsidRPr="008864CC" w:rsidRDefault="007F26BE" w:rsidP="008864CC">
      <w:pPr>
        <w:ind w:firstLineChars="200" w:firstLine="420"/>
        <w:rPr>
          <w:rFonts w:ascii="仿宋_GB2312" w:eastAsia="仿宋_GB2312"/>
          <w:szCs w:val="18"/>
        </w:rPr>
      </w:pPr>
      <w:r w:rsidRPr="008864CC">
        <w:rPr>
          <w:rFonts w:ascii="仿宋_GB2312" w:eastAsia="仿宋_GB2312" w:hint="eastAsia"/>
          <w:szCs w:val="18"/>
        </w:rPr>
        <w:t>本报名表复印有效，如有疑问请致电学生会联系人：</w:t>
      </w:r>
      <w:proofErr w:type="gramStart"/>
      <w:r w:rsidRPr="008864CC">
        <w:rPr>
          <w:rFonts w:ascii="仿宋_GB2312" w:eastAsia="仿宋_GB2312" w:hint="eastAsia"/>
          <w:szCs w:val="18"/>
        </w:rPr>
        <w:t>林娇玲</w:t>
      </w:r>
      <w:proofErr w:type="gramEnd"/>
      <w:r w:rsidRPr="008864CC">
        <w:rPr>
          <w:rFonts w:ascii="仿宋_GB2312" w:eastAsia="仿宋_GB2312" w:hint="eastAsia"/>
          <w:szCs w:val="18"/>
        </w:rPr>
        <w:t>138-2643-7047</w:t>
      </w:r>
      <w:r w:rsidR="008864CC" w:rsidRPr="008864CC">
        <w:rPr>
          <w:rFonts w:ascii="仿宋_GB2312" w:eastAsia="仿宋_GB2312" w:hint="eastAsia"/>
          <w:szCs w:val="18"/>
        </w:rPr>
        <w:t>（</w:t>
      </w:r>
      <w:r w:rsidRPr="008864CC">
        <w:rPr>
          <w:rFonts w:ascii="仿宋_GB2312" w:eastAsia="仿宋_GB2312" w:hint="eastAsia"/>
          <w:szCs w:val="18"/>
        </w:rPr>
        <w:t>657047）；</w:t>
      </w:r>
    </w:p>
    <w:p w:rsidR="007F26BE" w:rsidRPr="00A25FE2" w:rsidRDefault="007F26BE" w:rsidP="00640DB7">
      <w:pPr>
        <w:pStyle w:val="a6"/>
        <w:rPr>
          <w:rFonts w:ascii="仿宋_GB2312" w:eastAsia="仿宋_GB2312"/>
          <w:szCs w:val="18"/>
        </w:rPr>
      </w:pPr>
      <w:r w:rsidRPr="00A25FE2">
        <w:rPr>
          <w:rFonts w:ascii="仿宋_GB2312" w:eastAsia="仿宋_GB2312" w:hint="eastAsia"/>
          <w:szCs w:val="18"/>
        </w:rPr>
        <w:t xml:space="preserve">                                           </w:t>
      </w:r>
      <w:r w:rsidR="00640DB7">
        <w:rPr>
          <w:rFonts w:ascii="仿宋_GB2312" w:eastAsia="仿宋_GB2312" w:hint="eastAsia"/>
          <w:szCs w:val="18"/>
        </w:rPr>
        <w:t xml:space="preserve">  </w:t>
      </w:r>
      <w:r w:rsidRPr="00A25FE2">
        <w:rPr>
          <w:rFonts w:ascii="仿宋_GB2312" w:eastAsia="仿宋_GB2312" w:hint="eastAsia"/>
          <w:szCs w:val="18"/>
        </w:rPr>
        <w:t>张丹妮 188-1947-7401</w:t>
      </w:r>
      <w:r w:rsidR="008864CC" w:rsidRPr="008864CC">
        <w:rPr>
          <w:rFonts w:ascii="仿宋_GB2312" w:eastAsia="仿宋_GB2312" w:hint="eastAsia"/>
        </w:rPr>
        <w:t>（</w:t>
      </w:r>
      <w:r w:rsidRPr="008864CC">
        <w:rPr>
          <w:rFonts w:ascii="仿宋_GB2312" w:eastAsia="仿宋_GB2312" w:hint="eastAsia"/>
        </w:rPr>
        <w:t>627401）</w:t>
      </w:r>
      <w:r w:rsidRPr="00A25FE2">
        <w:rPr>
          <w:rFonts w:ascii="仿宋_GB2312" w:eastAsia="仿宋_GB2312" w:hint="eastAsia"/>
          <w:szCs w:val="18"/>
        </w:rPr>
        <w:t>。</w:t>
      </w:r>
    </w:p>
    <w:sectPr w:rsidR="007F26BE" w:rsidRPr="00A25FE2" w:rsidSect="007F26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5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C3" w:rsidRDefault="003F72C3" w:rsidP="00D60A67">
      <w:r>
        <w:separator/>
      </w:r>
    </w:p>
  </w:endnote>
  <w:endnote w:type="continuationSeparator" w:id="0">
    <w:p w:rsidR="003F72C3" w:rsidRDefault="003F72C3" w:rsidP="00D6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8839"/>
      <w:docPartObj>
        <w:docPartGallery w:val="Page Numbers (Bottom of Page)"/>
        <w:docPartUnique/>
      </w:docPartObj>
    </w:sdtPr>
    <w:sdtContent>
      <w:p w:rsidR="00132D3B" w:rsidRDefault="00132D3B" w:rsidP="00132D3B">
        <w:pPr>
          <w:pStyle w:val="a4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-628650</wp:posOffset>
              </wp:positionH>
              <wp:positionV relativeFrom="paragraph">
                <wp:posOffset>-150495</wp:posOffset>
              </wp:positionV>
              <wp:extent cx="6562725" cy="952500"/>
              <wp:effectExtent l="19050" t="0" r="9525" b="0"/>
              <wp:wrapNone/>
              <wp:docPr id="2" name="图片 4" descr="页脚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页脚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952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168F8" w:rsidRPr="00A168F8">
          <w:fldChar w:fldCharType="begin"/>
        </w:r>
        <w:r w:rsidR="00052F20">
          <w:instrText xml:space="preserve"> PAGE   \* MERGEFORMAT </w:instrText>
        </w:r>
        <w:r w:rsidR="00A168F8" w:rsidRPr="00A168F8">
          <w:fldChar w:fldCharType="separate"/>
        </w:r>
        <w:r w:rsidR="007F26BE" w:rsidRPr="007F26BE">
          <w:rPr>
            <w:noProof/>
            <w:lang w:val="zh-CN"/>
          </w:rPr>
          <w:t>4</w:t>
        </w:r>
        <w:r w:rsidR="00A168F8">
          <w:rPr>
            <w:noProof/>
            <w:lang w:val="zh-CN"/>
          </w:rPr>
          <w:fldChar w:fldCharType="end"/>
        </w:r>
      </w:p>
    </w:sdtContent>
  </w:sdt>
  <w:p w:rsidR="00FD2EC9" w:rsidRDefault="00FD2E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B5" w:rsidRDefault="00F72F94" w:rsidP="00A662E6">
    <w:pPr>
      <w:pStyle w:val="a4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-129540</wp:posOffset>
          </wp:positionV>
          <wp:extent cx="6724650" cy="899795"/>
          <wp:effectExtent l="0" t="0" r="0" b="0"/>
          <wp:wrapNone/>
          <wp:docPr id="1" name="图片 1" descr="C:\Users\Administrator\Desktop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C3" w:rsidRDefault="003F72C3" w:rsidP="00D60A67">
      <w:r>
        <w:separator/>
      </w:r>
    </w:p>
  </w:footnote>
  <w:footnote w:type="continuationSeparator" w:id="0">
    <w:p w:rsidR="003F72C3" w:rsidRDefault="003F72C3" w:rsidP="00D60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9" w:rsidRDefault="00FD2EC9" w:rsidP="00FD2EC9">
    <w:pPr>
      <w:ind w:leftChars="-450" w:left="-945"/>
    </w:pPr>
    <w:r w:rsidRPr="00FD2EC9">
      <w:rPr>
        <w:noProof/>
      </w:rPr>
      <w:drawing>
        <wp:inline distT="0" distB="0" distL="0" distR="0">
          <wp:extent cx="6496050" cy="978396"/>
          <wp:effectExtent l="19050" t="0" r="0" b="0"/>
          <wp:docPr id="13" name="图片 2" descr="yem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me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358" cy="983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67" w:rsidRPr="00D60A67" w:rsidRDefault="00081540" w:rsidP="001D190A">
    <w:pPr>
      <w:pStyle w:val="a3"/>
      <w:pBdr>
        <w:bottom w:val="none" w:sz="0" w:space="0" w:color="auto"/>
      </w:pBdr>
      <w:ind w:leftChars="-450" w:left="-945"/>
      <w:rPr>
        <w:noProof/>
      </w:rPr>
    </w:pPr>
    <w:r>
      <w:rPr>
        <w:noProof/>
      </w:rPr>
      <w:drawing>
        <wp:inline distT="0" distB="0" distL="0" distR="0">
          <wp:extent cx="6438900" cy="969788"/>
          <wp:effectExtent l="19050" t="0" r="0" b="0"/>
          <wp:docPr id="3" name="图片 2" descr="yem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me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9928" cy="974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1">
    <w:nsid w:val="16766247"/>
    <w:multiLevelType w:val="hybridMultilevel"/>
    <w:tmpl w:val="18BC501C"/>
    <w:lvl w:ilvl="0" w:tplc="3DBE0EAC">
      <w:start w:val="3"/>
      <w:numFmt w:val="japaneseCounting"/>
      <w:lvlText w:val="第%1节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DBE36E5"/>
    <w:multiLevelType w:val="hybridMultilevel"/>
    <w:tmpl w:val="4E6C19BA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2A5772"/>
    <w:multiLevelType w:val="hybridMultilevel"/>
    <w:tmpl w:val="22D8373C"/>
    <w:lvl w:ilvl="0" w:tplc="32E28184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4">
    <w:nsid w:val="1F9B22C9"/>
    <w:multiLevelType w:val="hybridMultilevel"/>
    <w:tmpl w:val="B93A7618"/>
    <w:lvl w:ilvl="0" w:tplc="FE12BAF2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E0795C"/>
    <w:multiLevelType w:val="hybridMultilevel"/>
    <w:tmpl w:val="21AAD532"/>
    <w:lvl w:ilvl="0" w:tplc="04090011">
      <w:start w:val="1"/>
      <w:numFmt w:val="decimal"/>
      <w:lvlText w:val="%1)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>
    <w:nsid w:val="289D3EEF"/>
    <w:multiLevelType w:val="hybridMultilevel"/>
    <w:tmpl w:val="15FE31D6"/>
    <w:lvl w:ilvl="0" w:tplc="04090017">
      <w:start w:val="1"/>
      <w:numFmt w:val="chineseCountingThousand"/>
      <w:lvlText w:val="(%1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7">
    <w:nsid w:val="29F26B06"/>
    <w:multiLevelType w:val="hybridMultilevel"/>
    <w:tmpl w:val="8E885D28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">
    <w:nsid w:val="2A9F45AA"/>
    <w:multiLevelType w:val="hybridMultilevel"/>
    <w:tmpl w:val="599A00A6"/>
    <w:lvl w:ilvl="0" w:tplc="613258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4A18E3"/>
    <w:multiLevelType w:val="hybridMultilevel"/>
    <w:tmpl w:val="FA7AC1B2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708AFD56">
      <w:start w:val="1"/>
      <w:numFmt w:val="japaneseCounting"/>
      <w:lvlText w:val="第%2节"/>
      <w:lvlJc w:val="left"/>
      <w:pPr>
        <w:ind w:left="1530" w:hanging="1110"/>
      </w:pPr>
      <w:rPr>
        <w:rFonts w:hint="default"/>
      </w:rPr>
    </w:lvl>
    <w:lvl w:ilvl="2" w:tplc="04090017">
      <w:start w:val="1"/>
      <w:numFmt w:val="chineseCountingThousand"/>
      <w:lvlText w:val="(%3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6BF0143"/>
    <w:multiLevelType w:val="hybridMultilevel"/>
    <w:tmpl w:val="2A1022BC"/>
    <w:lvl w:ilvl="0" w:tplc="04090011">
      <w:start w:val="1"/>
      <w:numFmt w:val="decimal"/>
      <w:lvlText w:val="%1)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1">
    <w:nsid w:val="3736585F"/>
    <w:multiLevelType w:val="hybridMultilevel"/>
    <w:tmpl w:val="EAB25E2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53245ED7"/>
    <w:multiLevelType w:val="hybridMultilevel"/>
    <w:tmpl w:val="F1584BDA"/>
    <w:lvl w:ilvl="0" w:tplc="B442D6DA">
      <w:start w:val="1"/>
      <w:numFmt w:val="japaneseCounting"/>
      <w:lvlText w:val="第%1，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549B0B5C"/>
    <w:multiLevelType w:val="hybridMultilevel"/>
    <w:tmpl w:val="5D9803B2"/>
    <w:lvl w:ilvl="0" w:tplc="F95AA04E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DC2A5F"/>
    <w:multiLevelType w:val="hybridMultilevel"/>
    <w:tmpl w:val="D28E41A4"/>
    <w:lvl w:ilvl="0" w:tplc="B8DEBA7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仿宋_GB2312" w:eastAsia="仿宋_GB2312" w:hint="eastAsia"/>
        <w:b w:val="0"/>
        <w:sz w:val="28"/>
        <w:szCs w:val="28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5410A"/>
    <w:multiLevelType w:val="hybridMultilevel"/>
    <w:tmpl w:val="B9A0A676"/>
    <w:lvl w:ilvl="0" w:tplc="04090017">
      <w:start w:val="1"/>
      <w:numFmt w:val="chineseCountingThousand"/>
      <w:lvlText w:val="(%1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6">
    <w:nsid w:val="612B69BC"/>
    <w:multiLevelType w:val="hybridMultilevel"/>
    <w:tmpl w:val="472E0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2D9700C"/>
    <w:multiLevelType w:val="hybridMultilevel"/>
    <w:tmpl w:val="F1BA278C"/>
    <w:lvl w:ilvl="0" w:tplc="2908A55A">
      <w:start w:val="1"/>
      <w:numFmt w:val="japaneseCounting"/>
      <w:lvlText w:val="第%1章"/>
      <w:lvlJc w:val="left"/>
      <w:pPr>
        <w:ind w:left="1517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>
    <w:nsid w:val="63B60B37"/>
    <w:multiLevelType w:val="hybridMultilevel"/>
    <w:tmpl w:val="536825CA"/>
    <w:lvl w:ilvl="0" w:tplc="08EEF0D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华文仿宋" w:eastAsia="华文仿宋" w:hAnsi="华文仿宋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130"/>
        </w:tabs>
        <w:ind w:left="1130" w:hanging="420"/>
      </w:pPr>
    </w:lvl>
    <w:lvl w:ilvl="2" w:tplc="04090011">
      <w:start w:val="1"/>
      <w:numFmt w:val="decimal"/>
      <w:lvlText w:val="%3)"/>
      <w:lvlJc w:val="left"/>
      <w:pPr>
        <w:tabs>
          <w:tab w:val="num" w:pos="1130"/>
        </w:tabs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7E0452C"/>
    <w:multiLevelType w:val="hybridMultilevel"/>
    <w:tmpl w:val="91B40FA2"/>
    <w:lvl w:ilvl="0" w:tplc="A22278A4">
      <w:start w:val="1"/>
      <w:numFmt w:val="japaneseCounting"/>
      <w:lvlText w:val="第%1章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5CD12D3"/>
    <w:multiLevelType w:val="hybridMultilevel"/>
    <w:tmpl w:val="93E09C6E"/>
    <w:lvl w:ilvl="0" w:tplc="04090017">
      <w:start w:val="1"/>
      <w:numFmt w:val="chineseCountingThousand"/>
      <w:lvlText w:val="(%1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1">
    <w:nsid w:val="793B301E"/>
    <w:multiLevelType w:val="hybridMultilevel"/>
    <w:tmpl w:val="9ED6255E"/>
    <w:lvl w:ilvl="0" w:tplc="0914B0C2">
      <w:start w:val="4"/>
      <w:numFmt w:val="japaneseCounting"/>
      <w:lvlText w:val="第%1章"/>
      <w:lvlJc w:val="left"/>
      <w:pPr>
        <w:ind w:left="178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2"/>
  </w:num>
  <w:num w:numId="5">
    <w:abstractNumId w:val="0"/>
  </w:num>
  <w:num w:numId="6">
    <w:abstractNumId w:val="4"/>
  </w:num>
  <w:num w:numId="7">
    <w:abstractNumId w:val="17"/>
  </w:num>
  <w:num w:numId="8">
    <w:abstractNumId w:val="21"/>
  </w:num>
  <w:num w:numId="9">
    <w:abstractNumId w:val="9"/>
  </w:num>
  <w:num w:numId="10">
    <w:abstractNumId w:val="15"/>
  </w:num>
  <w:num w:numId="11">
    <w:abstractNumId w:val="20"/>
  </w:num>
  <w:num w:numId="12">
    <w:abstractNumId w:val="6"/>
  </w:num>
  <w:num w:numId="13">
    <w:abstractNumId w:val="2"/>
  </w:num>
  <w:num w:numId="14">
    <w:abstractNumId w:val="3"/>
  </w:num>
  <w:num w:numId="15">
    <w:abstractNumId w:val="11"/>
  </w:num>
  <w:num w:numId="16">
    <w:abstractNumId w:val="1"/>
  </w:num>
  <w:num w:numId="17">
    <w:abstractNumId w:val="14"/>
  </w:num>
  <w:num w:numId="18">
    <w:abstractNumId w:val="18"/>
  </w:num>
  <w:num w:numId="19">
    <w:abstractNumId w:val="7"/>
  </w:num>
  <w:num w:numId="20">
    <w:abstractNumId w:val="5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style="mso-position-horizontal-relative:page;mso-position-vertical-relative:page;mso-height-relative:bottom-margin-area;v-text-anchor:middle" fill="f" fillcolor="none [3204]" strokecolor="#002060">
      <v:fill color="none [3204]" on="f"/>
      <v:stroke color="#002060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5D4"/>
    <w:rsid w:val="000039B7"/>
    <w:rsid w:val="00011F6C"/>
    <w:rsid w:val="0001420F"/>
    <w:rsid w:val="00026FE1"/>
    <w:rsid w:val="00043E92"/>
    <w:rsid w:val="00051CEC"/>
    <w:rsid w:val="00052F20"/>
    <w:rsid w:val="00077C4A"/>
    <w:rsid w:val="00081540"/>
    <w:rsid w:val="000A0589"/>
    <w:rsid w:val="000B3109"/>
    <w:rsid w:val="000D1502"/>
    <w:rsid w:val="000E4C5D"/>
    <w:rsid w:val="000F344B"/>
    <w:rsid w:val="000F64BE"/>
    <w:rsid w:val="00125B25"/>
    <w:rsid w:val="00132D3B"/>
    <w:rsid w:val="00135F74"/>
    <w:rsid w:val="00142582"/>
    <w:rsid w:val="00160724"/>
    <w:rsid w:val="00160EC0"/>
    <w:rsid w:val="00162A3F"/>
    <w:rsid w:val="001776B3"/>
    <w:rsid w:val="00183293"/>
    <w:rsid w:val="001C1689"/>
    <w:rsid w:val="001D190A"/>
    <w:rsid w:val="001E4F5A"/>
    <w:rsid w:val="001F5458"/>
    <w:rsid w:val="00223398"/>
    <w:rsid w:val="002254FB"/>
    <w:rsid w:val="00243E95"/>
    <w:rsid w:val="00256136"/>
    <w:rsid w:val="00267599"/>
    <w:rsid w:val="00277194"/>
    <w:rsid w:val="002B234F"/>
    <w:rsid w:val="002C6369"/>
    <w:rsid w:val="002D0C59"/>
    <w:rsid w:val="002D37DA"/>
    <w:rsid w:val="002E49CA"/>
    <w:rsid w:val="0031436E"/>
    <w:rsid w:val="003170A7"/>
    <w:rsid w:val="0032030A"/>
    <w:rsid w:val="00342198"/>
    <w:rsid w:val="00353A14"/>
    <w:rsid w:val="00354A4B"/>
    <w:rsid w:val="00370217"/>
    <w:rsid w:val="003817A6"/>
    <w:rsid w:val="003877DD"/>
    <w:rsid w:val="00390B74"/>
    <w:rsid w:val="003927B6"/>
    <w:rsid w:val="00397763"/>
    <w:rsid w:val="003B78A5"/>
    <w:rsid w:val="003E6691"/>
    <w:rsid w:val="003F4006"/>
    <w:rsid w:val="003F72C3"/>
    <w:rsid w:val="00433773"/>
    <w:rsid w:val="00440C4F"/>
    <w:rsid w:val="00442D38"/>
    <w:rsid w:val="00473E60"/>
    <w:rsid w:val="0048658D"/>
    <w:rsid w:val="004B030F"/>
    <w:rsid w:val="004F03F6"/>
    <w:rsid w:val="00517985"/>
    <w:rsid w:val="005268C2"/>
    <w:rsid w:val="00542ED2"/>
    <w:rsid w:val="00552D1F"/>
    <w:rsid w:val="005719DE"/>
    <w:rsid w:val="00585483"/>
    <w:rsid w:val="005B7DBE"/>
    <w:rsid w:val="005D49C8"/>
    <w:rsid w:val="005F0C1F"/>
    <w:rsid w:val="006016B3"/>
    <w:rsid w:val="006371D1"/>
    <w:rsid w:val="00640DB7"/>
    <w:rsid w:val="006833A1"/>
    <w:rsid w:val="00685D40"/>
    <w:rsid w:val="006C17C8"/>
    <w:rsid w:val="006D7B51"/>
    <w:rsid w:val="006E1335"/>
    <w:rsid w:val="0070104E"/>
    <w:rsid w:val="00703416"/>
    <w:rsid w:val="00705791"/>
    <w:rsid w:val="00712C7A"/>
    <w:rsid w:val="00716AB0"/>
    <w:rsid w:val="0072013D"/>
    <w:rsid w:val="007202A4"/>
    <w:rsid w:val="00734A32"/>
    <w:rsid w:val="007477F3"/>
    <w:rsid w:val="00781454"/>
    <w:rsid w:val="00794589"/>
    <w:rsid w:val="007A25F4"/>
    <w:rsid w:val="007C15EE"/>
    <w:rsid w:val="007D43BC"/>
    <w:rsid w:val="007F26BE"/>
    <w:rsid w:val="00812273"/>
    <w:rsid w:val="00835031"/>
    <w:rsid w:val="008418A0"/>
    <w:rsid w:val="00856C9F"/>
    <w:rsid w:val="00882D8F"/>
    <w:rsid w:val="00883A00"/>
    <w:rsid w:val="008864CC"/>
    <w:rsid w:val="0088725A"/>
    <w:rsid w:val="00887536"/>
    <w:rsid w:val="00892658"/>
    <w:rsid w:val="008C7B2B"/>
    <w:rsid w:val="008D21CE"/>
    <w:rsid w:val="00904A66"/>
    <w:rsid w:val="0092401B"/>
    <w:rsid w:val="00927227"/>
    <w:rsid w:val="009708B6"/>
    <w:rsid w:val="00981571"/>
    <w:rsid w:val="0098746A"/>
    <w:rsid w:val="00994556"/>
    <w:rsid w:val="009958E3"/>
    <w:rsid w:val="009D3AD7"/>
    <w:rsid w:val="009F3132"/>
    <w:rsid w:val="00A025D4"/>
    <w:rsid w:val="00A15DF7"/>
    <w:rsid w:val="00A168F8"/>
    <w:rsid w:val="00A2376E"/>
    <w:rsid w:val="00A26F43"/>
    <w:rsid w:val="00A34AE3"/>
    <w:rsid w:val="00A53C71"/>
    <w:rsid w:val="00A53F55"/>
    <w:rsid w:val="00A662E6"/>
    <w:rsid w:val="00A815A2"/>
    <w:rsid w:val="00AA595C"/>
    <w:rsid w:val="00AA6FF0"/>
    <w:rsid w:val="00AE7544"/>
    <w:rsid w:val="00B029B5"/>
    <w:rsid w:val="00B04E06"/>
    <w:rsid w:val="00B206B5"/>
    <w:rsid w:val="00B317D0"/>
    <w:rsid w:val="00B32B93"/>
    <w:rsid w:val="00B376CF"/>
    <w:rsid w:val="00B403CF"/>
    <w:rsid w:val="00B42563"/>
    <w:rsid w:val="00B43585"/>
    <w:rsid w:val="00B4534B"/>
    <w:rsid w:val="00B6565E"/>
    <w:rsid w:val="00BA2698"/>
    <w:rsid w:val="00BA4BB0"/>
    <w:rsid w:val="00BB7DE1"/>
    <w:rsid w:val="00BC7797"/>
    <w:rsid w:val="00BD21A1"/>
    <w:rsid w:val="00BE40B6"/>
    <w:rsid w:val="00BE5204"/>
    <w:rsid w:val="00BF3DA0"/>
    <w:rsid w:val="00C018D9"/>
    <w:rsid w:val="00C045F4"/>
    <w:rsid w:val="00C5635E"/>
    <w:rsid w:val="00C57BF5"/>
    <w:rsid w:val="00C765E3"/>
    <w:rsid w:val="00CA6125"/>
    <w:rsid w:val="00CA642F"/>
    <w:rsid w:val="00CC1D97"/>
    <w:rsid w:val="00CD51B0"/>
    <w:rsid w:val="00D01AE3"/>
    <w:rsid w:val="00D13AD2"/>
    <w:rsid w:val="00D1496A"/>
    <w:rsid w:val="00D15CCB"/>
    <w:rsid w:val="00D21AB7"/>
    <w:rsid w:val="00D52A89"/>
    <w:rsid w:val="00D53321"/>
    <w:rsid w:val="00D60A67"/>
    <w:rsid w:val="00D82D0D"/>
    <w:rsid w:val="00DA4986"/>
    <w:rsid w:val="00DB6717"/>
    <w:rsid w:val="00DC2EA0"/>
    <w:rsid w:val="00DD1CC2"/>
    <w:rsid w:val="00E16D6B"/>
    <w:rsid w:val="00E258DB"/>
    <w:rsid w:val="00E57D19"/>
    <w:rsid w:val="00E642CD"/>
    <w:rsid w:val="00E76407"/>
    <w:rsid w:val="00E81DE1"/>
    <w:rsid w:val="00E9583F"/>
    <w:rsid w:val="00E958FC"/>
    <w:rsid w:val="00EA0051"/>
    <w:rsid w:val="00EB0A89"/>
    <w:rsid w:val="00EC13D2"/>
    <w:rsid w:val="00ED06FC"/>
    <w:rsid w:val="00ED219E"/>
    <w:rsid w:val="00ED5C86"/>
    <w:rsid w:val="00ED65AE"/>
    <w:rsid w:val="00F46261"/>
    <w:rsid w:val="00F72F94"/>
    <w:rsid w:val="00F7527F"/>
    <w:rsid w:val="00F829B4"/>
    <w:rsid w:val="00F840B1"/>
    <w:rsid w:val="00F86305"/>
    <w:rsid w:val="00F923FD"/>
    <w:rsid w:val="00F93929"/>
    <w:rsid w:val="00FD2EC9"/>
    <w:rsid w:val="00FD7F33"/>
    <w:rsid w:val="00FF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style="mso-position-horizontal-relative:page;mso-position-vertical-relative:page;mso-height-relative:bottom-margin-area;v-text-anchor:middle" fill="f" fillcolor="none [3204]" strokecolor="#002060">
      <v:fill color="none [3204]" on="f"/>
      <v:stroke color="#002060"/>
      <v:textbox inset=",0,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A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0A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A67"/>
    <w:rPr>
      <w:sz w:val="18"/>
      <w:szCs w:val="18"/>
    </w:rPr>
  </w:style>
  <w:style w:type="paragraph" w:styleId="a6">
    <w:name w:val="List Paragraph"/>
    <w:basedOn w:val="a"/>
    <w:uiPriority w:val="34"/>
    <w:qFormat/>
    <w:rsid w:val="00517985"/>
    <w:pPr>
      <w:ind w:firstLineChars="200" w:firstLine="420"/>
    </w:pPr>
  </w:style>
  <w:style w:type="paragraph" w:styleId="a7">
    <w:name w:val="Normal (Web)"/>
    <w:basedOn w:val="a"/>
    <w:unhideWhenUsed/>
    <w:rsid w:val="000F64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9F3132"/>
    <w:rPr>
      <w:b/>
      <w:bCs/>
    </w:rPr>
  </w:style>
  <w:style w:type="character" w:customStyle="1" w:styleId="newscontent1">
    <w:name w:val="newscontent1"/>
    <w:basedOn w:val="a0"/>
    <w:rsid w:val="00FD2EC9"/>
    <w:rPr>
      <w:rFonts w:cs="Times New Roman"/>
      <w:color w:val="333333"/>
      <w:sz w:val="21"/>
    </w:rPr>
  </w:style>
  <w:style w:type="character" w:customStyle="1" w:styleId="text1">
    <w:name w:val="text1"/>
    <w:basedOn w:val="a0"/>
    <w:rsid w:val="00FD2EC9"/>
    <w:rPr>
      <w:rFonts w:ascii="宋体" w:eastAsia="宋体" w:hAnsi="宋体" w:hint="eastAsia"/>
      <w:sz w:val="21"/>
      <w:szCs w:val="21"/>
    </w:rPr>
  </w:style>
  <w:style w:type="paragraph" w:styleId="a9">
    <w:name w:val="Salutation"/>
    <w:basedOn w:val="a"/>
    <w:next w:val="a"/>
    <w:link w:val="Char2"/>
    <w:rsid w:val="00A34AE3"/>
    <w:rPr>
      <w:rFonts w:ascii="仿宋_GB2312" w:eastAsia="仿宋_GB2312"/>
    </w:rPr>
  </w:style>
  <w:style w:type="character" w:customStyle="1" w:styleId="Char2">
    <w:name w:val="称呼 Char"/>
    <w:basedOn w:val="a0"/>
    <w:link w:val="a9"/>
    <w:rsid w:val="00A34AE3"/>
    <w:rPr>
      <w:rFonts w:ascii="仿宋_GB2312" w:eastAsia="仿宋_GB2312" w:hAnsi="Times New Roman" w:cs="Times New Roman"/>
      <w:szCs w:val="24"/>
    </w:rPr>
  </w:style>
  <w:style w:type="paragraph" w:styleId="aa">
    <w:name w:val="Title"/>
    <w:basedOn w:val="a"/>
    <w:next w:val="a"/>
    <w:link w:val="Char3"/>
    <w:qFormat/>
    <w:rsid w:val="002E49C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a"/>
    <w:rsid w:val="002E49CA"/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2B2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0003;&#35831;&#25253;&#21578;&#65288;&#32473;&#23398;&#38498;)&#27169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133A-F5C5-4032-9674-C90BB1D0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申请报告（给学院)模版</Template>
  <TotalTime>103</TotalTime>
  <Pages>1</Pages>
  <Words>77</Words>
  <Characters>445</Characters>
  <Application>Microsoft Office Word</Application>
  <DocSecurity>0</DocSecurity>
  <Lines>3</Lines>
  <Paragraphs>1</Paragraphs>
  <ScaleCrop>false</ScaleCrop>
  <Company>SCUT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tclsevers</cp:lastModifiedBy>
  <cp:revision>43</cp:revision>
  <dcterms:created xsi:type="dcterms:W3CDTF">2014-04-29T09:59:00Z</dcterms:created>
  <dcterms:modified xsi:type="dcterms:W3CDTF">2014-05-04T15:52:00Z</dcterms:modified>
</cp:coreProperties>
</file>