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DC" w:rsidRPr="00A31156" w:rsidRDefault="00ED43DC" w:rsidP="00A31156">
      <w:pPr>
        <w:rPr>
          <w:rFonts w:ascii="黑体" w:eastAsia="黑体" w:hAnsi="黑体"/>
          <w:color w:val="000000"/>
          <w:sz w:val="32"/>
          <w:szCs w:val="32"/>
        </w:rPr>
      </w:pPr>
      <w:r w:rsidRPr="00A31156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A31156">
        <w:rPr>
          <w:rFonts w:ascii="黑体" w:eastAsia="黑体" w:hAnsi="黑体" w:cs="黑体"/>
          <w:color w:val="000000"/>
          <w:sz w:val="32"/>
          <w:szCs w:val="32"/>
        </w:rPr>
        <w:t>1</w:t>
      </w:r>
      <w:r w:rsidRPr="00A31156"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p w:rsidR="00ED43DC" w:rsidRDefault="00ED43DC" w:rsidP="00EA0AE5">
      <w:pPr>
        <w:jc w:val="center"/>
        <w:rPr>
          <w:rFonts w:ascii="黑体" w:eastAsia="黑体" w:hAnsi="黑体"/>
          <w:b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sz w:val="30"/>
          <w:szCs w:val="30"/>
        </w:rPr>
        <w:t>党校</w:t>
      </w:r>
      <w:r>
        <w:rPr>
          <w:rFonts w:ascii="黑体" w:eastAsia="黑体" w:hAnsi="黑体" w:cs="黑体"/>
          <w:b/>
          <w:bCs/>
          <w:color w:val="000000"/>
          <w:sz w:val="30"/>
          <w:szCs w:val="30"/>
        </w:rPr>
        <w:t>2014</w:t>
      </w:r>
      <w:r>
        <w:rPr>
          <w:rFonts w:ascii="黑体" w:eastAsia="黑体" w:hAnsi="黑体" w:cs="黑体" w:hint="eastAsia"/>
          <w:b/>
          <w:bCs/>
          <w:color w:val="000000"/>
          <w:sz w:val="30"/>
          <w:szCs w:val="30"/>
        </w:rPr>
        <w:t>年秋季入党培训领航班（第四十九期）教工学员课程安排</w:t>
      </w:r>
    </w:p>
    <w:p w:rsidR="00ED43DC" w:rsidRPr="00B82FBB" w:rsidRDefault="00ED43DC" w:rsidP="00EA0AE5">
      <w:pPr>
        <w:rPr>
          <w:rFonts w:ascii="宋体"/>
          <w:b/>
          <w:bCs/>
          <w:sz w:val="24"/>
          <w:szCs w:val="24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121"/>
        <w:gridCol w:w="3827"/>
        <w:gridCol w:w="1559"/>
        <w:gridCol w:w="1802"/>
      </w:tblGrid>
      <w:tr w:rsidR="00ED43DC" w:rsidRPr="007604B3">
        <w:trPr>
          <w:trHeight w:val="709"/>
          <w:jc w:val="center"/>
        </w:trPr>
        <w:tc>
          <w:tcPr>
            <w:tcW w:w="534" w:type="dxa"/>
            <w:vAlign w:val="center"/>
          </w:tcPr>
          <w:p w:rsidR="00ED43DC" w:rsidRPr="007604B3" w:rsidRDefault="00ED43DC" w:rsidP="00EA0AE5">
            <w:pPr>
              <w:jc w:val="center"/>
              <w:rPr>
                <w:rFonts w:ascii="宋体"/>
                <w:b/>
                <w:bCs/>
              </w:rPr>
            </w:pPr>
            <w:r w:rsidRPr="007604B3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2121" w:type="dxa"/>
            <w:vAlign w:val="center"/>
          </w:tcPr>
          <w:p w:rsidR="00ED43DC" w:rsidRPr="007604B3" w:rsidRDefault="00ED43DC" w:rsidP="00EA0AE5">
            <w:pPr>
              <w:jc w:val="center"/>
              <w:rPr>
                <w:rFonts w:ascii="宋体"/>
                <w:b/>
                <w:bCs/>
              </w:rPr>
            </w:pPr>
            <w:r w:rsidRPr="007604B3">
              <w:rPr>
                <w:rFonts w:ascii="宋体" w:hAnsi="宋体" w:cs="宋体" w:hint="eastAsia"/>
                <w:b/>
                <w:bCs/>
              </w:rPr>
              <w:t>时间</w:t>
            </w:r>
          </w:p>
        </w:tc>
        <w:tc>
          <w:tcPr>
            <w:tcW w:w="3827" w:type="dxa"/>
            <w:vAlign w:val="center"/>
          </w:tcPr>
          <w:p w:rsidR="00ED43DC" w:rsidRPr="007604B3" w:rsidRDefault="00ED43DC" w:rsidP="00EA0AE5">
            <w:pPr>
              <w:jc w:val="center"/>
              <w:rPr>
                <w:rFonts w:ascii="宋体"/>
                <w:b/>
                <w:bCs/>
              </w:rPr>
            </w:pPr>
            <w:r w:rsidRPr="007604B3">
              <w:rPr>
                <w:rFonts w:ascii="宋体" w:hAnsi="宋体" w:cs="宋体" w:hint="eastAsia"/>
                <w:b/>
                <w:bCs/>
              </w:rPr>
              <w:t>培训内容</w:t>
            </w:r>
          </w:p>
        </w:tc>
        <w:tc>
          <w:tcPr>
            <w:tcW w:w="1559" w:type="dxa"/>
            <w:vAlign w:val="center"/>
          </w:tcPr>
          <w:p w:rsidR="00ED43DC" w:rsidRDefault="00ED43DC" w:rsidP="00EA0AE5">
            <w:pPr>
              <w:jc w:val="center"/>
              <w:rPr>
                <w:rFonts w:ascii="宋体"/>
                <w:b/>
                <w:bCs/>
              </w:rPr>
            </w:pPr>
            <w:r w:rsidRPr="007604B3">
              <w:rPr>
                <w:rFonts w:ascii="宋体" w:hAnsi="宋体" w:cs="宋体" w:hint="eastAsia"/>
                <w:b/>
                <w:bCs/>
              </w:rPr>
              <w:t>主讲人</w:t>
            </w:r>
          </w:p>
          <w:p w:rsidR="00ED43DC" w:rsidRPr="007604B3" w:rsidRDefault="00ED43DC" w:rsidP="00EA0AE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（负责单位）</w:t>
            </w:r>
          </w:p>
        </w:tc>
        <w:tc>
          <w:tcPr>
            <w:tcW w:w="1802" w:type="dxa"/>
            <w:vAlign w:val="center"/>
          </w:tcPr>
          <w:p w:rsidR="00ED43DC" w:rsidRPr="007604B3" w:rsidRDefault="00ED43DC" w:rsidP="00EA0AE5">
            <w:pPr>
              <w:jc w:val="center"/>
              <w:rPr>
                <w:rFonts w:ascii="宋体"/>
                <w:b/>
                <w:bCs/>
              </w:rPr>
            </w:pPr>
            <w:r w:rsidRPr="007604B3">
              <w:rPr>
                <w:rFonts w:ascii="宋体" w:hAnsi="宋体" w:cs="宋体" w:hint="eastAsia"/>
                <w:b/>
                <w:bCs/>
              </w:rPr>
              <w:t>地点</w:t>
            </w:r>
          </w:p>
        </w:tc>
      </w:tr>
      <w:tr w:rsidR="00ED43DC" w:rsidRPr="007604B3">
        <w:trPr>
          <w:trHeight w:val="709"/>
          <w:jc w:val="center"/>
        </w:trPr>
        <w:tc>
          <w:tcPr>
            <w:tcW w:w="534" w:type="dxa"/>
            <w:vMerge w:val="restart"/>
            <w:vAlign w:val="center"/>
          </w:tcPr>
          <w:p w:rsidR="00ED43DC" w:rsidRPr="007604B3" w:rsidRDefault="00ED43DC" w:rsidP="00EA0AE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2121" w:type="dxa"/>
            <w:vMerge w:val="restart"/>
            <w:vAlign w:val="center"/>
          </w:tcPr>
          <w:p w:rsidR="00ED43DC" w:rsidRDefault="00ED43DC" w:rsidP="00EA0AE5">
            <w:pPr>
              <w:jc w:val="center"/>
              <w:rPr>
                <w:rFonts w:ascii="宋体"/>
                <w:color w:val="000000"/>
                <w:kern w:val="0"/>
              </w:rPr>
            </w:pPr>
            <w:r w:rsidRPr="007604B3">
              <w:rPr>
                <w:rFonts w:ascii="宋体" w:hAnsi="宋体" w:cs="宋体"/>
                <w:color w:val="000000"/>
                <w:kern w:val="0"/>
              </w:rPr>
              <w:t>10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日（周四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  <w:p w:rsidR="00ED43DC" w:rsidRPr="007604B3" w:rsidRDefault="00ED43DC" w:rsidP="00EA0AE5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下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午</w:t>
            </w:r>
            <w:r>
              <w:rPr>
                <w:rFonts w:ascii="宋体" w:hAnsi="宋体" w:cs="宋体"/>
                <w:color w:val="000000"/>
                <w:kern w:val="0"/>
              </w:rPr>
              <w:t>15:0</w:t>
            </w:r>
            <w:r w:rsidRPr="007604B3"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3827" w:type="dxa"/>
            <w:vAlign w:val="center"/>
          </w:tcPr>
          <w:p w:rsidR="00ED43DC" w:rsidRDefault="00ED43DC" w:rsidP="00EA0AE5">
            <w:pPr>
              <w:jc w:val="left"/>
              <w:rPr>
                <w:rFonts w:ascii="宋体"/>
                <w:b/>
                <w:bCs/>
                <w:color w:val="000000"/>
                <w:kern w:val="0"/>
              </w:rPr>
            </w:pPr>
            <w:r w:rsidRPr="007604B3">
              <w:rPr>
                <w:rFonts w:ascii="宋体" w:hAnsi="宋体" w:cs="宋体"/>
                <w:color w:val="000000"/>
                <w:kern w:val="0"/>
              </w:rPr>
              <w:t>1.</w:t>
            </w:r>
            <w:r w:rsidRPr="007604B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开班仪式</w:t>
            </w:r>
          </w:p>
        </w:tc>
        <w:tc>
          <w:tcPr>
            <w:tcW w:w="1559" w:type="dxa"/>
            <w:vAlign w:val="center"/>
          </w:tcPr>
          <w:p w:rsidR="00ED43DC" w:rsidRDefault="00ED43DC" w:rsidP="00EA0AE5">
            <w:pPr>
              <w:jc w:val="center"/>
              <w:rPr>
                <w:rFonts w:ascii="宋体"/>
                <w:color w:val="000000"/>
              </w:rPr>
            </w:pPr>
            <w:r w:rsidRPr="00B87772">
              <w:rPr>
                <w:rFonts w:ascii="宋体" w:hAnsi="宋体" w:cs="宋体" w:hint="eastAsia"/>
                <w:kern w:val="0"/>
              </w:rPr>
              <w:t>党校</w:t>
            </w:r>
            <w:r>
              <w:rPr>
                <w:rFonts w:ascii="宋体" w:hAnsi="宋体" w:cs="宋体" w:hint="eastAsia"/>
                <w:kern w:val="0"/>
              </w:rPr>
              <w:t>办公室</w:t>
            </w:r>
          </w:p>
        </w:tc>
        <w:tc>
          <w:tcPr>
            <w:tcW w:w="1802" w:type="dxa"/>
            <w:vAlign w:val="center"/>
          </w:tcPr>
          <w:p w:rsidR="00ED43DC" w:rsidRDefault="00ED43DC" w:rsidP="00EA0AE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励吾科技楼</w:t>
            </w:r>
          </w:p>
          <w:p w:rsidR="00ED43DC" w:rsidRPr="007604B3" w:rsidRDefault="00ED43DC" w:rsidP="00EA0AE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</w:t>
            </w:r>
            <w:r>
              <w:rPr>
                <w:rFonts w:ascii="宋体" w:hAnsi="宋体" w:cs="宋体" w:hint="eastAsia"/>
              </w:rPr>
              <w:t>楼明礼厅</w:t>
            </w:r>
          </w:p>
        </w:tc>
      </w:tr>
      <w:tr w:rsidR="00ED43DC" w:rsidRPr="007604B3">
        <w:trPr>
          <w:trHeight w:val="709"/>
          <w:jc w:val="center"/>
        </w:trPr>
        <w:tc>
          <w:tcPr>
            <w:tcW w:w="534" w:type="dxa"/>
            <w:vMerge/>
            <w:vAlign w:val="center"/>
          </w:tcPr>
          <w:p w:rsidR="00ED43DC" w:rsidRDefault="00ED43DC" w:rsidP="00EA0AE5">
            <w:pPr>
              <w:jc w:val="center"/>
              <w:rPr>
                <w:rFonts w:ascii="宋体"/>
              </w:rPr>
            </w:pPr>
          </w:p>
        </w:tc>
        <w:tc>
          <w:tcPr>
            <w:tcW w:w="2121" w:type="dxa"/>
            <w:vMerge/>
            <w:vAlign w:val="center"/>
          </w:tcPr>
          <w:p w:rsidR="00ED43DC" w:rsidRPr="007604B3" w:rsidRDefault="00ED43DC" w:rsidP="00EA0AE5"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827" w:type="dxa"/>
            <w:vAlign w:val="center"/>
          </w:tcPr>
          <w:p w:rsidR="00ED43DC" w:rsidRPr="00924EF5" w:rsidRDefault="00ED43DC" w:rsidP="00EA0AE5">
            <w:pPr>
              <w:rPr>
                <w:rFonts w:ascii="宋体" w:cs="宋体"/>
              </w:rPr>
            </w:pPr>
            <w:r>
              <w:rPr>
                <w:rFonts w:ascii="宋体" w:hAnsi="宋体" w:cs="宋体"/>
                <w:b/>
                <w:bCs/>
              </w:rPr>
              <w:t>2.</w:t>
            </w:r>
            <w:r w:rsidRPr="00FC72DF">
              <w:rPr>
                <w:rFonts w:ascii="宋体" w:hAnsi="宋体" w:cs="宋体" w:hint="eastAsia"/>
                <w:b/>
                <w:bCs/>
              </w:rPr>
              <w:t>教工入党积极分子谈心会</w:t>
            </w:r>
            <w:r w:rsidRPr="00FC72DF">
              <w:rPr>
                <w:rFonts w:ascii="宋体" w:hAnsi="宋体" w:cs="宋体"/>
              </w:rPr>
              <w:t xml:space="preserve">: </w:t>
            </w:r>
            <w:r w:rsidRPr="00924EF5">
              <w:rPr>
                <w:rFonts w:ascii="宋体" w:hAnsi="宋体" w:cs="宋体" w:hint="eastAsia"/>
              </w:rPr>
              <w:t>对日常工作、学习、生活的思考与体会</w:t>
            </w:r>
          </w:p>
        </w:tc>
        <w:tc>
          <w:tcPr>
            <w:tcW w:w="1559" w:type="dxa"/>
            <w:vAlign w:val="center"/>
          </w:tcPr>
          <w:p w:rsidR="00ED43DC" w:rsidRPr="007604B3" w:rsidRDefault="00ED43DC" w:rsidP="00EA0AE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</w:rPr>
              <w:t>杜小明</w:t>
            </w:r>
          </w:p>
        </w:tc>
        <w:tc>
          <w:tcPr>
            <w:tcW w:w="1802" w:type="dxa"/>
            <w:vAlign w:val="center"/>
          </w:tcPr>
          <w:p w:rsidR="00ED43DC" w:rsidRDefault="00ED43DC" w:rsidP="00EA0AE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励吾科技楼</w:t>
            </w:r>
          </w:p>
          <w:p w:rsidR="00ED43DC" w:rsidRPr="007604B3" w:rsidRDefault="00ED43DC" w:rsidP="00EA0AE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</w:t>
            </w:r>
            <w:r>
              <w:rPr>
                <w:rFonts w:ascii="宋体" w:hAnsi="宋体" w:cs="宋体" w:hint="eastAsia"/>
              </w:rPr>
              <w:t>楼明礼厅</w:t>
            </w:r>
          </w:p>
        </w:tc>
      </w:tr>
      <w:tr w:rsidR="00ED43DC" w:rsidRPr="007604B3">
        <w:trPr>
          <w:trHeight w:val="709"/>
          <w:jc w:val="center"/>
        </w:trPr>
        <w:tc>
          <w:tcPr>
            <w:tcW w:w="534" w:type="dxa"/>
            <w:vAlign w:val="center"/>
          </w:tcPr>
          <w:p w:rsidR="00ED43DC" w:rsidRDefault="00ED43DC" w:rsidP="00EA0AE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2121" w:type="dxa"/>
            <w:vAlign w:val="center"/>
          </w:tcPr>
          <w:p w:rsidR="00ED43DC" w:rsidRDefault="00ED43DC" w:rsidP="00EA0AE5">
            <w:pPr>
              <w:jc w:val="center"/>
              <w:rPr>
                <w:rFonts w:ascii="宋体"/>
                <w:color w:val="000000"/>
                <w:kern w:val="0"/>
              </w:rPr>
            </w:pPr>
            <w:r w:rsidRPr="007604B3">
              <w:rPr>
                <w:rFonts w:ascii="宋体" w:hAnsi="宋体" w:cs="宋体"/>
                <w:color w:val="000000"/>
                <w:kern w:val="0"/>
              </w:rPr>
              <w:t>10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日（周五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  <w:p w:rsidR="00ED43DC" w:rsidRPr="007604B3" w:rsidRDefault="00ED43DC" w:rsidP="00EA0AE5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下午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 w:rsidRPr="007604B3">
              <w:rPr>
                <w:rFonts w:ascii="宋体" w:hAnsi="宋体" w:cs="宋体"/>
                <w:color w:val="000000"/>
                <w:kern w:val="0"/>
              </w:rPr>
              <w:t>:00</w:t>
            </w:r>
          </w:p>
        </w:tc>
        <w:tc>
          <w:tcPr>
            <w:tcW w:w="3827" w:type="dxa"/>
            <w:vAlign w:val="center"/>
          </w:tcPr>
          <w:p w:rsidR="00ED43DC" w:rsidRPr="00E802DC" w:rsidRDefault="00ED43DC" w:rsidP="00EA0AE5">
            <w:pPr>
              <w:jc w:val="left"/>
              <w:rPr>
                <w:rFonts w:ascii="宋体"/>
              </w:rPr>
            </w:pPr>
            <w:r w:rsidRPr="00E802DC">
              <w:rPr>
                <w:rFonts w:ascii="宋体" w:hAnsi="宋体" w:cs="宋体" w:hint="eastAsia"/>
                <w:b/>
                <w:bCs/>
              </w:rPr>
              <w:t>现场教学</w:t>
            </w:r>
            <w:r w:rsidRPr="00E802DC">
              <w:rPr>
                <w:rFonts w:ascii="宋体" w:hAnsi="宋体" w:cs="宋体" w:hint="eastAsia"/>
              </w:rPr>
              <w:t>：参观革命基地活动</w:t>
            </w:r>
          </w:p>
        </w:tc>
        <w:tc>
          <w:tcPr>
            <w:tcW w:w="1559" w:type="dxa"/>
            <w:vAlign w:val="center"/>
          </w:tcPr>
          <w:p w:rsidR="00ED43DC" w:rsidRPr="007604B3" w:rsidRDefault="00ED43DC" w:rsidP="00EA0AE5">
            <w:pPr>
              <w:jc w:val="center"/>
              <w:rPr>
                <w:rFonts w:ascii="宋体"/>
                <w:color w:val="000000"/>
              </w:rPr>
            </w:pPr>
            <w:r w:rsidRPr="00B87772">
              <w:rPr>
                <w:rFonts w:ascii="宋体" w:hAnsi="宋体" w:cs="宋体" w:hint="eastAsia"/>
                <w:kern w:val="0"/>
              </w:rPr>
              <w:t>党校</w:t>
            </w:r>
            <w:r>
              <w:rPr>
                <w:rFonts w:ascii="宋体" w:hAnsi="宋体" w:cs="宋体" w:hint="eastAsia"/>
                <w:kern w:val="0"/>
              </w:rPr>
              <w:t>办公室</w:t>
            </w:r>
          </w:p>
        </w:tc>
        <w:tc>
          <w:tcPr>
            <w:tcW w:w="1802" w:type="dxa"/>
            <w:vAlign w:val="center"/>
          </w:tcPr>
          <w:p w:rsidR="00ED43DC" w:rsidRPr="007604B3" w:rsidRDefault="00ED43DC" w:rsidP="00EA0AE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14:0</w:t>
            </w:r>
            <w:r>
              <w:rPr>
                <w:rFonts w:ascii="宋体" w:cs="宋体"/>
              </w:rPr>
              <w:t>0</w:t>
            </w:r>
            <w:r>
              <w:rPr>
                <w:rFonts w:ascii="宋体" w:hAnsi="宋体" w:cs="宋体" w:hint="eastAsia"/>
              </w:rPr>
              <w:t>逸夫科学馆门前集中</w:t>
            </w:r>
          </w:p>
        </w:tc>
      </w:tr>
      <w:tr w:rsidR="00ED43DC" w:rsidRPr="007604B3">
        <w:trPr>
          <w:trHeight w:val="709"/>
          <w:jc w:val="center"/>
        </w:trPr>
        <w:tc>
          <w:tcPr>
            <w:tcW w:w="534" w:type="dxa"/>
            <w:vAlign w:val="center"/>
          </w:tcPr>
          <w:p w:rsidR="00ED43DC" w:rsidRDefault="00ED43DC" w:rsidP="00EA0AE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2121" w:type="dxa"/>
            <w:vAlign w:val="center"/>
          </w:tcPr>
          <w:p w:rsidR="00ED43DC" w:rsidRDefault="00ED43DC" w:rsidP="00EA0AE5">
            <w:pPr>
              <w:jc w:val="center"/>
              <w:rPr>
                <w:rFonts w:ascii="宋体"/>
                <w:color w:val="000000"/>
                <w:kern w:val="0"/>
              </w:rPr>
            </w:pPr>
            <w:r w:rsidRPr="007604B3">
              <w:rPr>
                <w:rFonts w:ascii="宋体" w:hAnsi="宋体" w:cs="宋体"/>
                <w:color w:val="000000"/>
                <w:kern w:val="0"/>
              </w:rPr>
              <w:t>10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18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日（周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六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  <w:p w:rsidR="00ED43DC" w:rsidRPr="007604B3" w:rsidRDefault="00ED43DC" w:rsidP="00EA0AE5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上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午</w:t>
            </w:r>
            <w:r>
              <w:rPr>
                <w:rFonts w:ascii="宋体" w:hAnsi="宋体" w:cs="宋体"/>
                <w:color w:val="000000"/>
                <w:kern w:val="0"/>
              </w:rPr>
              <w:t>9:0</w:t>
            </w:r>
            <w:r w:rsidRPr="007604B3"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3827" w:type="dxa"/>
            <w:vAlign w:val="center"/>
          </w:tcPr>
          <w:p w:rsidR="00ED43DC" w:rsidRPr="00E802DC" w:rsidRDefault="00ED43DC" w:rsidP="00EA0AE5">
            <w:pPr>
              <w:jc w:val="left"/>
              <w:rPr>
                <w:rFonts w:ascii="宋体"/>
                <w:color w:val="000000"/>
              </w:rPr>
            </w:pPr>
            <w:r w:rsidRPr="00E802D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专题教学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一</w:t>
            </w:r>
            <w:r w:rsidRPr="00E802DC">
              <w:rPr>
                <w:rFonts w:ascii="宋体" w:hAnsi="宋体" w:cs="宋体" w:hint="eastAsia"/>
                <w:color w:val="000000"/>
              </w:rPr>
              <w:t>：改革开放以来中国共产党日常生活反腐败的理论和实践</w:t>
            </w:r>
          </w:p>
        </w:tc>
        <w:tc>
          <w:tcPr>
            <w:tcW w:w="1559" w:type="dxa"/>
            <w:vAlign w:val="center"/>
          </w:tcPr>
          <w:p w:rsidR="00ED43DC" w:rsidRPr="007604B3" w:rsidRDefault="00ED43DC" w:rsidP="00EA0AE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谢加书</w:t>
            </w:r>
          </w:p>
        </w:tc>
        <w:tc>
          <w:tcPr>
            <w:tcW w:w="1802" w:type="dxa"/>
            <w:vAlign w:val="center"/>
          </w:tcPr>
          <w:p w:rsidR="00ED43DC" w:rsidRDefault="00ED43DC" w:rsidP="00EA0AE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博士后公寓</w:t>
            </w:r>
            <w:r>
              <w:rPr>
                <w:rFonts w:ascii="宋体" w:hAnsi="宋体" w:cs="宋体"/>
              </w:rPr>
              <w:t>201</w:t>
            </w:r>
          </w:p>
          <w:p w:rsidR="00ED43DC" w:rsidRPr="007604B3" w:rsidRDefault="00ED43DC" w:rsidP="00EA0AE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（临时办公楼）</w:t>
            </w:r>
          </w:p>
        </w:tc>
      </w:tr>
      <w:tr w:rsidR="00ED43DC" w:rsidRPr="007604B3">
        <w:trPr>
          <w:trHeight w:val="709"/>
          <w:jc w:val="center"/>
        </w:trPr>
        <w:tc>
          <w:tcPr>
            <w:tcW w:w="534" w:type="dxa"/>
            <w:vAlign w:val="center"/>
          </w:tcPr>
          <w:p w:rsidR="00ED43DC" w:rsidRPr="007604B3" w:rsidRDefault="00ED43DC" w:rsidP="00EA0AE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2121" w:type="dxa"/>
            <w:vAlign w:val="center"/>
          </w:tcPr>
          <w:p w:rsidR="00ED43DC" w:rsidRDefault="00ED43DC" w:rsidP="00EA0AE5">
            <w:pPr>
              <w:jc w:val="center"/>
              <w:rPr>
                <w:rFonts w:ascii="宋体"/>
                <w:color w:val="000000"/>
                <w:kern w:val="0"/>
              </w:rPr>
            </w:pPr>
            <w:r w:rsidRPr="007604B3">
              <w:rPr>
                <w:rFonts w:ascii="宋体" w:hAnsi="宋体" w:cs="宋体"/>
                <w:color w:val="000000"/>
                <w:kern w:val="0"/>
              </w:rPr>
              <w:t>10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18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日（周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六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  <w:p w:rsidR="00ED43DC" w:rsidRPr="007604B3" w:rsidRDefault="00ED43DC" w:rsidP="00EA0AE5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上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午</w:t>
            </w:r>
            <w:r>
              <w:rPr>
                <w:rFonts w:ascii="宋体" w:hAnsi="宋体" w:cs="宋体"/>
                <w:color w:val="000000"/>
                <w:kern w:val="0"/>
              </w:rPr>
              <w:t>10:3</w:t>
            </w:r>
            <w:r w:rsidRPr="007604B3"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3827" w:type="dxa"/>
            <w:vAlign w:val="center"/>
          </w:tcPr>
          <w:p w:rsidR="00ED43DC" w:rsidRPr="00E802DC" w:rsidRDefault="00ED43DC" w:rsidP="00EA0AE5">
            <w:pPr>
              <w:jc w:val="left"/>
              <w:rPr>
                <w:rFonts w:ascii="宋体"/>
              </w:rPr>
            </w:pPr>
            <w:r w:rsidRPr="00E802D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专题教学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二</w:t>
            </w:r>
            <w:r w:rsidRPr="00E802DC">
              <w:rPr>
                <w:rFonts w:ascii="宋体" w:hAnsi="宋体" w:cs="宋体" w:hint="eastAsia"/>
                <w:color w:val="000000"/>
                <w:kern w:val="0"/>
              </w:rPr>
              <w:t>：学习习总书记系列讲话精神专题辅导</w:t>
            </w:r>
          </w:p>
        </w:tc>
        <w:tc>
          <w:tcPr>
            <w:tcW w:w="1559" w:type="dxa"/>
            <w:vAlign w:val="center"/>
          </w:tcPr>
          <w:p w:rsidR="00ED43DC" w:rsidRPr="007604B3" w:rsidRDefault="00ED43DC" w:rsidP="00EA0AE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李旭辉</w:t>
            </w:r>
          </w:p>
        </w:tc>
        <w:tc>
          <w:tcPr>
            <w:tcW w:w="1802" w:type="dxa"/>
            <w:vAlign w:val="center"/>
          </w:tcPr>
          <w:p w:rsidR="00ED43DC" w:rsidRDefault="00ED43DC" w:rsidP="00EA0AE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博士后公寓</w:t>
            </w:r>
            <w:r>
              <w:rPr>
                <w:rFonts w:ascii="宋体" w:hAnsi="宋体" w:cs="宋体"/>
              </w:rPr>
              <w:t>201</w:t>
            </w:r>
          </w:p>
          <w:p w:rsidR="00ED43DC" w:rsidRPr="007604B3" w:rsidRDefault="00ED43DC" w:rsidP="00EA0AE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（临时办公楼）</w:t>
            </w:r>
          </w:p>
        </w:tc>
      </w:tr>
      <w:tr w:rsidR="00ED43DC" w:rsidRPr="007604B3">
        <w:trPr>
          <w:trHeight w:val="709"/>
          <w:jc w:val="center"/>
        </w:trPr>
        <w:tc>
          <w:tcPr>
            <w:tcW w:w="534" w:type="dxa"/>
            <w:vAlign w:val="center"/>
          </w:tcPr>
          <w:p w:rsidR="00ED43DC" w:rsidRPr="007604B3" w:rsidRDefault="00ED43DC" w:rsidP="00EA0AE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2121" w:type="dxa"/>
            <w:vAlign w:val="center"/>
          </w:tcPr>
          <w:p w:rsidR="00ED43DC" w:rsidRDefault="00ED43DC" w:rsidP="00EA0AE5">
            <w:pPr>
              <w:jc w:val="center"/>
              <w:rPr>
                <w:rFonts w:ascii="宋体"/>
                <w:color w:val="000000"/>
                <w:kern w:val="0"/>
              </w:rPr>
            </w:pPr>
            <w:r w:rsidRPr="007604B3">
              <w:rPr>
                <w:rFonts w:ascii="宋体" w:hAnsi="宋体" w:cs="宋体"/>
                <w:color w:val="000000"/>
                <w:kern w:val="0"/>
              </w:rPr>
              <w:t>10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18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日（周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六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  <w:p w:rsidR="00ED43DC" w:rsidRPr="007604B3" w:rsidRDefault="00ED43DC" w:rsidP="00EA0AE5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下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午</w:t>
            </w:r>
            <w:r>
              <w:rPr>
                <w:rFonts w:ascii="宋体" w:hAnsi="宋体" w:cs="宋体"/>
                <w:color w:val="000000"/>
                <w:kern w:val="0"/>
              </w:rPr>
              <w:t>15: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  <w:r w:rsidRPr="007604B3"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3827" w:type="dxa"/>
            <w:vAlign w:val="center"/>
          </w:tcPr>
          <w:p w:rsidR="00ED43DC" w:rsidRPr="007604B3" w:rsidRDefault="00ED43DC" w:rsidP="00EA0AE5">
            <w:pPr>
              <w:jc w:val="left"/>
              <w:rPr>
                <w:rFonts w:ascii="宋体"/>
              </w:rPr>
            </w:pPr>
            <w:r w:rsidRPr="003D79F2">
              <w:rPr>
                <w:rFonts w:ascii="宋体" w:hAnsi="宋体" w:cs="宋体" w:hint="eastAsia"/>
                <w:b/>
                <w:bCs/>
                <w:color w:val="000000"/>
              </w:rPr>
              <w:t>影视教学</w:t>
            </w:r>
            <w:r w:rsidRPr="003D79F2">
              <w:rPr>
                <w:rFonts w:ascii="宋体" w:hAnsi="宋体" w:cs="宋体" w:hint="eastAsia"/>
                <w:color w:val="000000"/>
              </w:rPr>
              <w:t>：周恩来的四个昼夜</w:t>
            </w:r>
          </w:p>
        </w:tc>
        <w:tc>
          <w:tcPr>
            <w:tcW w:w="1559" w:type="dxa"/>
            <w:vAlign w:val="center"/>
          </w:tcPr>
          <w:p w:rsidR="00ED43DC" w:rsidRPr="007604B3" w:rsidRDefault="00ED43DC" w:rsidP="00EA0AE5">
            <w:pPr>
              <w:jc w:val="center"/>
              <w:rPr>
                <w:rFonts w:ascii="宋体"/>
              </w:rPr>
            </w:pPr>
            <w:r w:rsidRPr="00B87772">
              <w:rPr>
                <w:rFonts w:ascii="宋体" w:hAnsi="宋体" w:cs="宋体" w:hint="eastAsia"/>
                <w:kern w:val="0"/>
              </w:rPr>
              <w:t>党校</w:t>
            </w:r>
            <w:r>
              <w:rPr>
                <w:rFonts w:ascii="宋体" w:hAnsi="宋体" w:cs="宋体" w:hint="eastAsia"/>
                <w:kern w:val="0"/>
              </w:rPr>
              <w:t>办公室</w:t>
            </w:r>
          </w:p>
        </w:tc>
        <w:tc>
          <w:tcPr>
            <w:tcW w:w="1802" w:type="dxa"/>
            <w:vAlign w:val="center"/>
          </w:tcPr>
          <w:p w:rsidR="00ED43DC" w:rsidRDefault="00ED43DC" w:rsidP="00EA0AE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博士后公寓</w:t>
            </w:r>
            <w:r>
              <w:rPr>
                <w:rFonts w:ascii="宋体" w:hAnsi="宋体" w:cs="宋体"/>
              </w:rPr>
              <w:t>201</w:t>
            </w:r>
          </w:p>
          <w:p w:rsidR="00ED43DC" w:rsidRPr="007604B3" w:rsidRDefault="00ED43DC" w:rsidP="00EA0AE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（临时办公楼）</w:t>
            </w:r>
          </w:p>
        </w:tc>
      </w:tr>
      <w:tr w:rsidR="00ED43DC" w:rsidRPr="007604B3">
        <w:trPr>
          <w:trHeight w:val="709"/>
          <w:jc w:val="center"/>
        </w:trPr>
        <w:tc>
          <w:tcPr>
            <w:tcW w:w="534" w:type="dxa"/>
            <w:vMerge w:val="restart"/>
            <w:vAlign w:val="center"/>
          </w:tcPr>
          <w:p w:rsidR="00ED43DC" w:rsidRDefault="00ED43DC" w:rsidP="00821D7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2121" w:type="dxa"/>
            <w:vMerge w:val="restart"/>
            <w:vAlign w:val="center"/>
          </w:tcPr>
          <w:p w:rsidR="00ED43DC" w:rsidRDefault="00ED43DC" w:rsidP="00ED4BC7">
            <w:pPr>
              <w:jc w:val="center"/>
              <w:rPr>
                <w:rFonts w:ascii="宋体"/>
                <w:color w:val="000000"/>
                <w:kern w:val="0"/>
              </w:rPr>
            </w:pPr>
            <w:r w:rsidRPr="007604B3">
              <w:rPr>
                <w:rFonts w:ascii="宋体" w:hAnsi="宋体" w:cs="宋体"/>
                <w:color w:val="000000"/>
                <w:kern w:val="0"/>
              </w:rPr>
              <w:t>10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24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日（周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五</w:t>
            </w:r>
            <w:r w:rsidRPr="007604B3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  <w:p w:rsidR="00ED43DC" w:rsidRPr="007604B3" w:rsidRDefault="00ED43DC" w:rsidP="003C30D0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前完成</w:t>
            </w:r>
          </w:p>
        </w:tc>
        <w:tc>
          <w:tcPr>
            <w:tcW w:w="3827" w:type="dxa"/>
            <w:vAlign w:val="center"/>
          </w:tcPr>
          <w:p w:rsidR="00ED43DC" w:rsidRPr="007604B3" w:rsidRDefault="00ED43DC" w:rsidP="00ED4BC7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自学内容：</w:t>
            </w:r>
            <w:r w:rsidRPr="00A524D9">
              <w:rPr>
                <w:rFonts w:ascii="宋体" w:hAnsi="宋体" w:cs="宋体" w:hint="eastAsia"/>
              </w:rPr>
              <w:t>《中国共产党章程》</w:t>
            </w:r>
          </w:p>
        </w:tc>
        <w:tc>
          <w:tcPr>
            <w:tcW w:w="1559" w:type="dxa"/>
            <w:vAlign w:val="center"/>
          </w:tcPr>
          <w:p w:rsidR="00ED43DC" w:rsidRPr="007604B3" w:rsidRDefault="00ED43DC" w:rsidP="00ED4BC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02" w:type="dxa"/>
            <w:vAlign w:val="center"/>
          </w:tcPr>
          <w:p w:rsidR="00ED43DC" w:rsidRPr="007604B3" w:rsidRDefault="00ED43DC" w:rsidP="00ED4BC7">
            <w:pPr>
              <w:jc w:val="center"/>
              <w:rPr>
                <w:rFonts w:ascii="宋体"/>
              </w:rPr>
            </w:pPr>
          </w:p>
        </w:tc>
      </w:tr>
      <w:tr w:rsidR="00ED43DC" w:rsidRPr="007604B3">
        <w:trPr>
          <w:trHeight w:val="709"/>
          <w:jc w:val="center"/>
        </w:trPr>
        <w:tc>
          <w:tcPr>
            <w:tcW w:w="534" w:type="dxa"/>
            <w:vMerge/>
            <w:vAlign w:val="center"/>
          </w:tcPr>
          <w:p w:rsidR="00ED43DC" w:rsidRDefault="00ED43DC" w:rsidP="00EA0AE5">
            <w:pPr>
              <w:jc w:val="center"/>
              <w:rPr>
                <w:rFonts w:ascii="宋体"/>
              </w:rPr>
            </w:pPr>
          </w:p>
        </w:tc>
        <w:tc>
          <w:tcPr>
            <w:tcW w:w="2121" w:type="dxa"/>
            <w:vMerge/>
            <w:vAlign w:val="center"/>
          </w:tcPr>
          <w:p w:rsidR="00ED43DC" w:rsidRPr="007604B3" w:rsidRDefault="00ED43DC" w:rsidP="00ED4BC7">
            <w:pPr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827" w:type="dxa"/>
            <w:vAlign w:val="center"/>
          </w:tcPr>
          <w:p w:rsidR="00ED43DC" w:rsidRPr="00013B99" w:rsidRDefault="00ED43DC" w:rsidP="00ED4BC7">
            <w:pPr>
              <w:jc w:val="left"/>
              <w:rPr>
                <w:rFonts w:ascii="宋体" w:cs="宋体"/>
                <w:b/>
                <w:bCs/>
              </w:rPr>
            </w:pPr>
            <w:r w:rsidRPr="00013B99">
              <w:rPr>
                <w:rFonts w:ascii="宋体" w:hAnsi="宋体" w:cs="宋体" w:hint="eastAsia"/>
                <w:color w:val="000000"/>
                <w:kern w:val="0"/>
              </w:rPr>
              <w:t>个人提交</w:t>
            </w:r>
            <w:r w:rsidRPr="00013B99">
              <w:rPr>
                <w:rFonts w:ascii="宋体" w:hAnsi="宋体" w:cs="宋体" w:hint="eastAsia"/>
                <w:color w:val="000000"/>
              </w:rPr>
              <w:t>手写纸版</w:t>
            </w:r>
            <w:r w:rsidRPr="00013B99">
              <w:rPr>
                <w:rFonts w:ascii="宋体" w:hAnsi="宋体" w:cs="宋体" w:hint="eastAsia"/>
                <w:color w:val="000000"/>
                <w:kern w:val="0"/>
              </w:rPr>
              <w:t>心得体会</w:t>
            </w:r>
          </w:p>
        </w:tc>
        <w:tc>
          <w:tcPr>
            <w:tcW w:w="1559" w:type="dxa"/>
            <w:vAlign w:val="center"/>
          </w:tcPr>
          <w:p w:rsidR="00ED43DC" w:rsidRPr="007604B3" w:rsidRDefault="00ED43DC" w:rsidP="00ED4BC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02" w:type="dxa"/>
            <w:vAlign w:val="center"/>
          </w:tcPr>
          <w:p w:rsidR="00ED43DC" w:rsidRPr="007604B3" w:rsidRDefault="00ED43DC" w:rsidP="00ED4BC7">
            <w:pPr>
              <w:jc w:val="center"/>
              <w:rPr>
                <w:rFonts w:ascii="宋体"/>
              </w:rPr>
            </w:pPr>
          </w:p>
        </w:tc>
      </w:tr>
    </w:tbl>
    <w:p w:rsidR="00ED43DC" w:rsidRDefault="00ED43DC" w:rsidP="00ED43DC">
      <w:pPr>
        <w:ind w:firstLineChars="196" w:firstLine="31680"/>
        <w:rPr>
          <w:rFonts w:ascii="宋体"/>
        </w:rPr>
      </w:pPr>
    </w:p>
    <w:p w:rsidR="00ED43DC" w:rsidRPr="00B87772" w:rsidRDefault="00ED43DC" w:rsidP="00A31156">
      <w:pPr>
        <w:ind w:firstLineChars="196" w:firstLine="31680"/>
        <w:rPr>
          <w:rFonts w:ascii="宋体" w:cs="宋体"/>
          <w:b/>
          <w:bCs/>
        </w:rPr>
      </w:pPr>
      <w:r w:rsidRPr="00B87772">
        <w:rPr>
          <w:rFonts w:ascii="宋体" w:hAnsi="宋体" w:cs="宋体" w:hint="eastAsia"/>
          <w:b/>
          <w:bCs/>
        </w:rPr>
        <w:t>备注：</w:t>
      </w:r>
    </w:p>
    <w:p w:rsidR="00ED43DC" w:rsidRPr="00B87772" w:rsidRDefault="00ED43DC" w:rsidP="00A31156">
      <w:pPr>
        <w:widowControl/>
        <w:ind w:firstLineChars="150" w:firstLine="31680"/>
        <w:jc w:val="left"/>
        <w:rPr>
          <w:rFonts w:ascii="宋体"/>
          <w:kern w:val="0"/>
        </w:rPr>
      </w:pPr>
      <w:r w:rsidRPr="00B87772">
        <w:rPr>
          <w:rFonts w:ascii="宋体" w:hAnsi="宋体" w:cs="宋体"/>
          <w:kern w:val="0"/>
        </w:rPr>
        <w:t>1.</w:t>
      </w:r>
      <w:r w:rsidRPr="00B87772">
        <w:rPr>
          <w:rFonts w:ascii="宋体" w:hAnsi="宋体" w:cs="宋体" w:hint="eastAsia"/>
          <w:kern w:val="0"/>
        </w:rPr>
        <w:t>学员参加培训期间原则上不得请假；确因特殊情况不能参加的，应提前递交书面申请到党校办公室（博士后公寓</w:t>
      </w:r>
      <w:r w:rsidRPr="00B87772">
        <w:rPr>
          <w:rFonts w:ascii="宋体" w:hAnsi="宋体" w:cs="宋体"/>
          <w:kern w:val="0"/>
        </w:rPr>
        <w:t>903</w:t>
      </w:r>
      <w:r w:rsidRPr="00B87772">
        <w:rPr>
          <w:rFonts w:ascii="宋体" w:hAnsi="宋体" w:cs="宋体" w:hint="eastAsia"/>
          <w:kern w:val="0"/>
        </w:rPr>
        <w:t>）办理请假手续。集体学习缺勤（含请假）</w:t>
      </w:r>
      <w:r w:rsidRPr="00B87772">
        <w:rPr>
          <w:rFonts w:ascii="宋体" w:hAnsi="宋体" w:cs="宋体"/>
          <w:kern w:val="0"/>
        </w:rPr>
        <w:t>3</w:t>
      </w:r>
      <w:r w:rsidRPr="00B87772">
        <w:rPr>
          <w:rFonts w:ascii="宋体" w:hAnsi="宋体" w:cs="宋体" w:hint="eastAsia"/>
          <w:kern w:val="0"/>
        </w:rPr>
        <w:t>次及以上的学员，不颁发结业证书。</w:t>
      </w:r>
    </w:p>
    <w:p w:rsidR="00ED43DC" w:rsidRPr="00B87772" w:rsidRDefault="00ED43DC" w:rsidP="00A31156">
      <w:pPr>
        <w:widowControl/>
        <w:ind w:firstLineChars="150" w:firstLine="31680"/>
        <w:jc w:val="left"/>
        <w:rPr>
          <w:rFonts w:ascii="宋体"/>
          <w:kern w:val="0"/>
        </w:rPr>
      </w:pPr>
      <w:r w:rsidRPr="00B87772">
        <w:rPr>
          <w:rFonts w:ascii="宋体" w:hAnsi="宋体" w:cs="宋体"/>
          <w:kern w:val="0"/>
        </w:rPr>
        <w:t>2.</w:t>
      </w:r>
      <w:r w:rsidRPr="00B87772">
        <w:rPr>
          <w:rFonts w:ascii="宋体" w:hAnsi="宋体" w:cs="宋体" w:hint="eastAsia"/>
          <w:kern w:val="0"/>
        </w:rPr>
        <w:t>学员除参加集体学习外，还须安排一定的时间自学党章、党史；并在培训结束后，围绕学习内容撰写一篇学习心得体会，作为本次培训班的考核依据之一。</w:t>
      </w:r>
    </w:p>
    <w:p w:rsidR="00ED43DC" w:rsidRPr="00B87772" w:rsidRDefault="00ED43DC" w:rsidP="00241FD6">
      <w:pPr>
        <w:widowControl/>
        <w:ind w:firstLineChars="150" w:firstLine="31680"/>
        <w:jc w:val="left"/>
        <w:rPr>
          <w:rFonts w:ascii="宋体" w:cs="宋体"/>
          <w:kern w:val="0"/>
        </w:rPr>
      </w:pPr>
      <w:r w:rsidRPr="00B87772">
        <w:rPr>
          <w:rFonts w:ascii="宋体" w:hAnsi="宋体" w:cs="宋体"/>
          <w:kern w:val="0"/>
        </w:rPr>
        <w:t>3.</w:t>
      </w:r>
      <w:r w:rsidRPr="00B87772">
        <w:rPr>
          <w:rFonts w:ascii="宋体" w:hAnsi="宋体" w:cs="宋体" w:hint="eastAsia"/>
          <w:kern w:val="0"/>
        </w:rPr>
        <w:t>学校党委党校根据学员参加集中学习、撰写心得体会等方面情况，对学员进行考核；成绩合格者，由党校颁发结业证书。</w:t>
      </w:r>
    </w:p>
    <w:sectPr w:rsidR="00ED43DC" w:rsidRPr="00B87772" w:rsidSect="00CA13FB">
      <w:pgSz w:w="11906" w:h="16838"/>
      <w:pgMar w:top="1134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3DC" w:rsidRDefault="00ED43DC" w:rsidP="00132926">
      <w:r>
        <w:separator/>
      </w:r>
    </w:p>
  </w:endnote>
  <w:endnote w:type="continuationSeparator" w:id="1">
    <w:p w:rsidR="00ED43DC" w:rsidRDefault="00ED43DC" w:rsidP="00132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3DC" w:rsidRDefault="00ED43DC" w:rsidP="00132926">
      <w:r>
        <w:separator/>
      </w:r>
    </w:p>
  </w:footnote>
  <w:footnote w:type="continuationSeparator" w:id="1">
    <w:p w:rsidR="00ED43DC" w:rsidRDefault="00ED43DC" w:rsidP="00132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3FB"/>
    <w:rsid w:val="00013B99"/>
    <w:rsid w:val="00063B10"/>
    <w:rsid w:val="001150D4"/>
    <w:rsid w:val="001178EB"/>
    <w:rsid w:val="001260BA"/>
    <w:rsid w:val="00132926"/>
    <w:rsid w:val="00156983"/>
    <w:rsid w:val="00180B9C"/>
    <w:rsid w:val="001B6051"/>
    <w:rsid w:val="001F750C"/>
    <w:rsid w:val="00232C1E"/>
    <w:rsid w:val="00240A58"/>
    <w:rsid w:val="00241FD6"/>
    <w:rsid w:val="00247523"/>
    <w:rsid w:val="0027735C"/>
    <w:rsid w:val="00294826"/>
    <w:rsid w:val="002B3DAB"/>
    <w:rsid w:val="002D17F9"/>
    <w:rsid w:val="002F3A50"/>
    <w:rsid w:val="00323B43"/>
    <w:rsid w:val="003C30D0"/>
    <w:rsid w:val="003D37D8"/>
    <w:rsid w:val="003D79F2"/>
    <w:rsid w:val="00421F0D"/>
    <w:rsid w:val="004325A2"/>
    <w:rsid w:val="004358AB"/>
    <w:rsid w:val="00453472"/>
    <w:rsid w:val="0052055C"/>
    <w:rsid w:val="005A04DA"/>
    <w:rsid w:val="005E21CF"/>
    <w:rsid w:val="005E2AC6"/>
    <w:rsid w:val="00617E9A"/>
    <w:rsid w:val="006268F8"/>
    <w:rsid w:val="00655F43"/>
    <w:rsid w:val="00666AED"/>
    <w:rsid w:val="00676B11"/>
    <w:rsid w:val="006A52DC"/>
    <w:rsid w:val="006C16F0"/>
    <w:rsid w:val="006D356A"/>
    <w:rsid w:val="007604B3"/>
    <w:rsid w:val="00765B84"/>
    <w:rsid w:val="007719B4"/>
    <w:rsid w:val="007837A9"/>
    <w:rsid w:val="00792523"/>
    <w:rsid w:val="007928A2"/>
    <w:rsid w:val="00793D10"/>
    <w:rsid w:val="007A1E9F"/>
    <w:rsid w:val="007A569F"/>
    <w:rsid w:val="007A5B0F"/>
    <w:rsid w:val="007E26BF"/>
    <w:rsid w:val="00821D7B"/>
    <w:rsid w:val="00892E75"/>
    <w:rsid w:val="008B7726"/>
    <w:rsid w:val="008C16FB"/>
    <w:rsid w:val="008D05ED"/>
    <w:rsid w:val="00924EF5"/>
    <w:rsid w:val="00927A3E"/>
    <w:rsid w:val="00944598"/>
    <w:rsid w:val="009537E4"/>
    <w:rsid w:val="00963507"/>
    <w:rsid w:val="00967942"/>
    <w:rsid w:val="009B0748"/>
    <w:rsid w:val="009D078D"/>
    <w:rsid w:val="009D714D"/>
    <w:rsid w:val="009E73BB"/>
    <w:rsid w:val="00A062AE"/>
    <w:rsid w:val="00A2524D"/>
    <w:rsid w:val="00A31156"/>
    <w:rsid w:val="00A524D9"/>
    <w:rsid w:val="00A65072"/>
    <w:rsid w:val="00A77D6B"/>
    <w:rsid w:val="00AB71C4"/>
    <w:rsid w:val="00AF453B"/>
    <w:rsid w:val="00AF6AB3"/>
    <w:rsid w:val="00B034B9"/>
    <w:rsid w:val="00B6699C"/>
    <w:rsid w:val="00B72AB1"/>
    <w:rsid w:val="00B82FBB"/>
    <w:rsid w:val="00B87772"/>
    <w:rsid w:val="00B97A1A"/>
    <w:rsid w:val="00BA5CCE"/>
    <w:rsid w:val="00C22251"/>
    <w:rsid w:val="00C91856"/>
    <w:rsid w:val="00CA13FB"/>
    <w:rsid w:val="00CA5BEE"/>
    <w:rsid w:val="00CC1B20"/>
    <w:rsid w:val="00D147FD"/>
    <w:rsid w:val="00D52B25"/>
    <w:rsid w:val="00D97C2E"/>
    <w:rsid w:val="00DA39A7"/>
    <w:rsid w:val="00DC5F88"/>
    <w:rsid w:val="00DD3632"/>
    <w:rsid w:val="00DF3421"/>
    <w:rsid w:val="00E234E7"/>
    <w:rsid w:val="00E802DC"/>
    <w:rsid w:val="00EA0AE5"/>
    <w:rsid w:val="00EA3E8D"/>
    <w:rsid w:val="00EB38D8"/>
    <w:rsid w:val="00EC7514"/>
    <w:rsid w:val="00ED43DC"/>
    <w:rsid w:val="00ED4BC7"/>
    <w:rsid w:val="00EE721E"/>
    <w:rsid w:val="00EF13DE"/>
    <w:rsid w:val="00F0709E"/>
    <w:rsid w:val="00F12508"/>
    <w:rsid w:val="00F32F1E"/>
    <w:rsid w:val="00F564ED"/>
    <w:rsid w:val="00F76716"/>
    <w:rsid w:val="00F91FDC"/>
    <w:rsid w:val="00FA365C"/>
    <w:rsid w:val="00FC0CD8"/>
    <w:rsid w:val="00FC0FCC"/>
    <w:rsid w:val="00FC72DF"/>
    <w:rsid w:val="00FC7902"/>
    <w:rsid w:val="00FD2AD8"/>
    <w:rsid w:val="00FD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3FB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32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926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32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92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1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1</Pages>
  <Words>103</Words>
  <Characters>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秦艳珍</cp:lastModifiedBy>
  <cp:revision>434</cp:revision>
  <dcterms:created xsi:type="dcterms:W3CDTF">2014-09-22T02:27:00Z</dcterms:created>
  <dcterms:modified xsi:type="dcterms:W3CDTF">2014-10-15T06:47:00Z</dcterms:modified>
</cp:coreProperties>
</file>