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96" w:rsidRDefault="00664696" w:rsidP="00664696">
      <w:pPr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华南理工大学</w:t>
      </w:r>
      <w:r w:rsidR="008F08EF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第九届“金鹏”法律文化节之</w:t>
      </w:r>
    </w:p>
    <w:p w:rsidR="00664696" w:rsidRDefault="00664696" w:rsidP="00664696">
      <w:pPr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"</w:t>
      </w:r>
      <w:r w:rsidRPr="00510D40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Light Up 梦想嘉年华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"校园大赛</w:t>
      </w:r>
    </w:p>
    <w:p w:rsidR="00664696" w:rsidRDefault="008F08EF" w:rsidP="00664696">
      <w:pPr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活动</w:t>
      </w:r>
      <w:r w:rsidR="00664696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报名</w:t>
      </w:r>
      <w:r w:rsidR="00664696" w:rsidRPr="00510D40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664696" w:rsidRPr="00510D40" w:rsidRDefault="00664696" w:rsidP="00664696">
      <w:pPr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1719"/>
        <w:gridCol w:w="1718"/>
        <w:gridCol w:w="1718"/>
        <w:gridCol w:w="1899"/>
        <w:gridCol w:w="1468"/>
      </w:tblGrid>
      <w:tr w:rsidR="00664696" w:rsidRPr="008F08EF" w:rsidTr="008F08EF">
        <w:trPr>
          <w:trHeight w:val="751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436" w:type="dxa"/>
            <w:gridSpan w:val="2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报名人数</w:t>
            </w: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4696" w:rsidRPr="008F08EF" w:rsidTr="00DA34A4">
        <w:trPr>
          <w:trHeight w:val="850"/>
        </w:trPr>
        <w:tc>
          <w:tcPr>
            <w:tcW w:w="8522" w:type="dxa"/>
            <w:gridSpan w:val="5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成员名单</w:t>
            </w:r>
          </w:p>
        </w:tc>
      </w:tr>
      <w:tr w:rsidR="00664696" w:rsidRPr="008F08EF" w:rsidTr="00DA34A4"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姓</w:t>
            </w:r>
            <w:r w:rsidR="008F08EF"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学</w:t>
            </w:r>
            <w:r w:rsidR="008F08EF"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院</w:t>
            </w: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年</w:t>
            </w:r>
            <w:r w:rsidR="008F08EF"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级</w:t>
            </w: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8F08EF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是否队长</w:t>
            </w:r>
          </w:p>
        </w:tc>
      </w:tr>
      <w:tr w:rsidR="00664696" w:rsidRPr="008F08EF" w:rsidTr="00DA34A4">
        <w:trPr>
          <w:trHeight w:val="1055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4696" w:rsidRPr="008F08EF" w:rsidTr="00DA34A4">
        <w:trPr>
          <w:trHeight w:val="1113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4696" w:rsidRPr="008F08EF" w:rsidTr="00DA34A4">
        <w:trPr>
          <w:trHeight w:val="1129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4696" w:rsidRPr="008F08EF" w:rsidTr="00DA34A4">
        <w:trPr>
          <w:trHeight w:val="1117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64696" w:rsidRPr="008F08EF" w:rsidTr="00DA34A4">
        <w:trPr>
          <w:trHeight w:val="992"/>
        </w:trPr>
        <w:tc>
          <w:tcPr>
            <w:tcW w:w="171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9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:rsidR="00664696" w:rsidRPr="008F08EF" w:rsidRDefault="00664696" w:rsidP="008F08EF">
            <w:pPr>
              <w:jc w:val="center"/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64696" w:rsidRDefault="00664696" w:rsidP="00664696">
      <w:pPr>
        <w:spacing w:line="420" w:lineRule="exac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664696" w:rsidRPr="008F08EF" w:rsidRDefault="008F08EF" w:rsidP="00664696">
      <w:pPr>
        <w:spacing w:line="420" w:lineRule="exact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备</w:t>
      </w:r>
      <w:r w:rsidR="00664696" w:rsidRPr="008F08EF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注：</w:t>
      </w:r>
    </w:p>
    <w:p w:rsidR="00664696" w:rsidRPr="0000235E" w:rsidRDefault="00664696" w:rsidP="008F08EF">
      <w:pPr>
        <w:spacing w:line="420" w:lineRule="exac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0235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1.参赛人数3-5人</w:t>
      </w:r>
      <w:r w:rsidR="008F08EF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664696" w:rsidRPr="0000235E" w:rsidRDefault="00664696" w:rsidP="008F08EF">
      <w:pPr>
        <w:spacing w:line="420" w:lineRule="exac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0235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2.报名截止时间为10.22晚上12点</w:t>
      </w:r>
      <w:r w:rsidR="008F08EF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664696" w:rsidRPr="0000235E" w:rsidRDefault="00664696" w:rsidP="008F08EF">
      <w:pPr>
        <w:spacing w:line="420" w:lineRule="exac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0235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3.有任何疑问请随时联系工作人员</w:t>
      </w:r>
      <w:r w:rsidR="008F08EF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</w:p>
    <w:p w:rsidR="00F52371" w:rsidRPr="00664696" w:rsidRDefault="00664696" w:rsidP="008F08EF">
      <w:pPr>
        <w:spacing w:line="420" w:lineRule="exact"/>
        <w:ind w:firstLineChars="150" w:firstLine="42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0235E">
        <w:rPr>
          <w:rFonts w:ascii="仿宋_GB2312" w:eastAsia="仿宋_GB2312" w:hAnsi="仿宋" w:hint="eastAsia"/>
          <w:color w:val="000000" w:themeColor="text1"/>
          <w:sz w:val="28"/>
          <w:szCs w:val="28"/>
        </w:rPr>
        <w:t>13660176480(646480)，13178870261(677251)</w:t>
      </w:r>
    </w:p>
    <w:sectPr w:rsidR="00F52371" w:rsidRPr="00664696" w:rsidSect="001D190A">
      <w:headerReference w:type="default" r:id="rId8"/>
      <w:footerReference w:type="default" r:id="rId9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E6" w:rsidRDefault="003200E6" w:rsidP="00D60A67">
      <w:r>
        <w:separator/>
      </w:r>
    </w:p>
  </w:endnote>
  <w:endnote w:type="continuationSeparator" w:id="0">
    <w:p w:rsidR="003200E6" w:rsidRDefault="003200E6" w:rsidP="00D6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7916951"/>
      <w:docPartObj>
        <w:docPartGallery w:val="Page Numbers (Bottom of Page)"/>
        <w:docPartUnique/>
      </w:docPartObj>
    </w:sdtPr>
    <w:sdtContent>
      <w:p w:rsidR="000F1606" w:rsidRDefault="00FC1AF6" w:rsidP="0063036C">
        <w:pPr>
          <w:pStyle w:val="a4"/>
          <w:tabs>
            <w:tab w:val="clear" w:pos="8306"/>
            <w:tab w:val="right" w:pos="9214"/>
          </w:tabs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3600450</wp:posOffset>
              </wp:positionH>
              <wp:positionV relativeFrom="margin">
                <wp:posOffset>7004685</wp:posOffset>
              </wp:positionV>
              <wp:extent cx="2266950" cy="1762125"/>
              <wp:effectExtent l="0" t="0" r="0" b="0"/>
              <wp:wrapNone/>
              <wp:docPr id="10" name="图片 9" descr="水印0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水印002.png"/>
                      <pic:cNvPicPr/>
                    </pic:nvPicPr>
                    <pic:blipFill>
                      <a:blip r:embed="rId1"/>
                      <a:srcRect l="13776" t="35379" r="15816" b="2599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0" cy="1762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E0AC5">
          <w:rPr>
            <w:noProof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posOffset>-723900</wp:posOffset>
              </wp:positionH>
              <wp:positionV relativeFrom="paragraph">
                <wp:posOffset>11430</wp:posOffset>
              </wp:positionV>
              <wp:extent cx="6715125" cy="847725"/>
              <wp:effectExtent l="0" t="0" r="0" b="0"/>
              <wp:wrapNone/>
              <wp:docPr id="2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页脚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847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1606">
          <w:rPr>
            <w:rFonts w:hint="eastAsia"/>
            <w:noProof/>
          </w:rPr>
          <w:softHyphen/>
        </w:r>
        <w:r w:rsidR="000F1606">
          <w:rPr>
            <w:noProof/>
          </w:rPr>
          <w:softHyphen/>
        </w:r>
        <w:r w:rsidR="000F1606">
          <w:rPr>
            <w:rFonts w:hint="eastAsia"/>
            <w:noProof/>
          </w:rPr>
          <w:softHyphen/>
        </w:r>
      </w:p>
      <w:p w:rsidR="00B206B5" w:rsidRDefault="006921DE" w:rsidP="00856C9F">
        <w:pPr>
          <w:pStyle w:val="a4"/>
          <w:rPr>
            <w:noProof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E6" w:rsidRDefault="003200E6" w:rsidP="00D60A67">
      <w:r>
        <w:separator/>
      </w:r>
    </w:p>
  </w:footnote>
  <w:footnote w:type="continuationSeparator" w:id="0">
    <w:p w:rsidR="003200E6" w:rsidRDefault="003200E6" w:rsidP="00D6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67" w:rsidRPr="00D60A67" w:rsidRDefault="00081540" w:rsidP="005E0AC5">
    <w:pPr>
      <w:pStyle w:val="a3"/>
      <w:pBdr>
        <w:bottom w:val="none" w:sz="0" w:space="0" w:color="auto"/>
      </w:pBdr>
      <w:tabs>
        <w:tab w:val="clear" w:pos="8306"/>
        <w:tab w:val="right" w:pos="9214"/>
      </w:tabs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19050" t="0" r="0" b="0"/>
          <wp:docPr id="3" name="图片 2" descr="yem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m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9928" cy="974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1">
    <w:nsid w:val="1F9B22C9"/>
    <w:multiLevelType w:val="hybridMultilevel"/>
    <w:tmpl w:val="B93A7618"/>
    <w:lvl w:ilvl="0" w:tplc="FE12BAF2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F45AA"/>
    <w:multiLevelType w:val="hybridMultilevel"/>
    <w:tmpl w:val="599A00A6"/>
    <w:lvl w:ilvl="0" w:tplc="613258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04122E"/>
    <w:multiLevelType w:val="hybridMultilevel"/>
    <w:tmpl w:val="47AE50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45ED7"/>
    <w:multiLevelType w:val="hybridMultilevel"/>
    <w:tmpl w:val="F1584BDA"/>
    <w:lvl w:ilvl="0" w:tplc="B442D6DA">
      <w:start w:val="1"/>
      <w:numFmt w:val="japaneseCounting"/>
      <w:lvlText w:val="第%1，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49B0B5C"/>
    <w:multiLevelType w:val="hybridMultilevel"/>
    <w:tmpl w:val="5D9803B2"/>
    <w:lvl w:ilvl="0" w:tplc="F95AA04E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E0452C"/>
    <w:multiLevelType w:val="hybridMultilevel"/>
    <w:tmpl w:val="91B40FA2"/>
    <w:lvl w:ilvl="0" w:tplc="A22278A4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371"/>
    <w:rsid w:val="0001420F"/>
    <w:rsid w:val="00014288"/>
    <w:rsid w:val="000217B2"/>
    <w:rsid w:val="00026FE1"/>
    <w:rsid w:val="000366DF"/>
    <w:rsid w:val="00043E92"/>
    <w:rsid w:val="00081540"/>
    <w:rsid w:val="000D1502"/>
    <w:rsid w:val="000D3455"/>
    <w:rsid w:val="000D3AD8"/>
    <w:rsid w:val="000F1606"/>
    <w:rsid w:val="000F64BE"/>
    <w:rsid w:val="00151A74"/>
    <w:rsid w:val="00160724"/>
    <w:rsid w:val="00183293"/>
    <w:rsid w:val="00191D0D"/>
    <w:rsid w:val="001D190A"/>
    <w:rsid w:val="00223398"/>
    <w:rsid w:val="002B69AB"/>
    <w:rsid w:val="002D37DA"/>
    <w:rsid w:val="00303D72"/>
    <w:rsid w:val="003170A7"/>
    <w:rsid w:val="003200E6"/>
    <w:rsid w:val="003265E8"/>
    <w:rsid w:val="0033544F"/>
    <w:rsid w:val="00342198"/>
    <w:rsid w:val="00353A14"/>
    <w:rsid w:val="003877DD"/>
    <w:rsid w:val="00390B74"/>
    <w:rsid w:val="003927B6"/>
    <w:rsid w:val="00397763"/>
    <w:rsid w:val="003C331D"/>
    <w:rsid w:val="00422C54"/>
    <w:rsid w:val="00464122"/>
    <w:rsid w:val="004746DB"/>
    <w:rsid w:val="0048658D"/>
    <w:rsid w:val="004903E0"/>
    <w:rsid w:val="004B030F"/>
    <w:rsid w:val="004F03F6"/>
    <w:rsid w:val="00506953"/>
    <w:rsid w:val="00517985"/>
    <w:rsid w:val="005268C2"/>
    <w:rsid w:val="00552D1F"/>
    <w:rsid w:val="00584192"/>
    <w:rsid w:val="005B7DBE"/>
    <w:rsid w:val="005E0AC5"/>
    <w:rsid w:val="005F0C1F"/>
    <w:rsid w:val="005F12A4"/>
    <w:rsid w:val="0063036C"/>
    <w:rsid w:val="006371D1"/>
    <w:rsid w:val="00664696"/>
    <w:rsid w:val="006657CE"/>
    <w:rsid w:val="00685D40"/>
    <w:rsid w:val="006921DE"/>
    <w:rsid w:val="00692569"/>
    <w:rsid w:val="006D3346"/>
    <w:rsid w:val="006D7B51"/>
    <w:rsid w:val="0070104E"/>
    <w:rsid w:val="007043F6"/>
    <w:rsid w:val="00705791"/>
    <w:rsid w:val="007477F3"/>
    <w:rsid w:val="00794589"/>
    <w:rsid w:val="007B60DE"/>
    <w:rsid w:val="007C15EE"/>
    <w:rsid w:val="008030D4"/>
    <w:rsid w:val="00856C9F"/>
    <w:rsid w:val="00882D8F"/>
    <w:rsid w:val="00883A00"/>
    <w:rsid w:val="00892658"/>
    <w:rsid w:val="008C7B2B"/>
    <w:rsid w:val="008D21CE"/>
    <w:rsid w:val="008F08EF"/>
    <w:rsid w:val="00904A66"/>
    <w:rsid w:val="009436F7"/>
    <w:rsid w:val="009708B6"/>
    <w:rsid w:val="009958E3"/>
    <w:rsid w:val="009D3AD7"/>
    <w:rsid w:val="00A22133"/>
    <w:rsid w:val="00A27A29"/>
    <w:rsid w:val="00A815A2"/>
    <w:rsid w:val="00A978C0"/>
    <w:rsid w:val="00AF0C07"/>
    <w:rsid w:val="00B029B5"/>
    <w:rsid w:val="00B206B5"/>
    <w:rsid w:val="00B376CF"/>
    <w:rsid w:val="00B46754"/>
    <w:rsid w:val="00B6565E"/>
    <w:rsid w:val="00B77E2A"/>
    <w:rsid w:val="00BD21A1"/>
    <w:rsid w:val="00BE40B6"/>
    <w:rsid w:val="00BE5204"/>
    <w:rsid w:val="00C018D9"/>
    <w:rsid w:val="00CD51B0"/>
    <w:rsid w:val="00D01AE3"/>
    <w:rsid w:val="00D52A89"/>
    <w:rsid w:val="00D60A67"/>
    <w:rsid w:val="00DA4986"/>
    <w:rsid w:val="00DD1CC2"/>
    <w:rsid w:val="00DE1F4E"/>
    <w:rsid w:val="00E16D6B"/>
    <w:rsid w:val="00E76407"/>
    <w:rsid w:val="00E81DE1"/>
    <w:rsid w:val="00E95905"/>
    <w:rsid w:val="00EA0051"/>
    <w:rsid w:val="00EC13D2"/>
    <w:rsid w:val="00ED219E"/>
    <w:rsid w:val="00ED5C86"/>
    <w:rsid w:val="00ED65AE"/>
    <w:rsid w:val="00EF2DE3"/>
    <w:rsid w:val="00F52371"/>
    <w:rsid w:val="00F829B4"/>
    <w:rsid w:val="00F840B1"/>
    <w:rsid w:val="00F93929"/>
    <w:rsid w:val="00FC1AF6"/>
    <w:rsid w:val="00FC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style="mso-position-horizontal-relative:page;mso-position-vertical-relative:page;mso-height-relative:bottom-margin-area;v-text-anchor:middle" fill="f" fillcolor="none [3204]" strokecolor="#002060">
      <v:fill color="none [3204]" on="f"/>
      <v:stroke color="#002060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A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A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A67"/>
    <w:rPr>
      <w:sz w:val="18"/>
      <w:szCs w:val="18"/>
    </w:rPr>
  </w:style>
  <w:style w:type="paragraph" w:styleId="a6">
    <w:name w:val="List Paragraph"/>
    <w:basedOn w:val="a"/>
    <w:uiPriority w:val="34"/>
    <w:qFormat/>
    <w:rsid w:val="00517985"/>
    <w:pPr>
      <w:ind w:firstLineChars="200" w:firstLine="420"/>
    </w:pPr>
  </w:style>
  <w:style w:type="paragraph" w:styleId="a7">
    <w:name w:val="Normal (Web)"/>
    <w:basedOn w:val="a"/>
    <w:unhideWhenUsed/>
    <w:rsid w:val="000F64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664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30446;&#24405;\Downloads\&#25991;&#20214;&#27169;&#26495;\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02C6-6065-4064-B81C-FFA21AFB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SCUT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Yaru</dc:creator>
  <cp:lastModifiedBy>Administrator</cp:lastModifiedBy>
  <cp:revision>3</cp:revision>
  <dcterms:created xsi:type="dcterms:W3CDTF">2013-10-13T13:42:00Z</dcterms:created>
  <dcterms:modified xsi:type="dcterms:W3CDTF">2013-10-13T13:46:00Z</dcterms:modified>
</cp:coreProperties>
</file>